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75" w:rsidRPr="00A47475" w:rsidRDefault="00A47475" w:rsidP="00A474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475">
        <w:rPr>
          <w:sz w:val="28"/>
          <w:szCs w:val="28"/>
        </w:rPr>
        <w:t>Межрегиональная инспекция Федеральной налоговой службы по крупнейшим  налогоплательщикам № 2 (101000, г. Москва, Большой Черкасский пер., д. 15-17, стр., 1) в лице начальника Т.В. Деевой, действующего на основании Положения о Межре</w:t>
      </w:r>
      <w:bookmarkStart w:id="0" w:name="_GoBack"/>
      <w:bookmarkEnd w:id="0"/>
      <w:r w:rsidRPr="00A47475">
        <w:rPr>
          <w:sz w:val="28"/>
          <w:szCs w:val="28"/>
        </w:rPr>
        <w:t>гиональной инспекции Федеральной налоговой службы по крупнейшим  налогоплательщикам № 2, утвержденного приказом ФНС России  от 31.01.2019 № ММВ-7-4/39@, в соответствии с п. 14 «Положения о конкурсе на замещение вакантной должности государственной гражданской службы Российской Федерации», утвержденного Указом Президента Российской Федерации от  01.02.2005  № 112, решением конкурсной комиссии по итогам первого этапа конкурса на замещение вакантных должностей государственной гражданской службы Российской Федерации от 28.02.2020 и приказом Инспекции от 28.02.2020 № 23-3-05/33@ сообщает, о проведении второго этапа конкурса на замещение вакантных должностей государственной гражданской службы Российской Федерации.</w:t>
      </w:r>
    </w:p>
    <w:p w:rsidR="005A040A" w:rsidRDefault="005A040A" w:rsidP="00FD1E3F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D1E3F" w:rsidRDefault="00FD1E3F" w:rsidP="00FD1E3F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участников конкурса, </w:t>
      </w:r>
    </w:p>
    <w:p w:rsidR="00FD1E3F" w:rsidRPr="00FD1E3F" w:rsidRDefault="00FD1E3F" w:rsidP="00FD1E3F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допущенных к участию в конкурсе на замещение вакантных должностей государственной гражданской службы в </w:t>
      </w:r>
      <w:r w:rsidRPr="00FD1E3F">
        <w:rPr>
          <w:rFonts w:ascii="Times New Roman" w:hAnsi="Times New Roman" w:cs="Times New Roman"/>
          <w:sz w:val="28"/>
          <w:szCs w:val="28"/>
        </w:rPr>
        <w:t>Межрегиональной инспекции Федеральной налоговой службы по крупнейшим налогоплательщикам №2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676"/>
        <w:gridCol w:w="3827"/>
      </w:tblGrid>
      <w:tr w:rsidR="00FD1E3F" w:rsidRPr="00FD1E3F" w:rsidTr="00FD1E3F">
        <w:trPr>
          <w:cantSplit/>
        </w:trPr>
        <w:tc>
          <w:tcPr>
            <w:tcW w:w="10031" w:type="dxa"/>
            <w:gridSpan w:val="3"/>
            <w:tcBorders>
              <w:top w:val="nil"/>
              <w:bottom w:val="nil"/>
            </w:tcBorders>
            <w:vAlign w:val="center"/>
          </w:tcPr>
          <w:p w:rsidR="00FD1E3F" w:rsidRPr="00FD1E3F" w:rsidRDefault="00FD1E3F" w:rsidP="007B5FFC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1E3F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Ф.И.О. участника конкурса</w:t>
            </w:r>
          </w:p>
        </w:tc>
      </w:tr>
      <w:tr w:rsidR="00FD1E3F" w:rsidRPr="00D17E4D" w:rsidTr="00FD1E3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FD1E3F" w:rsidRPr="00D17E4D" w:rsidRDefault="00FD1E3F" w:rsidP="009C66E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Правовой отдел №1</w:t>
            </w:r>
          </w:p>
        </w:tc>
        <w:tc>
          <w:tcPr>
            <w:tcW w:w="2676" w:type="dxa"/>
            <w:tcBorders>
              <w:top w:val="nil"/>
              <w:bottom w:val="nil"/>
            </w:tcBorders>
            <w:vAlign w:val="center"/>
          </w:tcPr>
          <w:p w:rsidR="00FD1E3F" w:rsidRPr="00D17E4D" w:rsidRDefault="00FD1E3F" w:rsidP="009C66E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  <w:r w:rsidR="00E921C0">
              <w:rPr>
                <w:rFonts w:ascii="Times New Roman" w:hAnsi="Times New Roman" w:cs="Times New Roman"/>
                <w:sz w:val="26"/>
                <w:szCs w:val="26"/>
              </w:rPr>
              <w:t xml:space="preserve"> (2ед.)</w:t>
            </w: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8B1ABF" w:rsidRDefault="008B1AB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Воронин Максим Андреевич</w:t>
            </w:r>
          </w:p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Луковкин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Антон Леонидович</w:t>
            </w:r>
          </w:p>
        </w:tc>
      </w:tr>
      <w:tr w:rsidR="00FD1E3F" w:rsidRPr="00D17E4D" w:rsidTr="00FD1E3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8B1ABF" w:rsidRDefault="00FD1E3F" w:rsidP="008B1AB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Трутнева Ирина Игоревна</w:t>
            </w:r>
          </w:p>
          <w:p w:rsidR="002842A1" w:rsidRDefault="002842A1" w:rsidP="008B1AB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Круглов Сергей Анатольевич</w:t>
            </w:r>
          </w:p>
          <w:p w:rsidR="002842A1" w:rsidRPr="00D17E4D" w:rsidRDefault="002842A1" w:rsidP="002842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Сахаров Кирилл Владимирович</w:t>
            </w:r>
          </w:p>
        </w:tc>
      </w:tr>
      <w:tr w:rsidR="00FD1E3F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Правовой отдел №2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Беляев Максим Евгеньевич</w:t>
            </w:r>
          </w:p>
        </w:tc>
      </w:tr>
      <w:tr w:rsidR="00FD1E3F" w:rsidRPr="00D17E4D" w:rsidTr="00FD1E3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Воронин Максим Андреевич</w:t>
            </w:r>
          </w:p>
        </w:tc>
      </w:tr>
      <w:tr w:rsidR="00FD1E3F" w:rsidRPr="00D17E4D" w:rsidTr="00FD1E3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Кириллова Екатерина Николаевна</w:t>
            </w:r>
          </w:p>
        </w:tc>
      </w:tr>
      <w:tr w:rsidR="00FD1E3F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безопасности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специалист-эксперт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DA1D8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Беляева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Агунда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Евгеньевна</w:t>
            </w:r>
          </w:p>
        </w:tc>
      </w:tr>
      <w:tr w:rsidR="00FD1E3F" w:rsidRPr="00D17E4D" w:rsidTr="00FD1E3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Илюшина Марина Юрьевна</w:t>
            </w:r>
          </w:p>
        </w:tc>
      </w:tr>
      <w:tr w:rsidR="00FD1E3F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налогового мониторинга №1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  <w:r w:rsidR="00E921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21C0" w:rsidRPr="00E921C0">
              <w:rPr>
                <w:rFonts w:ascii="Times New Roman" w:hAnsi="Times New Roman" w:cs="Times New Roman"/>
                <w:sz w:val="26"/>
                <w:szCs w:val="26"/>
              </w:rPr>
              <w:t>(2ед.)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Авдеева Мария Александровна</w:t>
            </w:r>
            <w:r w:rsidR="00E921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921C0">
              <w:rPr>
                <w:rFonts w:ascii="Times New Roman" w:hAnsi="Times New Roman" w:cs="Times New Roman"/>
                <w:sz w:val="26"/>
                <w:szCs w:val="26"/>
              </w:rPr>
              <w:t>Кокшунов</w:t>
            </w:r>
            <w:proofErr w:type="spellEnd"/>
            <w:r w:rsidR="00E921C0">
              <w:rPr>
                <w:rFonts w:ascii="Times New Roman" w:hAnsi="Times New Roman" w:cs="Times New Roman"/>
                <w:sz w:val="26"/>
                <w:szCs w:val="26"/>
              </w:rPr>
              <w:t xml:space="preserve"> Василий </w:t>
            </w:r>
            <w:proofErr w:type="spellStart"/>
            <w:r w:rsidR="00E921C0">
              <w:rPr>
                <w:rFonts w:ascii="Times New Roman" w:hAnsi="Times New Roman" w:cs="Times New Roman"/>
                <w:sz w:val="26"/>
                <w:szCs w:val="26"/>
              </w:rPr>
              <w:t>Батырович</w:t>
            </w:r>
            <w:proofErr w:type="spellEnd"/>
          </w:p>
        </w:tc>
      </w:tr>
      <w:tr w:rsidR="00FD1E3F" w:rsidRPr="00D17E4D" w:rsidTr="00FD1E3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FD1E3F" w:rsidRPr="00D17E4D" w:rsidRDefault="00E921C0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Коновальцева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Сергеевна</w:t>
            </w:r>
          </w:p>
        </w:tc>
      </w:tr>
      <w:tr w:rsidR="00FD1E3F" w:rsidRPr="00D17E4D" w:rsidTr="00FD1E3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FD1E3F" w:rsidRPr="00D17E4D" w:rsidRDefault="00E921C0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Стебунов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Янис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Игоревич</w:t>
            </w:r>
          </w:p>
        </w:tc>
      </w:tr>
      <w:tr w:rsidR="00FD1E3F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налогового мониторинга №1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Беляева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Агунда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Евгеньевна</w:t>
            </w:r>
          </w:p>
        </w:tc>
      </w:tr>
      <w:tr w:rsidR="00FD1E3F" w:rsidRPr="00D17E4D" w:rsidTr="00FD1E3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Илюшина Марина Юрьевна</w:t>
            </w:r>
          </w:p>
        </w:tc>
      </w:tr>
      <w:tr w:rsidR="00FD1E3F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налогового мониторинга №2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1C0" w:rsidRDefault="00FD1E3F" w:rsidP="00E921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Гулулян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Акоп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Георгиевич</w:t>
            </w:r>
            <w:r w:rsidR="00E921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921C0">
              <w:rPr>
                <w:rFonts w:ascii="Times New Roman" w:hAnsi="Times New Roman" w:cs="Times New Roman"/>
                <w:sz w:val="26"/>
                <w:szCs w:val="26"/>
              </w:rPr>
              <w:t>Коновальцева</w:t>
            </w:r>
            <w:proofErr w:type="spellEnd"/>
            <w:r w:rsidR="00E921C0">
              <w:rPr>
                <w:rFonts w:ascii="Times New Roman" w:hAnsi="Times New Roman" w:cs="Times New Roman"/>
                <w:sz w:val="26"/>
                <w:szCs w:val="26"/>
              </w:rPr>
              <w:t xml:space="preserve"> Наталья Сергеевна</w:t>
            </w:r>
          </w:p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1E3F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налогового мониторинга №2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Власов Андрей Дмитриевич</w:t>
            </w:r>
          </w:p>
        </w:tc>
      </w:tr>
      <w:tr w:rsidR="00FD1E3F" w:rsidRPr="00D17E4D" w:rsidTr="00FD1E3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Гюльмагомедов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Ширинбегович</w:t>
            </w:r>
            <w:proofErr w:type="spellEnd"/>
          </w:p>
        </w:tc>
      </w:tr>
      <w:tr w:rsidR="00FD1E3F" w:rsidRPr="00D17E4D" w:rsidTr="00FD1E3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Сергеевич</w:t>
            </w:r>
          </w:p>
        </w:tc>
      </w:tr>
      <w:tr w:rsidR="00FD1E3F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налогового мониторинга №3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  <w:r w:rsidR="00E921C0">
              <w:rPr>
                <w:rFonts w:ascii="Times New Roman" w:hAnsi="Times New Roman" w:cs="Times New Roman"/>
                <w:sz w:val="26"/>
                <w:szCs w:val="26"/>
              </w:rPr>
              <w:t xml:space="preserve"> (2ед.)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1C0" w:rsidRDefault="00E921C0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Артюхова Наталья Александровна </w:t>
            </w:r>
          </w:p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Гурочкин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Владимирович</w:t>
            </w:r>
          </w:p>
        </w:tc>
      </w:tr>
      <w:tr w:rsidR="00FD1E3F" w:rsidRPr="00D17E4D" w:rsidTr="00FD1E3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FD1E3F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Капотова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Павловна</w:t>
            </w:r>
            <w:r w:rsidR="002842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842A1" w:rsidRPr="00D17E4D" w:rsidRDefault="002842A1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Сухоруков Павел Олегович</w:t>
            </w:r>
          </w:p>
        </w:tc>
      </w:tr>
      <w:tr w:rsidR="00FD1E3F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Крылова Надежда Сергеевна</w:t>
            </w:r>
            <w:r w:rsidR="00E921C0">
              <w:rPr>
                <w:rFonts w:ascii="Times New Roman" w:hAnsi="Times New Roman" w:cs="Times New Roman"/>
                <w:sz w:val="26"/>
                <w:szCs w:val="26"/>
              </w:rPr>
              <w:t xml:space="preserve"> Павлова Марина Михайловна</w:t>
            </w:r>
          </w:p>
        </w:tc>
      </w:tr>
      <w:tr w:rsidR="00FD1E3F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  <w:r w:rsidR="00E921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21C0" w:rsidRPr="00E921C0">
              <w:rPr>
                <w:rFonts w:ascii="Times New Roman" w:hAnsi="Times New Roman" w:cs="Times New Roman"/>
                <w:sz w:val="26"/>
                <w:szCs w:val="26"/>
              </w:rPr>
              <w:t>(2ед.)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1C0" w:rsidRDefault="00E921C0" w:rsidP="00E921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Авдеева Мария Александровна </w:t>
            </w:r>
            <w:r w:rsidR="00FD1E3F">
              <w:rPr>
                <w:rFonts w:ascii="Times New Roman" w:hAnsi="Times New Roman" w:cs="Times New Roman"/>
                <w:sz w:val="26"/>
                <w:szCs w:val="26"/>
              </w:rPr>
              <w:t>Васюков Наиль Наумович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Сироткин Максим Сергеевич </w:t>
            </w:r>
          </w:p>
          <w:p w:rsidR="00E921C0" w:rsidRDefault="00E921C0" w:rsidP="00E921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Стебунов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Янис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Игоревич</w:t>
            </w:r>
          </w:p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1E3F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  <w:r w:rsidR="00E921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21C0" w:rsidRPr="00E921C0">
              <w:rPr>
                <w:rFonts w:ascii="Times New Roman" w:hAnsi="Times New Roman" w:cs="Times New Roman"/>
                <w:sz w:val="26"/>
                <w:szCs w:val="26"/>
              </w:rPr>
              <w:t>(2ед.)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1C0" w:rsidRDefault="00E921C0" w:rsidP="00E921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Быков Сергей Николаевич </w:t>
            </w:r>
          </w:p>
          <w:p w:rsidR="00E921C0" w:rsidRDefault="00E921C0" w:rsidP="00E921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Нам Светлана Валентиновна</w:t>
            </w:r>
          </w:p>
          <w:p w:rsidR="00E921C0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Союстова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Александровна</w:t>
            </w:r>
          </w:p>
          <w:p w:rsidR="00FD1E3F" w:rsidRPr="00E921C0" w:rsidRDefault="00E921C0" w:rsidP="00E921C0">
            <w:pPr>
              <w:rPr>
                <w:sz w:val="26"/>
                <w:szCs w:val="26"/>
              </w:rPr>
            </w:pPr>
            <w:r w:rsidRPr="00E921C0">
              <w:rPr>
                <w:sz w:val="26"/>
                <w:szCs w:val="26"/>
              </w:rPr>
              <w:t>Трутнева Ирина Игоревна</w:t>
            </w:r>
          </w:p>
        </w:tc>
      </w:tr>
      <w:tr w:rsidR="00FD1E3F" w:rsidRPr="00D17E4D" w:rsidTr="00FD1E3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Яблокова Кристина Евгеньевна</w:t>
            </w:r>
          </w:p>
        </w:tc>
      </w:tr>
      <w:tr w:rsidR="00FD1E3F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 Сергей Николаевич</w:t>
            </w:r>
            <w:r w:rsidR="00E921C0">
              <w:rPr>
                <w:rFonts w:ascii="Times New Roman" w:hAnsi="Times New Roman" w:cs="Times New Roman"/>
                <w:sz w:val="26"/>
                <w:szCs w:val="26"/>
              </w:rPr>
              <w:t xml:space="preserve"> Яблокова Кристина Евгеньевна</w:t>
            </w:r>
          </w:p>
        </w:tc>
      </w:tr>
      <w:tr w:rsidR="00FD1E3F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Власов Андрей Дмитриевич</w:t>
            </w:r>
            <w:r w:rsidR="00E921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921C0">
              <w:rPr>
                <w:rFonts w:ascii="Times New Roman" w:hAnsi="Times New Roman" w:cs="Times New Roman"/>
                <w:sz w:val="26"/>
                <w:szCs w:val="26"/>
              </w:rPr>
              <w:t>Гюльмагомедов</w:t>
            </w:r>
            <w:proofErr w:type="spellEnd"/>
            <w:r w:rsidR="00E921C0">
              <w:rPr>
                <w:rFonts w:ascii="Times New Roman" w:hAnsi="Times New Roman" w:cs="Times New Roman"/>
                <w:sz w:val="26"/>
                <w:szCs w:val="26"/>
              </w:rPr>
              <w:t xml:space="preserve"> Артур </w:t>
            </w:r>
            <w:proofErr w:type="spellStart"/>
            <w:r w:rsidR="00E921C0">
              <w:rPr>
                <w:rFonts w:ascii="Times New Roman" w:hAnsi="Times New Roman" w:cs="Times New Roman"/>
                <w:sz w:val="26"/>
                <w:szCs w:val="26"/>
              </w:rPr>
              <w:t>Ширинбегович</w:t>
            </w:r>
            <w:proofErr w:type="spellEnd"/>
          </w:p>
        </w:tc>
      </w:tr>
      <w:tr w:rsidR="00FD1E3F" w:rsidRPr="00D17E4D" w:rsidTr="00FD1E3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E921C0" w:rsidRDefault="00E921C0" w:rsidP="00E921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Обольянина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Михайловна</w:t>
            </w:r>
          </w:p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1E3F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камеральных проверок №5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  <w:r w:rsidR="00E921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21C0" w:rsidRPr="00E921C0">
              <w:rPr>
                <w:rFonts w:ascii="Times New Roman" w:hAnsi="Times New Roman" w:cs="Times New Roman"/>
                <w:sz w:val="26"/>
                <w:szCs w:val="26"/>
              </w:rPr>
              <w:t>(2ед.)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1C0" w:rsidRDefault="00E921C0" w:rsidP="00E921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Юрьевна</w:t>
            </w:r>
          </w:p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Терентьев Владимир Дмитриевич</w:t>
            </w:r>
          </w:p>
        </w:tc>
      </w:tr>
      <w:tr w:rsidR="00FD1E3F" w:rsidRPr="00D17E4D" w:rsidTr="00FD1E3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E921C0" w:rsidRDefault="00E921C0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Петракова Ирина Владимировна </w:t>
            </w:r>
          </w:p>
          <w:p w:rsidR="00FD1E3F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Федоров Владислав Юрьевич</w:t>
            </w:r>
          </w:p>
          <w:p w:rsidR="002842A1" w:rsidRPr="00D17E4D" w:rsidRDefault="002842A1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1E3F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выездных проверок №1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Горлов Владислав Игоревич</w:t>
            </w:r>
            <w:r w:rsidR="00E921C0">
              <w:rPr>
                <w:rFonts w:ascii="Times New Roman" w:hAnsi="Times New Roman" w:cs="Times New Roman"/>
                <w:sz w:val="26"/>
                <w:szCs w:val="26"/>
              </w:rPr>
              <w:t xml:space="preserve"> Зотов Андрей Васильевич</w:t>
            </w:r>
          </w:p>
        </w:tc>
      </w:tr>
      <w:tr w:rsidR="00FD1E3F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выездных проверок №2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  <w:r w:rsidR="00E921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21C0" w:rsidRPr="00E921C0">
              <w:rPr>
                <w:rFonts w:ascii="Times New Roman" w:hAnsi="Times New Roman" w:cs="Times New Roman"/>
                <w:sz w:val="26"/>
                <w:szCs w:val="26"/>
              </w:rPr>
              <w:t>(2ед.)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1C0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Коновальцева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Сергеевна</w:t>
            </w:r>
            <w:r w:rsidR="00E921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D1E3F" w:rsidRPr="00D17E4D" w:rsidRDefault="00E921C0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Лузина Нина Дмитриевна</w:t>
            </w:r>
          </w:p>
        </w:tc>
      </w:tr>
      <w:tr w:rsidR="00FD1E3F" w:rsidRPr="00D17E4D" w:rsidTr="00FD1E3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E921C0" w:rsidRDefault="00E921C0" w:rsidP="00E921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Широкова Оксана Александровна</w:t>
            </w:r>
          </w:p>
          <w:p w:rsidR="00E921C0" w:rsidRDefault="00E921C0" w:rsidP="00E921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Федорин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Михаил Александрович</w:t>
            </w:r>
          </w:p>
          <w:p w:rsidR="00FD1E3F" w:rsidRPr="00D17E4D" w:rsidRDefault="00E921C0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Федоров Владислав Юрьевич</w:t>
            </w:r>
          </w:p>
        </w:tc>
      </w:tr>
      <w:tr w:rsidR="00FD1E3F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урегулирования задолженности и обеспечения процедур банкротства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B8351D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 Илья Игоревич</w:t>
            </w:r>
            <w:r w:rsidR="00E921C0">
              <w:rPr>
                <w:rFonts w:ascii="Times New Roman" w:hAnsi="Times New Roman" w:cs="Times New Roman"/>
                <w:sz w:val="26"/>
                <w:szCs w:val="26"/>
              </w:rPr>
              <w:t xml:space="preserve"> Сахаров Кирилл Владимирович </w:t>
            </w:r>
            <w:proofErr w:type="spellStart"/>
            <w:r w:rsidR="00E921C0">
              <w:rPr>
                <w:rFonts w:ascii="Times New Roman" w:hAnsi="Times New Roman" w:cs="Times New Roman"/>
                <w:sz w:val="26"/>
                <w:szCs w:val="26"/>
              </w:rPr>
              <w:t>Янурова</w:t>
            </w:r>
            <w:proofErr w:type="spellEnd"/>
            <w:r w:rsidR="00E921C0">
              <w:rPr>
                <w:rFonts w:ascii="Times New Roman" w:hAnsi="Times New Roman" w:cs="Times New Roman"/>
                <w:sz w:val="26"/>
                <w:szCs w:val="26"/>
              </w:rPr>
              <w:t xml:space="preserve"> Наталья </w:t>
            </w:r>
            <w:proofErr w:type="spellStart"/>
            <w:r w:rsidR="00E921C0">
              <w:rPr>
                <w:rFonts w:ascii="Times New Roman" w:hAnsi="Times New Roman" w:cs="Times New Roman"/>
                <w:sz w:val="26"/>
                <w:szCs w:val="26"/>
              </w:rPr>
              <w:t>Марсовна</w:t>
            </w:r>
            <w:proofErr w:type="spellEnd"/>
          </w:p>
        </w:tc>
      </w:tr>
      <w:tr w:rsidR="00FD1E3F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Контрольный отдел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  <w:r w:rsidR="00E921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21C0" w:rsidRPr="00E921C0">
              <w:rPr>
                <w:rFonts w:ascii="Times New Roman" w:hAnsi="Times New Roman" w:cs="Times New Roman"/>
                <w:sz w:val="26"/>
                <w:szCs w:val="26"/>
              </w:rPr>
              <w:t>(2ед.)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1C0" w:rsidRDefault="00B8351D" w:rsidP="00E921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Андронова Наталья Николаевна</w:t>
            </w:r>
            <w:r w:rsidR="00E921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921C0">
              <w:rPr>
                <w:rFonts w:ascii="Times New Roman" w:hAnsi="Times New Roman" w:cs="Times New Roman"/>
                <w:sz w:val="26"/>
                <w:szCs w:val="26"/>
              </w:rPr>
              <w:t>Стебунов</w:t>
            </w:r>
            <w:proofErr w:type="spellEnd"/>
            <w:r w:rsidR="00E921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921C0">
              <w:rPr>
                <w:rFonts w:ascii="Times New Roman" w:hAnsi="Times New Roman" w:cs="Times New Roman"/>
                <w:sz w:val="26"/>
                <w:szCs w:val="26"/>
              </w:rPr>
              <w:t>Янис</w:t>
            </w:r>
            <w:proofErr w:type="spellEnd"/>
            <w:r w:rsidR="00E921C0">
              <w:rPr>
                <w:rFonts w:ascii="Times New Roman" w:hAnsi="Times New Roman" w:cs="Times New Roman"/>
                <w:sz w:val="26"/>
                <w:szCs w:val="26"/>
              </w:rPr>
              <w:t xml:space="preserve"> Игоревич</w:t>
            </w:r>
          </w:p>
          <w:p w:rsidR="00E921C0" w:rsidRDefault="00E921C0" w:rsidP="00E921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Покровская Альбина Николаевна</w:t>
            </w:r>
          </w:p>
          <w:p w:rsidR="00FD1E3F" w:rsidRPr="00D17E4D" w:rsidRDefault="00E921C0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Терентьев Владимир Дмитриевич</w:t>
            </w:r>
          </w:p>
        </w:tc>
      </w:tr>
      <w:tr w:rsidR="00FD1E3F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риск-анализа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B8351D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Кокшунов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Василий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Батырович</w:t>
            </w:r>
            <w:proofErr w:type="spellEnd"/>
            <w:r w:rsidR="00E921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921C0">
              <w:rPr>
                <w:rFonts w:ascii="Times New Roman" w:hAnsi="Times New Roman" w:cs="Times New Roman"/>
                <w:sz w:val="26"/>
                <w:szCs w:val="26"/>
              </w:rPr>
              <w:t>Федорин</w:t>
            </w:r>
            <w:proofErr w:type="spellEnd"/>
            <w:r w:rsidR="00E921C0">
              <w:rPr>
                <w:rFonts w:ascii="Times New Roman" w:hAnsi="Times New Roman" w:cs="Times New Roman"/>
                <w:sz w:val="26"/>
                <w:szCs w:val="26"/>
              </w:rPr>
              <w:t xml:space="preserve"> Михаил Александрович</w:t>
            </w:r>
          </w:p>
        </w:tc>
      </w:tr>
      <w:tr w:rsidR="00FD1E3F" w:rsidRPr="00D17E4D" w:rsidTr="00FD1E3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FD1E3F" w:rsidRPr="00D17E4D" w:rsidRDefault="00E921C0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Федоров Владислав Юрьевич</w:t>
            </w:r>
          </w:p>
        </w:tc>
      </w:tr>
      <w:tr w:rsidR="00FD1E3F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отраслевого контроля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B8351D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Гулулян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Акоп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Георгиевич</w:t>
            </w:r>
            <w:r w:rsidR="00E921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921C0">
              <w:rPr>
                <w:rFonts w:ascii="Times New Roman" w:hAnsi="Times New Roman" w:cs="Times New Roman"/>
                <w:sz w:val="26"/>
                <w:szCs w:val="26"/>
              </w:rPr>
              <w:t>Коновальцева</w:t>
            </w:r>
            <w:proofErr w:type="spellEnd"/>
            <w:r w:rsidR="00E921C0">
              <w:rPr>
                <w:rFonts w:ascii="Times New Roman" w:hAnsi="Times New Roman" w:cs="Times New Roman"/>
                <w:sz w:val="26"/>
                <w:szCs w:val="26"/>
              </w:rPr>
              <w:t xml:space="preserve"> Наталья Сергеевна</w:t>
            </w:r>
          </w:p>
        </w:tc>
      </w:tr>
      <w:tr w:rsidR="00FD1E3F" w:rsidRPr="00D17E4D" w:rsidTr="00FD1E3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FD1E3F" w:rsidRPr="00D17E4D" w:rsidRDefault="00E921C0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Шевченко Оксана Викторовна</w:t>
            </w:r>
          </w:p>
        </w:tc>
      </w:tr>
      <w:tr w:rsidR="00FD1E3F" w:rsidRPr="00D17E4D" w:rsidTr="00FD1E3F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отраслевого контроля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  <w:r w:rsidR="00E921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21C0" w:rsidRPr="00E921C0">
              <w:rPr>
                <w:rFonts w:ascii="Times New Roman" w:hAnsi="Times New Roman" w:cs="Times New Roman"/>
                <w:sz w:val="26"/>
                <w:szCs w:val="26"/>
              </w:rPr>
              <w:t>(2ед.)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1C0" w:rsidRDefault="00B8351D" w:rsidP="00E921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Березин Сергей Юрьевич</w:t>
            </w:r>
            <w:r w:rsidR="00E921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921C0">
              <w:rPr>
                <w:rFonts w:ascii="Times New Roman" w:hAnsi="Times New Roman" w:cs="Times New Roman"/>
                <w:sz w:val="26"/>
                <w:szCs w:val="26"/>
              </w:rPr>
              <w:t>Екимсеев</w:t>
            </w:r>
            <w:proofErr w:type="spellEnd"/>
            <w:r w:rsidR="00E921C0">
              <w:rPr>
                <w:rFonts w:ascii="Times New Roman" w:hAnsi="Times New Roman" w:cs="Times New Roman"/>
                <w:sz w:val="26"/>
                <w:szCs w:val="26"/>
              </w:rPr>
              <w:t xml:space="preserve"> Андрей Борисович</w:t>
            </w:r>
          </w:p>
          <w:p w:rsidR="00E921C0" w:rsidRDefault="00E921C0" w:rsidP="00E921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Насырова Елена Игоревна</w:t>
            </w:r>
          </w:p>
          <w:p w:rsidR="00E921C0" w:rsidRDefault="00E921C0" w:rsidP="00E921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Шевченко Оксана Викторовна</w:t>
            </w:r>
          </w:p>
          <w:p w:rsidR="00FD1E3F" w:rsidRPr="00D17E4D" w:rsidRDefault="00FD1E3F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351D" w:rsidRPr="00FD1E3F" w:rsidTr="00FD1E3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71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351D" w:rsidRPr="00E921C0" w:rsidRDefault="00B8351D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351D" w:rsidRPr="00E921C0" w:rsidRDefault="00B8351D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351D" w:rsidRPr="00E921C0" w:rsidRDefault="00B8351D" w:rsidP="007B5F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965A8" w:rsidRPr="00E965A8" w:rsidRDefault="00E965A8" w:rsidP="00E965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65A8">
        <w:rPr>
          <w:sz w:val="26"/>
          <w:szCs w:val="26"/>
        </w:rPr>
        <w:t>В соответствии с п. 20 Положения, утвержденного Указом Президента Российской Федерации «О конкурсе на замещение вакантной должности государственной гражданской службы Российской Федерации» от 01.02.2005г. № 112 и «Методикой проведения конкурса на замещение вакантной должности государственной гражданской службы в Федеральной налоговой службе», утвержденной приказом ФНС России от 15.04.2009        № ММ-7-4/241@, конкурс на замещение вакантных должностей государственной гражданской службы Российской Федерации  может быть проведен при наличии не менее двух кандидатов.</w:t>
      </w:r>
    </w:p>
    <w:p w:rsidR="00E965A8" w:rsidRPr="00E965A8" w:rsidRDefault="00E965A8" w:rsidP="00E965A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965A8">
        <w:rPr>
          <w:sz w:val="26"/>
          <w:szCs w:val="26"/>
        </w:rPr>
        <w:t xml:space="preserve">В связи с отсутствием второго кандидата не может быть проведен конкурс на замещение вакантной должности </w:t>
      </w:r>
      <w:r>
        <w:rPr>
          <w:sz w:val="26"/>
          <w:szCs w:val="26"/>
        </w:rPr>
        <w:t>главного</w:t>
      </w:r>
      <w:r w:rsidRPr="00E965A8">
        <w:rPr>
          <w:sz w:val="26"/>
          <w:szCs w:val="26"/>
        </w:rPr>
        <w:t xml:space="preserve"> государственного налогового инспектора отдела </w:t>
      </w:r>
      <w:r>
        <w:rPr>
          <w:sz w:val="26"/>
          <w:szCs w:val="26"/>
        </w:rPr>
        <w:t>налогового мониторинга</w:t>
      </w:r>
      <w:r w:rsidRPr="00E965A8">
        <w:rPr>
          <w:sz w:val="26"/>
          <w:szCs w:val="26"/>
        </w:rPr>
        <w:t xml:space="preserve"> № </w:t>
      </w:r>
      <w:r>
        <w:rPr>
          <w:sz w:val="26"/>
          <w:szCs w:val="26"/>
        </w:rPr>
        <w:t>3</w:t>
      </w:r>
      <w:r w:rsidRPr="00E965A8">
        <w:rPr>
          <w:sz w:val="26"/>
          <w:szCs w:val="26"/>
        </w:rPr>
        <w:t>.</w:t>
      </w:r>
    </w:p>
    <w:p w:rsidR="00E965A8" w:rsidRPr="00E965A8" w:rsidRDefault="00E965A8" w:rsidP="00E965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65A8">
        <w:rPr>
          <w:sz w:val="26"/>
          <w:szCs w:val="26"/>
        </w:rPr>
        <w:t xml:space="preserve">На вышеуказанную должность документы поданы только одним кандидатом </w:t>
      </w:r>
      <w:proofErr w:type="spellStart"/>
      <w:r>
        <w:rPr>
          <w:sz w:val="26"/>
          <w:szCs w:val="26"/>
        </w:rPr>
        <w:t>Коновальцевой</w:t>
      </w:r>
      <w:proofErr w:type="spellEnd"/>
      <w:r>
        <w:rPr>
          <w:sz w:val="26"/>
          <w:szCs w:val="26"/>
        </w:rPr>
        <w:t xml:space="preserve"> Натальей Сергеевной.</w:t>
      </w:r>
    </w:p>
    <w:p w:rsidR="00E965A8" w:rsidRPr="00E965A8" w:rsidRDefault="00E965A8" w:rsidP="00E965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65A8">
        <w:rPr>
          <w:sz w:val="26"/>
          <w:szCs w:val="26"/>
        </w:rPr>
        <w:t>В связи с отсутствием второго кандидата не может быть проведен конкурс на замещение вакантной должности главного государственного налогового инспектора отдела</w:t>
      </w:r>
      <w:r>
        <w:rPr>
          <w:sz w:val="26"/>
          <w:szCs w:val="26"/>
        </w:rPr>
        <w:t xml:space="preserve"> выездных проверок № 1</w:t>
      </w:r>
      <w:r w:rsidRPr="00E965A8">
        <w:rPr>
          <w:sz w:val="26"/>
          <w:szCs w:val="26"/>
        </w:rPr>
        <w:t>.</w:t>
      </w:r>
    </w:p>
    <w:p w:rsidR="00E965A8" w:rsidRPr="00E965A8" w:rsidRDefault="00E965A8" w:rsidP="00E965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65A8">
        <w:rPr>
          <w:sz w:val="26"/>
          <w:szCs w:val="26"/>
        </w:rPr>
        <w:t xml:space="preserve">На вышеуказанную должность документы поданы только одним кандидатом </w:t>
      </w:r>
      <w:proofErr w:type="spellStart"/>
      <w:r w:rsidRPr="00E965A8">
        <w:rPr>
          <w:sz w:val="26"/>
          <w:szCs w:val="26"/>
        </w:rPr>
        <w:t>Коновальцевой</w:t>
      </w:r>
      <w:proofErr w:type="spellEnd"/>
      <w:r w:rsidRPr="00E965A8">
        <w:rPr>
          <w:sz w:val="26"/>
          <w:szCs w:val="26"/>
        </w:rPr>
        <w:t xml:space="preserve"> Натальей Сергеевной.</w:t>
      </w:r>
    </w:p>
    <w:p w:rsidR="00E965A8" w:rsidRPr="00E965A8" w:rsidRDefault="00E965A8" w:rsidP="00E965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65A8">
        <w:rPr>
          <w:sz w:val="26"/>
          <w:szCs w:val="26"/>
        </w:rPr>
        <w:t xml:space="preserve">В связи с отсутствием второго кандидата не может быть проведен конкурс на замещение вакантной должности государственного налогового инспектора отдела </w:t>
      </w:r>
      <w:r>
        <w:rPr>
          <w:sz w:val="26"/>
          <w:szCs w:val="26"/>
        </w:rPr>
        <w:t>выездных проверок № 3</w:t>
      </w:r>
      <w:r w:rsidRPr="00E965A8">
        <w:rPr>
          <w:sz w:val="26"/>
          <w:szCs w:val="26"/>
        </w:rPr>
        <w:t>.</w:t>
      </w:r>
    </w:p>
    <w:p w:rsidR="00FD1E3F" w:rsidRDefault="00E965A8" w:rsidP="00E965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5A8">
        <w:rPr>
          <w:sz w:val="26"/>
          <w:szCs w:val="26"/>
        </w:rPr>
        <w:t xml:space="preserve">На вышеуказанную должность документы поданы только одним кандидатом </w:t>
      </w:r>
      <w:proofErr w:type="spellStart"/>
      <w:r>
        <w:rPr>
          <w:sz w:val="26"/>
          <w:szCs w:val="26"/>
        </w:rPr>
        <w:t>Гюльмагомедовым</w:t>
      </w:r>
      <w:proofErr w:type="spellEnd"/>
      <w:r>
        <w:rPr>
          <w:sz w:val="26"/>
          <w:szCs w:val="26"/>
        </w:rPr>
        <w:t xml:space="preserve"> Артуром </w:t>
      </w:r>
      <w:proofErr w:type="spellStart"/>
      <w:r>
        <w:rPr>
          <w:sz w:val="26"/>
          <w:szCs w:val="26"/>
        </w:rPr>
        <w:t>Ширинбеговичем</w:t>
      </w:r>
      <w:proofErr w:type="spellEnd"/>
      <w:r w:rsidRPr="00E965A8">
        <w:rPr>
          <w:sz w:val="26"/>
          <w:szCs w:val="26"/>
        </w:rPr>
        <w:t>.</w:t>
      </w:r>
    </w:p>
    <w:sectPr w:rsidR="00FD1E3F" w:rsidSect="005A04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26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08D" w:rsidRDefault="0018008D" w:rsidP="00FD1E3F">
      <w:r>
        <w:separator/>
      </w:r>
    </w:p>
  </w:endnote>
  <w:endnote w:type="continuationSeparator" w:id="0">
    <w:p w:rsidR="0018008D" w:rsidRDefault="0018008D" w:rsidP="00FD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E3F" w:rsidRDefault="00FD1E3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E3F" w:rsidRDefault="00FD1E3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E3F" w:rsidRDefault="00FD1E3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08D" w:rsidRDefault="0018008D" w:rsidP="00FD1E3F">
      <w:r>
        <w:separator/>
      </w:r>
    </w:p>
  </w:footnote>
  <w:footnote w:type="continuationSeparator" w:id="0">
    <w:p w:rsidR="0018008D" w:rsidRDefault="0018008D" w:rsidP="00FD1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E3F" w:rsidRDefault="00FD1E3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E3F" w:rsidRDefault="00FD1E3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E3F" w:rsidRDefault="00FD1E3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3F"/>
    <w:rsid w:val="0018008D"/>
    <w:rsid w:val="002842A1"/>
    <w:rsid w:val="005A040A"/>
    <w:rsid w:val="00600679"/>
    <w:rsid w:val="008B1ABF"/>
    <w:rsid w:val="00A47475"/>
    <w:rsid w:val="00B8351D"/>
    <w:rsid w:val="00C819E5"/>
    <w:rsid w:val="00D17E4D"/>
    <w:rsid w:val="00D75A1C"/>
    <w:rsid w:val="00E921C0"/>
    <w:rsid w:val="00E965A8"/>
    <w:rsid w:val="00FD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4B7A12-61E7-4C86-B005-0A206215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5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FD1E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D1E3F"/>
    <w:rPr>
      <w:sz w:val="24"/>
      <w:szCs w:val="24"/>
    </w:rPr>
  </w:style>
  <w:style w:type="paragraph" w:styleId="a8">
    <w:name w:val="footer"/>
    <w:basedOn w:val="a"/>
    <w:link w:val="a9"/>
    <w:rsid w:val="00FD1E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D1E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KONKURS_LIST2.DOT</Template>
  <TotalTime>1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Зотова Галина Валерьевна</dc:creator>
  <cp:lastModifiedBy>Трофимова Наталья Леонидовна</cp:lastModifiedBy>
  <cp:revision>2</cp:revision>
  <cp:lastPrinted>2020-02-28T08:14:00Z</cp:lastPrinted>
  <dcterms:created xsi:type="dcterms:W3CDTF">2020-02-28T13:05:00Z</dcterms:created>
  <dcterms:modified xsi:type="dcterms:W3CDTF">2020-02-28T13:05:00Z</dcterms:modified>
</cp:coreProperties>
</file>