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01B" w14:textId="77777777" w:rsidR="0065540B" w:rsidRDefault="006E6F63" w:rsidP="0065540B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65540B">
        <w:rPr>
          <w:rFonts w:ascii="Times New Roman" w:hAnsi="Times New Roman" w:cs="Times New Roman"/>
          <w:sz w:val="28"/>
          <w:szCs w:val="28"/>
        </w:rPr>
        <w:t xml:space="preserve">Список кадрового резерва МИ ФНС России по крупнейшим </w:t>
      </w:r>
    </w:p>
    <w:p w14:paraId="2A2C48E9" w14:textId="77777777" w:rsidR="00036FB3" w:rsidRDefault="006E6F63" w:rsidP="0065540B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65540B">
        <w:rPr>
          <w:rFonts w:ascii="Times New Roman" w:hAnsi="Times New Roman" w:cs="Times New Roman"/>
          <w:sz w:val="28"/>
          <w:szCs w:val="28"/>
        </w:rPr>
        <w:t>налогоплательщикам № 4</w:t>
      </w:r>
      <w:r w:rsidR="00544B37" w:rsidRPr="0065540B">
        <w:rPr>
          <w:rFonts w:ascii="Times New Roman" w:hAnsi="Times New Roman" w:cs="Times New Roman"/>
          <w:sz w:val="28"/>
          <w:szCs w:val="28"/>
        </w:rPr>
        <w:t xml:space="preserve"> по </w:t>
      </w:r>
      <w:r w:rsidR="0021267E" w:rsidRPr="0065540B">
        <w:rPr>
          <w:rFonts w:ascii="Times New Roman" w:hAnsi="Times New Roman" w:cs="Times New Roman"/>
          <w:sz w:val="28"/>
          <w:szCs w:val="28"/>
        </w:rPr>
        <w:t xml:space="preserve">состоянию на </w:t>
      </w:r>
      <w:r w:rsidR="00BA7B3E">
        <w:rPr>
          <w:rFonts w:ascii="Times New Roman" w:hAnsi="Times New Roman" w:cs="Times New Roman"/>
          <w:sz w:val="28"/>
          <w:szCs w:val="28"/>
        </w:rPr>
        <w:t>0</w:t>
      </w:r>
      <w:r w:rsidR="000E2883">
        <w:rPr>
          <w:rFonts w:ascii="Times New Roman" w:hAnsi="Times New Roman" w:cs="Times New Roman"/>
          <w:sz w:val="28"/>
          <w:szCs w:val="28"/>
        </w:rPr>
        <w:t>9</w:t>
      </w:r>
      <w:r w:rsidR="00A01604">
        <w:rPr>
          <w:rFonts w:ascii="Times New Roman" w:hAnsi="Times New Roman" w:cs="Times New Roman"/>
          <w:sz w:val="28"/>
          <w:szCs w:val="28"/>
        </w:rPr>
        <w:t>.</w:t>
      </w:r>
      <w:r w:rsidR="00BA7B3E">
        <w:rPr>
          <w:rFonts w:ascii="Times New Roman" w:hAnsi="Times New Roman" w:cs="Times New Roman"/>
          <w:sz w:val="28"/>
          <w:szCs w:val="28"/>
        </w:rPr>
        <w:t>12</w:t>
      </w:r>
      <w:r w:rsidR="000D343A" w:rsidRPr="0065540B">
        <w:rPr>
          <w:rFonts w:ascii="Times New Roman" w:hAnsi="Times New Roman" w:cs="Times New Roman"/>
          <w:sz w:val="28"/>
          <w:szCs w:val="28"/>
        </w:rPr>
        <w:t>.20</w:t>
      </w:r>
      <w:r w:rsidR="009830B8" w:rsidRPr="0065540B">
        <w:rPr>
          <w:rFonts w:ascii="Times New Roman" w:hAnsi="Times New Roman" w:cs="Times New Roman"/>
          <w:sz w:val="28"/>
          <w:szCs w:val="28"/>
        </w:rPr>
        <w:t>2</w:t>
      </w:r>
      <w:r w:rsidR="00AA10D1">
        <w:rPr>
          <w:rFonts w:ascii="Times New Roman" w:hAnsi="Times New Roman" w:cs="Times New Roman"/>
          <w:sz w:val="28"/>
          <w:szCs w:val="28"/>
        </w:rPr>
        <w:t>2</w:t>
      </w:r>
    </w:p>
    <w:p w14:paraId="7FF5E8F5" w14:textId="77777777" w:rsidR="00C40BB5" w:rsidRDefault="00C40BB5" w:rsidP="0065540B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17F708CD" w14:textId="77777777" w:rsidR="00AD0ADC" w:rsidRPr="00AD0ADC" w:rsidRDefault="00AD0ADC" w:rsidP="006F7F83">
      <w:pPr>
        <w:pStyle w:val="ConsNonformat"/>
        <w:widowControl/>
        <w:spacing w:line="276" w:lineRule="auto"/>
        <w:ind w:right="0"/>
        <w:rPr>
          <w:rFonts w:ascii="Times New Roman" w:hAnsi="Times New Roman" w:cs="Times New Roman"/>
          <w:b/>
          <w:sz w:val="28"/>
          <w:szCs w:val="28"/>
        </w:rPr>
      </w:pPr>
      <w:r w:rsidRPr="00AD0ADC">
        <w:rPr>
          <w:rFonts w:ascii="Times New Roman" w:hAnsi="Times New Roman" w:cs="Times New Roman"/>
          <w:b/>
          <w:sz w:val="28"/>
          <w:szCs w:val="28"/>
        </w:rPr>
        <w:t>Ведущая группа должностей</w:t>
      </w:r>
    </w:p>
    <w:tbl>
      <w:tblPr>
        <w:tblW w:w="10065" w:type="dxa"/>
        <w:tblInd w:w="-15" w:type="dxa"/>
        <w:tblBorders>
          <w:insideH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278"/>
        <w:gridCol w:w="7787"/>
      </w:tblGrid>
      <w:tr w:rsidR="00AD0ADC" w:rsidRPr="00C65117" w14:paraId="2E7F23A2" w14:textId="77777777" w:rsidTr="00B6351C">
        <w:trPr>
          <w:cantSplit/>
          <w:trHeight w:val="48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5572" w14:textId="77777777" w:rsidR="00AD0ADC" w:rsidRPr="00C65117" w:rsidRDefault="00AD0ADC" w:rsidP="005D7AA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E05E" w14:textId="77777777" w:rsidR="00AD0ADC" w:rsidRPr="00C65117" w:rsidRDefault="00AD0ADC" w:rsidP="005D7AA2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</w:t>
            </w:r>
          </w:p>
        </w:tc>
      </w:tr>
      <w:tr w:rsidR="00704D6A" w:rsidRPr="00BA7B3E" w14:paraId="31A15CCE" w14:textId="77777777" w:rsidTr="00B63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78" w:type="dxa"/>
          </w:tcPr>
          <w:p w14:paraId="5E86BB24" w14:textId="77777777" w:rsidR="00704D6A" w:rsidRPr="00BA7B3E" w:rsidRDefault="00704D6A" w:rsidP="00BA7B3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Макарова Светлана Евгеньевна</w:t>
            </w:r>
          </w:p>
        </w:tc>
        <w:tc>
          <w:tcPr>
            <w:tcW w:w="7787" w:type="dxa"/>
          </w:tcPr>
          <w:p w14:paraId="71C6443E" w14:textId="77777777" w:rsidR="00704D6A" w:rsidRPr="00BA7B3E" w:rsidRDefault="00704D6A" w:rsidP="00BA7B3E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1. Протокол заседания конкурсной комиссии от 18.05.2021 № 02/3</w:t>
            </w:r>
          </w:p>
          <w:p w14:paraId="5E34FB81" w14:textId="77777777" w:rsidR="00704D6A" w:rsidRPr="00BA7B3E" w:rsidRDefault="00704D6A" w:rsidP="00BA7B3E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 xml:space="preserve">2. Приказ МИ ФНС России по крупнейшим налогоплательщикам № 4 </w:t>
            </w:r>
            <w:r w:rsidRPr="00BA7B3E">
              <w:rPr>
                <w:rFonts w:ascii="Times New Roman" w:hAnsi="Times New Roman" w:cs="Times New Roman"/>
                <w:sz w:val="24"/>
                <w:szCs w:val="24"/>
              </w:rPr>
              <w:br/>
              <w:t>от 20.05.2021 № 04-1-06/71@</w:t>
            </w:r>
          </w:p>
        </w:tc>
      </w:tr>
      <w:tr w:rsidR="003D0988" w:rsidRPr="00BA7B3E" w14:paraId="501CC1C4" w14:textId="77777777" w:rsidTr="00B63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78" w:type="dxa"/>
          </w:tcPr>
          <w:p w14:paraId="1672159E" w14:textId="77777777" w:rsidR="003D0988" w:rsidRPr="00BA7B3E" w:rsidRDefault="003D0988" w:rsidP="00BA7B3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Смирнов Максим Сергеевич</w:t>
            </w:r>
          </w:p>
        </w:tc>
        <w:tc>
          <w:tcPr>
            <w:tcW w:w="7787" w:type="dxa"/>
          </w:tcPr>
          <w:p w14:paraId="31B40C84" w14:textId="77777777" w:rsidR="003D0988" w:rsidRPr="00BA7B3E" w:rsidRDefault="003D0988" w:rsidP="00BA7B3E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1. Протокол заседания аттестационной комиссии от 29.11.2021 № 4</w:t>
            </w:r>
          </w:p>
          <w:p w14:paraId="6350EDAE" w14:textId="77777777" w:rsidR="003D0988" w:rsidRPr="00BA7B3E" w:rsidRDefault="003D0988" w:rsidP="00BA7B3E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 xml:space="preserve">2. Приказ МИ ФНС России по крупнейшим налогоплательщикам № 4 от 03.12.2021 № 04-1-06/220@ </w:t>
            </w:r>
          </w:p>
          <w:p w14:paraId="32BB2239" w14:textId="77777777" w:rsidR="003D0988" w:rsidRPr="00BA7B3E" w:rsidRDefault="00AA10D1" w:rsidP="00BA7B3E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0988" w:rsidRPr="00BA7B3E">
              <w:rPr>
                <w:rFonts w:ascii="Times New Roman" w:hAnsi="Times New Roman" w:cs="Times New Roman"/>
                <w:sz w:val="24"/>
                <w:szCs w:val="24"/>
              </w:rPr>
              <w:t>. Согласие М.С. Смирнова на включение в кадровый резерв от 03.12.2021</w:t>
            </w:r>
          </w:p>
        </w:tc>
      </w:tr>
      <w:tr w:rsidR="008953E3" w:rsidRPr="00BA7B3E" w14:paraId="6CFA5FDC" w14:textId="77777777" w:rsidTr="00B63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78" w:type="dxa"/>
          </w:tcPr>
          <w:p w14:paraId="7A426CF8" w14:textId="77777777" w:rsidR="008953E3" w:rsidRPr="00BA7B3E" w:rsidRDefault="00AA10D1" w:rsidP="00BA7B3E">
            <w:pPr>
              <w:pStyle w:val="a6"/>
              <w:tabs>
                <w:tab w:val="left" w:pos="0"/>
                <w:tab w:val="left" w:pos="709"/>
              </w:tabs>
              <w:contextualSpacing/>
            </w:pPr>
            <w:proofErr w:type="spellStart"/>
            <w:r w:rsidRPr="00BA7B3E">
              <w:t>Саличев</w:t>
            </w:r>
            <w:proofErr w:type="spellEnd"/>
            <w:r w:rsidRPr="00BA7B3E">
              <w:t xml:space="preserve"> Артем Сергеевич</w:t>
            </w:r>
          </w:p>
        </w:tc>
        <w:tc>
          <w:tcPr>
            <w:tcW w:w="7787" w:type="dxa"/>
          </w:tcPr>
          <w:p w14:paraId="615B4E18" w14:textId="77777777" w:rsidR="00AA10D1" w:rsidRPr="00BA7B3E" w:rsidRDefault="00AA10D1" w:rsidP="00BA7B3E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1. Протокол заседания конкурсной комиссии от 16.03.2022 № 02/1</w:t>
            </w:r>
          </w:p>
          <w:p w14:paraId="06CFCD0F" w14:textId="77777777" w:rsidR="008953E3" w:rsidRPr="00BA7B3E" w:rsidRDefault="00AA10D1" w:rsidP="00BA7B3E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 xml:space="preserve">2. Приказ МИ ФНС России по крупнейшим налогоплательщикам № 4 </w:t>
            </w:r>
            <w:r w:rsidRPr="00BA7B3E">
              <w:rPr>
                <w:rFonts w:ascii="Times New Roman" w:hAnsi="Times New Roman" w:cs="Times New Roman"/>
                <w:sz w:val="24"/>
                <w:szCs w:val="24"/>
              </w:rPr>
              <w:br/>
              <w:t>от 22.03.2022 № 04-1-06/</w:t>
            </w:r>
            <w:r w:rsidR="005375F1" w:rsidRPr="00BA7B3E">
              <w:rPr>
                <w:rFonts w:ascii="Times New Roman" w:hAnsi="Times New Roman" w:cs="Times New Roman"/>
                <w:sz w:val="24"/>
                <w:szCs w:val="24"/>
              </w:rPr>
              <w:t>31@</w:t>
            </w:r>
          </w:p>
        </w:tc>
      </w:tr>
      <w:tr w:rsidR="008953E3" w:rsidRPr="00BA7B3E" w14:paraId="4971BDAB" w14:textId="77777777" w:rsidTr="00B63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78" w:type="dxa"/>
          </w:tcPr>
          <w:p w14:paraId="5C3C6997" w14:textId="77777777" w:rsidR="008953E3" w:rsidRPr="00BA7B3E" w:rsidRDefault="00AA10D1" w:rsidP="00BA7B3E">
            <w:pPr>
              <w:pStyle w:val="a6"/>
              <w:tabs>
                <w:tab w:val="left" w:pos="0"/>
                <w:tab w:val="left" w:pos="709"/>
              </w:tabs>
              <w:contextualSpacing/>
            </w:pPr>
            <w:r w:rsidRPr="00BA7B3E">
              <w:t>Власов Евгений Анатольевич</w:t>
            </w:r>
          </w:p>
        </w:tc>
        <w:tc>
          <w:tcPr>
            <w:tcW w:w="7787" w:type="dxa"/>
          </w:tcPr>
          <w:p w14:paraId="14ABAAA3" w14:textId="77777777" w:rsidR="00AA10D1" w:rsidRPr="00BA7B3E" w:rsidRDefault="00AA10D1" w:rsidP="00BA7B3E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1. Протокол заседания конкурсной комиссии от 16.03.2022 № 02/1</w:t>
            </w:r>
          </w:p>
          <w:p w14:paraId="18BDEE75" w14:textId="77777777" w:rsidR="008953E3" w:rsidRPr="00BA7B3E" w:rsidRDefault="00AA10D1" w:rsidP="00BA7B3E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 xml:space="preserve">2. Приказ МИ ФНС России по крупнейшим налогоплательщикам № 4 </w:t>
            </w:r>
            <w:r w:rsidRPr="00BA7B3E">
              <w:rPr>
                <w:rFonts w:ascii="Times New Roman" w:hAnsi="Times New Roman" w:cs="Times New Roman"/>
                <w:sz w:val="24"/>
                <w:szCs w:val="24"/>
              </w:rPr>
              <w:br/>
              <w:t>от 22.03.2022 № 04-1-06/</w:t>
            </w:r>
            <w:r w:rsidR="005375F1" w:rsidRPr="00BA7B3E">
              <w:rPr>
                <w:rFonts w:ascii="Times New Roman" w:hAnsi="Times New Roman" w:cs="Times New Roman"/>
                <w:sz w:val="24"/>
                <w:szCs w:val="24"/>
              </w:rPr>
              <w:t>31@</w:t>
            </w:r>
          </w:p>
        </w:tc>
      </w:tr>
      <w:tr w:rsidR="00F65003" w:rsidRPr="00BA7B3E" w14:paraId="23A5D72E" w14:textId="77777777" w:rsidTr="00B63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78" w:type="dxa"/>
          </w:tcPr>
          <w:p w14:paraId="2B8627AF" w14:textId="77777777" w:rsidR="00F65003" w:rsidRPr="00BA7B3E" w:rsidRDefault="00F65003" w:rsidP="00BA7B3E">
            <w:pPr>
              <w:pStyle w:val="Default"/>
            </w:pPr>
            <w:r w:rsidRPr="00BA7B3E">
              <w:t xml:space="preserve">Алиханов Саид </w:t>
            </w:r>
            <w:proofErr w:type="spellStart"/>
            <w:r w:rsidRPr="00BA7B3E">
              <w:t>Сейт-Селамович</w:t>
            </w:r>
            <w:proofErr w:type="spellEnd"/>
            <w:r w:rsidRPr="00BA7B3E">
              <w:t xml:space="preserve"> </w:t>
            </w:r>
          </w:p>
        </w:tc>
        <w:tc>
          <w:tcPr>
            <w:tcW w:w="7787" w:type="dxa"/>
          </w:tcPr>
          <w:p w14:paraId="54AD20E4" w14:textId="77777777" w:rsidR="006B2D9D" w:rsidRPr="00BA7B3E" w:rsidRDefault="006B2D9D" w:rsidP="00BA7B3E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1. Протокол заседания конкурсной комиссии от 27.09.2022 №04/1</w:t>
            </w:r>
          </w:p>
          <w:p w14:paraId="10D3AD23" w14:textId="77777777" w:rsidR="00F65003" w:rsidRPr="00BA7B3E" w:rsidRDefault="006B2D9D" w:rsidP="00BA7B3E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 xml:space="preserve">2. Приказ МИ ФНС России по крупнейшим налогоплательщикам № 4 </w:t>
            </w:r>
            <w:r w:rsidRPr="00BA7B3E">
              <w:rPr>
                <w:rFonts w:ascii="Times New Roman" w:hAnsi="Times New Roman" w:cs="Times New Roman"/>
                <w:sz w:val="24"/>
                <w:szCs w:val="24"/>
              </w:rPr>
              <w:br/>
              <w:t>от 28.09.2022 №04-1-06/99@</w:t>
            </w:r>
          </w:p>
        </w:tc>
      </w:tr>
      <w:tr w:rsidR="00F65003" w:rsidRPr="00BA7B3E" w14:paraId="2A9683BE" w14:textId="77777777" w:rsidTr="00B63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78" w:type="dxa"/>
          </w:tcPr>
          <w:p w14:paraId="2C3CD3C8" w14:textId="77777777" w:rsidR="00F65003" w:rsidRPr="00BA7B3E" w:rsidRDefault="00F65003" w:rsidP="00BA7B3E">
            <w:pPr>
              <w:pStyle w:val="Default"/>
            </w:pPr>
            <w:r w:rsidRPr="00BA7B3E">
              <w:t xml:space="preserve">Маслова Ольга Михайловна </w:t>
            </w:r>
          </w:p>
        </w:tc>
        <w:tc>
          <w:tcPr>
            <w:tcW w:w="7787" w:type="dxa"/>
          </w:tcPr>
          <w:p w14:paraId="349571DB" w14:textId="77777777" w:rsidR="006B2D9D" w:rsidRPr="00BA7B3E" w:rsidRDefault="006B2D9D" w:rsidP="00BA7B3E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1. Протокол заседания конкурсной комиссии от 27.09.2022 №04/1</w:t>
            </w:r>
          </w:p>
          <w:p w14:paraId="643D9BFF" w14:textId="77777777" w:rsidR="00F65003" w:rsidRPr="00BA7B3E" w:rsidRDefault="006B2D9D" w:rsidP="00BA7B3E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 xml:space="preserve">2. Приказ МИ ФНС России по крупнейшим налогоплательщикам № 4 </w:t>
            </w:r>
            <w:r w:rsidRPr="00BA7B3E">
              <w:rPr>
                <w:rFonts w:ascii="Times New Roman" w:hAnsi="Times New Roman" w:cs="Times New Roman"/>
                <w:sz w:val="24"/>
                <w:szCs w:val="24"/>
              </w:rPr>
              <w:br/>
              <w:t>от 28.09.2022 №04-1-06/99@</w:t>
            </w:r>
          </w:p>
        </w:tc>
      </w:tr>
      <w:tr w:rsidR="009D74D3" w:rsidRPr="00BA7B3E" w14:paraId="09DC65C5" w14:textId="77777777" w:rsidTr="00B63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78" w:type="dxa"/>
          </w:tcPr>
          <w:p w14:paraId="6B48DE65" w14:textId="77777777" w:rsidR="009D74D3" w:rsidRPr="00BA7B3E" w:rsidRDefault="009D74D3" w:rsidP="00BA7B3E">
            <w:pPr>
              <w:pStyle w:val="Default"/>
            </w:pPr>
            <w:r>
              <w:t>Григорьева Екатерина Михайловна</w:t>
            </w:r>
          </w:p>
        </w:tc>
        <w:tc>
          <w:tcPr>
            <w:tcW w:w="7787" w:type="dxa"/>
          </w:tcPr>
          <w:p w14:paraId="6588C8BE" w14:textId="77777777" w:rsidR="009D74D3" w:rsidRDefault="009D74D3" w:rsidP="00BA7B3E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Протокол заседания аттестац</w:t>
            </w:r>
            <w:r w:rsidR="00F642D2">
              <w:rPr>
                <w:rFonts w:ascii="Times New Roman" w:hAnsi="Times New Roman" w:cs="Times New Roman"/>
                <w:sz w:val="24"/>
                <w:szCs w:val="24"/>
              </w:rPr>
              <w:t>ионной комиссии от 30.11.2022 №</w:t>
            </w:r>
            <w:r w:rsidR="004A1B5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4B8A0B32" w14:textId="77777777" w:rsidR="009D74D3" w:rsidRPr="00BA7B3E" w:rsidRDefault="009D74D3" w:rsidP="00BA7B3E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 ФНС России по крупнейшим налогоплательщикам № 4 </w:t>
            </w:r>
            <w:r w:rsidRPr="00BA7B3E">
              <w:rPr>
                <w:rFonts w:ascii="Times New Roman" w:hAnsi="Times New Roman" w:cs="Times New Roman"/>
                <w:sz w:val="24"/>
                <w:szCs w:val="24"/>
              </w:rPr>
              <w:br/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06.12.2022 № </w:t>
            </w:r>
            <w:r w:rsidRPr="009D74D3">
              <w:rPr>
                <w:rFonts w:ascii="Times New Roman" w:hAnsi="Times New Roman" w:cs="Times New Roman"/>
                <w:sz w:val="24"/>
                <w:szCs w:val="24"/>
              </w:rPr>
              <w:t>04-1-06/148@</w:t>
            </w:r>
          </w:p>
        </w:tc>
      </w:tr>
    </w:tbl>
    <w:p w14:paraId="6738D98E" w14:textId="77777777" w:rsidR="003D0988" w:rsidRPr="00BA7B3E" w:rsidRDefault="003D0988" w:rsidP="00BA7B3E"/>
    <w:p w14:paraId="0AFF1620" w14:textId="77777777" w:rsidR="003D0988" w:rsidRPr="00BA7B3E" w:rsidRDefault="003D0988" w:rsidP="00BA7B3E">
      <w:r w:rsidRPr="00BA7B3E">
        <w:rPr>
          <w:b/>
        </w:rPr>
        <w:t>Старшая группа должностей</w:t>
      </w:r>
    </w:p>
    <w:tbl>
      <w:tblPr>
        <w:tblW w:w="1006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278"/>
        <w:gridCol w:w="7787"/>
      </w:tblGrid>
      <w:tr w:rsidR="003D0988" w:rsidRPr="00BA7B3E" w14:paraId="689CB97F" w14:textId="77777777" w:rsidTr="00296FFE">
        <w:trPr>
          <w:cantSplit/>
          <w:trHeight w:val="431"/>
        </w:trPr>
        <w:tc>
          <w:tcPr>
            <w:tcW w:w="2278" w:type="dxa"/>
            <w:vAlign w:val="center"/>
          </w:tcPr>
          <w:p w14:paraId="77006E90" w14:textId="77777777" w:rsidR="003D0988" w:rsidRPr="00BA7B3E" w:rsidRDefault="003D0988" w:rsidP="00BA7B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787" w:type="dxa"/>
            <w:vAlign w:val="center"/>
          </w:tcPr>
          <w:p w14:paraId="669E7934" w14:textId="77777777" w:rsidR="003D0988" w:rsidRPr="00BA7B3E" w:rsidRDefault="003D0988" w:rsidP="00BA7B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</w:t>
            </w:r>
          </w:p>
        </w:tc>
      </w:tr>
      <w:tr w:rsidR="003D0988" w:rsidRPr="00BA7B3E" w14:paraId="18B46B76" w14:textId="77777777" w:rsidTr="00296FFE">
        <w:trPr>
          <w:cantSplit/>
          <w:trHeight w:val="431"/>
        </w:trPr>
        <w:tc>
          <w:tcPr>
            <w:tcW w:w="2278" w:type="dxa"/>
          </w:tcPr>
          <w:p w14:paraId="5F8535C5" w14:textId="77777777" w:rsidR="003D0988" w:rsidRPr="00BA7B3E" w:rsidRDefault="003D0988" w:rsidP="00BA7B3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Магон</w:t>
            </w:r>
            <w:proofErr w:type="spellEnd"/>
            <w:r w:rsidRPr="00BA7B3E">
              <w:rPr>
                <w:rFonts w:ascii="Times New Roman" w:hAnsi="Times New Roman" w:cs="Times New Roman"/>
                <w:sz w:val="24"/>
                <w:szCs w:val="24"/>
              </w:rPr>
              <w:t xml:space="preserve"> Вадим Сергеевич</w:t>
            </w:r>
          </w:p>
        </w:tc>
        <w:tc>
          <w:tcPr>
            <w:tcW w:w="7787" w:type="dxa"/>
          </w:tcPr>
          <w:p w14:paraId="146CB158" w14:textId="77777777" w:rsidR="003D0988" w:rsidRPr="00BA7B3E" w:rsidRDefault="003D0988" w:rsidP="00BA7B3E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1. Протокол заседания аттестационной комиссии от 29.11.2021 № 4</w:t>
            </w:r>
          </w:p>
          <w:p w14:paraId="28DC2A3A" w14:textId="77777777" w:rsidR="003D0988" w:rsidRPr="00BA7B3E" w:rsidRDefault="003D0988" w:rsidP="00BA7B3E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 xml:space="preserve">2. Приказ МИ ФНС России по крупнейшим налогоплательщикам № 4 от 03.12.2021 № 04-1-06/220@ </w:t>
            </w:r>
          </w:p>
          <w:p w14:paraId="214CC1D2" w14:textId="77777777" w:rsidR="003D0988" w:rsidRPr="00BA7B3E" w:rsidRDefault="003D0988" w:rsidP="00BA7B3E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 xml:space="preserve">3. Согласие В.С. </w:t>
            </w:r>
            <w:proofErr w:type="spellStart"/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Магона</w:t>
            </w:r>
            <w:proofErr w:type="spellEnd"/>
            <w:r w:rsidRPr="00BA7B3E">
              <w:rPr>
                <w:rFonts w:ascii="Times New Roman" w:hAnsi="Times New Roman" w:cs="Times New Roman"/>
                <w:sz w:val="24"/>
                <w:szCs w:val="24"/>
              </w:rPr>
              <w:t xml:space="preserve"> на включение в кадровый резерв от 03.12.2021</w:t>
            </w:r>
          </w:p>
        </w:tc>
      </w:tr>
      <w:tr w:rsidR="008953E3" w:rsidRPr="00BA7B3E" w14:paraId="2C30168F" w14:textId="77777777" w:rsidTr="00296FFE">
        <w:trPr>
          <w:cantSplit/>
          <w:trHeight w:val="431"/>
        </w:trPr>
        <w:tc>
          <w:tcPr>
            <w:tcW w:w="2278" w:type="dxa"/>
          </w:tcPr>
          <w:p w14:paraId="5C8B3CFF" w14:textId="77777777" w:rsidR="008953E3" w:rsidRPr="00BA7B3E" w:rsidRDefault="007B1264" w:rsidP="00BA7B3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Габриелянц</w:t>
            </w:r>
            <w:proofErr w:type="spellEnd"/>
            <w:r w:rsidRPr="00BA7B3E">
              <w:rPr>
                <w:rFonts w:ascii="Times New Roman" w:hAnsi="Times New Roman" w:cs="Times New Roman"/>
                <w:sz w:val="24"/>
                <w:szCs w:val="24"/>
              </w:rPr>
              <w:t xml:space="preserve"> Сабина Николаевна</w:t>
            </w:r>
          </w:p>
        </w:tc>
        <w:tc>
          <w:tcPr>
            <w:tcW w:w="7787" w:type="dxa"/>
          </w:tcPr>
          <w:p w14:paraId="64AFE624" w14:textId="77777777" w:rsidR="00EE646E" w:rsidRPr="00BA7B3E" w:rsidRDefault="00EE646E" w:rsidP="00BA7B3E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1. Протокол заседания конкурсной комиссии от 16.03.2022 № 02/2</w:t>
            </w:r>
          </w:p>
          <w:p w14:paraId="4B1CD54F" w14:textId="77777777" w:rsidR="008953E3" w:rsidRPr="00BA7B3E" w:rsidRDefault="00EE646E" w:rsidP="00BA7B3E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 xml:space="preserve">2. Приказ МИ ФНС России по крупнейшим налогоплательщикам № 4 </w:t>
            </w:r>
            <w:r w:rsidRPr="00BA7B3E">
              <w:rPr>
                <w:rFonts w:ascii="Times New Roman" w:hAnsi="Times New Roman" w:cs="Times New Roman"/>
                <w:sz w:val="24"/>
                <w:szCs w:val="24"/>
              </w:rPr>
              <w:br/>
              <w:t>от 22.03.2022 № 04-1-06/31@</w:t>
            </w:r>
          </w:p>
        </w:tc>
      </w:tr>
      <w:tr w:rsidR="006B2D9D" w:rsidRPr="00BA7B3E" w14:paraId="2CF98416" w14:textId="77777777" w:rsidTr="00296FFE">
        <w:trPr>
          <w:cantSplit/>
          <w:trHeight w:val="431"/>
        </w:trPr>
        <w:tc>
          <w:tcPr>
            <w:tcW w:w="2278" w:type="dxa"/>
          </w:tcPr>
          <w:p w14:paraId="4BDE4424" w14:textId="77777777" w:rsidR="006B2D9D" w:rsidRPr="00BA7B3E" w:rsidRDefault="006B2D9D" w:rsidP="00BA7B3E">
            <w:pPr>
              <w:pStyle w:val="Default"/>
            </w:pPr>
            <w:r w:rsidRPr="00BA7B3E">
              <w:t xml:space="preserve">Назаренко Светлана Сергеевна </w:t>
            </w:r>
          </w:p>
        </w:tc>
        <w:tc>
          <w:tcPr>
            <w:tcW w:w="7787" w:type="dxa"/>
          </w:tcPr>
          <w:p w14:paraId="28E8EAE7" w14:textId="77777777" w:rsidR="006B2D9D" w:rsidRPr="00BA7B3E" w:rsidRDefault="006B2D9D" w:rsidP="00BA7B3E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1. Протокол заседания конкурсной комиссии от 27.09.2022 №04/2</w:t>
            </w:r>
          </w:p>
          <w:p w14:paraId="0A8860E2" w14:textId="77777777" w:rsidR="006B2D9D" w:rsidRPr="00BA7B3E" w:rsidRDefault="006B2D9D" w:rsidP="00BA7B3E">
            <w:pPr>
              <w:pStyle w:val="ConsNonformat"/>
              <w:widowControl/>
              <w:ind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 xml:space="preserve">2. Приказ МИ ФНС России по крупнейшим налогоплательщикам № 4 </w:t>
            </w:r>
            <w:r w:rsidRPr="00BA7B3E">
              <w:rPr>
                <w:rFonts w:ascii="Times New Roman" w:hAnsi="Times New Roman" w:cs="Times New Roman"/>
                <w:sz w:val="24"/>
                <w:szCs w:val="24"/>
              </w:rPr>
              <w:br/>
              <w:t>от 28.09.2022 №04-1-06/99@</w:t>
            </w:r>
          </w:p>
        </w:tc>
      </w:tr>
    </w:tbl>
    <w:p w14:paraId="7B4D0C7E" w14:textId="77777777" w:rsidR="00C40BB5" w:rsidRPr="00BA7B3E" w:rsidRDefault="00C40BB5" w:rsidP="00BA7B3E">
      <w:pPr>
        <w:pStyle w:val="ConsNonformat"/>
        <w:widowControl/>
        <w:tabs>
          <w:tab w:val="left" w:pos="9149"/>
        </w:tabs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E52912" w14:textId="77777777" w:rsidR="00C40BB5" w:rsidRPr="00BA7B3E" w:rsidRDefault="00C40BB5" w:rsidP="00BA7B3E">
      <w:pPr>
        <w:pStyle w:val="ConsNonformat"/>
        <w:widowControl/>
        <w:tabs>
          <w:tab w:val="left" w:pos="9149"/>
        </w:tabs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7B3E">
        <w:rPr>
          <w:rFonts w:ascii="Times New Roman" w:hAnsi="Times New Roman" w:cs="Times New Roman"/>
          <w:sz w:val="24"/>
          <w:szCs w:val="24"/>
        </w:rPr>
        <w:t>Список государственных гражданских служащих, исключенных из кадрового резерва.</w:t>
      </w:r>
    </w:p>
    <w:p w14:paraId="53657593" w14:textId="77777777" w:rsidR="00461BE3" w:rsidRPr="00BA7B3E" w:rsidRDefault="00461BE3" w:rsidP="00BA7B3E">
      <w:pPr>
        <w:pStyle w:val="ConsNonformat"/>
        <w:widowControl/>
        <w:tabs>
          <w:tab w:val="left" w:pos="9149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65C60AA" w14:textId="77777777" w:rsidR="00C40BB5" w:rsidRPr="00BA7B3E" w:rsidRDefault="00C40BB5" w:rsidP="00BA7B3E">
      <w:pPr>
        <w:pStyle w:val="ConsNonformat"/>
        <w:widowControl/>
        <w:tabs>
          <w:tab w:val="left" w:pos="9149"/>
        </w:tabs>
        <w:ind w:righ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B3E">
        <w:rPr>
          <w:rFonts w:ascii="Times New Roman" w:hAnsi="Times New Roman" w:cs="Times New Roman"/>
          <w:b/>
          <w:sz w:val="24"/>
          <w:szCs w:val="24"/>
        </w:rPr>
        <w:t>Ведущая группа должностей</w:t>
      </w:r>
    </w:p>
    <w:tbl>
      <w:tblPr>
        <w:tblW w:w="10206" w:type="dxa"/>
        <w:tblInd w:w="-5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938"/>
      </w:tblGrid>
      <w:tr w:rsidR="00C40BB5" w:rsidRPr="00BA7B3E" w14:paraId="6E95E26C" w14:textId="77777777" w:rsidTr="00296FFE">
        <w:trPr>
          <w:cantSplit/>
          <w:trHeight w:val="4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58E9" w14:textId="77777777" w:rsidR="00C40BB5" w:rsidRPr="00BA7B3E" w:rsidRDefault="00C40BB5" w:rsidP="00BA7B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C5EC" w14:textId="77777777" w:rsidR="00C40BB5" w:rsidRPr="00BA7B3E" w:rsidRDefault="00C40BB5" w:rsidP="00BA7B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Основание исключения из кадрового резерва</w:t>
            </w:r>
          </w:p>
        </w:tc>
      </w:tr>
      <w:tr w:rsidR="00F42820" w:rsidRPr="00BA7B3E" w14:paraId="2AD0F44C" w14:textId="77777777" w:rsidTr="00296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3476" w14:textId="77777777" w:rsidR="00F42820" w:rsidRPr="00BA7B3E" w:rsidRDefault="00F42820" w:rsidP="00BA7B3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Иншакова Юлия Владимировна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43A5" w14:textId="77777777" w:rsidR="00F42820" w:rsidRPr="00BA7B3E" w:rsidRDefault="00F42820" w:rsidP="00BA7B3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F42820" w:rsidRPr="00BA7B3E" w14:paraId="6961DB41" w14:textId="77777777" w:rsidTr="00296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DBE8" w14:textId="77777777" w:rsidR="00F42820" w:rsidRPr="00BA7B3E" w:rsidRDefault="00F42820" w:rsidP="00BA7B3E">
            <w:pPr>
              <w:pStyle w:val="Default"/>
            </w:pPr>
            <w:r w:rsidRPr="00BA7B3E">
              <w:lastRenderedPageBreak/>
              <w:t xml:space="preserve">Борисов Николай Сергеевич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1404" w14:textId="77777777" w:rsidR="00F42820" w:rsidRPr="00BA7B3E" w:rsidRDefault="00F42820" w:rsidP="00BA7B3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F42820" w:rsidRPr="00BA7B3E" w14:paraId="70763348" w14:textId="77777777" w:rsidTr="00296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4BEA" w14:textId="77777777" w:rsidR="00F42820" w:rsidRPr="00BA7B3E" w:rsidRDefault="00F42820" w:rsidP="00BA7B3E">
            <w:pPr>
              <w:pStyle w:val="Default"/>
            </w:pPr>
            <w:r w:rsidRPr="00BA7B3E">
              <w:t xml:space="preserve">Семенистая Марина Сергеевна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4127" w14:textId="77777777" w:rsidR="00F42820" w:rsidRPr="00BA7B3E" w:rsidRDefault="00F42820" w:rsidP="00BA7B3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пределах группы должностей федеральной гражданской службы, для замещения которых гражданин включен в кадровый резерв.</w:t>
            </w:r>
          </w:p>
        </w:tc>
      </w:tr>
      <w:tr w:rsidR="00F42820" w:rsidRPr="00BA7B3E" w14:paraId="68906B9D" w14:textId="77777777" w:rsidTr="00296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4141" w14:textId="77777777" w:rsidR="00F42820" w:rsidRPr="00BA7B3E" w:rsidRDefault="00F42820" w:rsidP="00BA7B3E">
            <w:pPr>
              <w:pStyle w:val="Default"/>
            </w:pPr>
            <w:proofErr w:type="spellStart"/>
            <w:r w:rsidRPr="00BA7B3E">
              <w:t>Кляшина</w:t>
            </w:r>
            <w:proofErr w:type="spellEnd"/>
            <w:r w:rsidRPr="00BA7B3E">
              <w:t xml:space="preserve"> Екатерина Всеволодовна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03E7" w14:textId="77777777" w:rsidR="00F42820" w:rsidRPr="00BA7B3E" w:rsidRDefault="00F42820" w:rsidP="00BA7B3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пределах группы должностей федеральной гражданской службы, для замещения которых гражданин включен в кадровый резерв.</w:t>
            </w:r>
          </w:p>
        </w:tc>
      </w:tr>
      <w:tr w:rsidR="00F42820" w:rsidRPr="00BA7B3E" w14:paraId="26D89472" w14:textId="77777777" w:rsidTr="00296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624F" w14:textId="77777777" w:rsidR="00F42820" w:rsidRPr="00BA7B3E" w:rsidRDefault="00F42820" w:rsidP="00BA7B3E">
            <w:pPr>
              <w:pStyle w:val="Default"/>
            </w:pPr>
            <w:r w:rsidRPr="00BA7B3E">
              <w:t xml:space="preserve">Самолётов Павел Алексеевич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1AA8" w14:textId="77777777" w:rsidR="00F42820" w:rsidRPr="00BA7B3E" w:rsidRDefault="00F42820" w:rsidP="00BA7B3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пределах группы должностей федеральной гражданской службы, для замещения которых гражданин включен в кадровый резерв.</w:t>
            </w:r>
          </w:p>
        </w:tc>
      </w:tr>
      <w:tr w:rsidR="00F42820" w:rsidRPr="00BA7B3E" w14:paraId="769C8476" w14:textId="77777777" w:rsidTr="00296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A52A" w14:textId="77777777" w:rsidR="00F42820" w:rsidRPr="00BA7B3E" w:rsidRDefault="00F42820" w:rsidP="00BA7B3E">
            <w:pPr>
              <w:pStyle w:val="Default"/>
            </w:pPr>
            <w:r w:rsidRPr="00BA7B3E">
              <w:t xml:space="preserve">Акишева Евгения Юрьевна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2E99" w14:textId="77777777" w:rsidR="00F42820" w:rsidRPr="00BA7B3E" w:rsidRDefault="00F42820" w:rsidP="00BA7B3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F42820" w:rsidRPr="00BA7B3E" w14:paraId="0F4181D9" w14:textId="77777777" w:rsidTr="00296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9DBF" w14:textId="77777777" w:rsidR="00F42820" w:rsidRPr="00BA7B3E" w:rsidRDefault="00F42820" w:rsidP="00BA7B3E">
            <w:pPr>
              <w:pStyle w:val="Default"/>
            </w:pPr>
            <w:proofErr w:type="spellStart"/>
            <w:r w:rsidRPr="00BA7B3E">
              <w:t>Тыцкая</w:t>
            </w:r>
            <w:proofErr w:type="spellEnd"/>
            <w:r w:rsidRPr="00BA7B3E">
              <w:t xml:space="preserve"> Ольга Владимировна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A465" w14:textId="77777777" w:rsidR="00F42820" w:rsidRPr="00BA7B3E" w:rsidRDefault="00F42820" w:rsidP="00BA7B3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пределах группы должностей федеральной гражданской службы, для замещения которых гражданин включен в кадровый резерв.</w:t>
            </w:r>
          </w:p>
        </w:tc>
      </w:tr>
      <w:tr w:rsidR="00F42820" w:rsidRPr="00BA7B3E" w14:paraId="5509E683" w14:textId="77777777" w:rsidTr="00296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1C6D" w14:textId="77777777" w:rsidR="00F42820" w:rsidRPr="00BA7B3E" w:rsidRDefault="00F42820" w:rsidP="00BA7B3E">
            <w:pPr>
              <w:pStyle w:val="Default"/>
            </w:pPr>
            <w:proofErr w:type="spellStart"/>
            <w:r w:rsidRPr="00BA7B3E">
              <w:t>Габриелянц</w:t>
            </w:r>
            <w:proofErr w:type="spellEnd"/>
            <w:r w:rsidRPr="00BA7B3E">
              <w:t xml:space="preserve"> Сабина Николаевна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5D16" w14:textId="77777777" w:rsidR="00F42820" w:rsidRPr="00BA7B3E" w:rsidRDefault="00F42820" w:rsidP="00BA7B3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F42820" w:rsidRPr="00BA7B3E" w14:paraId="296D8768" w14:textId="77777777" w:rsidTr="00296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2167" w14:textId="77777777" w:rsidR="00F42820" w:rsidRPr="00BA7B3E" w:rsidRDefault="00F42820" w:rsidP="00BA7B3E">
            <w:pPr>
              <w:pStyle w:val="Default"/>
            </w:pPr>
            <w:proofErr w:type="spellStart"/>
            <w:r w:rsidRPr="00BA7B3E">
              <w:t>Амадзиев</w:t>
            </w:r>
            <w:proofErr w:type="spellEnd"/>
            <w:r w:rsidRPr="00BA7B3E">
              <w:t xml:space="preserve"> Абдул Алиевич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693F" w14:textId="77777777" w:rsidR="00F42820" w:rsidRPr="00BA7B3E" w:rsidRDefault="00F42820" w:rsidP="00BA7B3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пределах группы должностей федеральной гражданской службы, для замещения которых гражданин включен в кадровый резерв.</w:t>
            </w:r>
          </w:p>
        </w:tc>
      </w:tr>
      <w:tr w:rsidR="00F42820" w:rsidRPr="00BA7B3E" w14:paraId="73612432" w14:textId="77777777" w:rsidTr="00296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5B73" w14:textId="77777777" w:rsidR="00F42820" w:rsidRPr="00BA7B3E" w:rsidRDefault="00F42820" w:rsidP="00BA7B3E">
            <w:pPr>
              <w:pStyle w:val="Default"/>
            </w:pPr>
            <w:r w:rsidRPr="00BA7B3E">
              <w:t xml:space="preserve">Симоненко Евгения Сергеевна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2D3C" w14:textId="77777777" w:rsidR="00F42820" w:rsidRPr="00BA7B3E" w:rsidRDefault="00F42820" w:rsidP="00BA7B3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F42820" w:rsidRPr="00BA7B3E" w14:paraId="1BEF8534" w14:textId="77777777" w:rsidTr="00296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845A" w14:textId="77777777" w:rsidR="00F42820" w:rsidRPr="00BA7B3E" w:rsidRDefault="00F42820" w:rsidP="00BA7B3E">
            <w:proofErr w:type="spellStart"/>
            <w:r w:rsidRPr="00BA7B3E">
              <w:t>Дельнов</w:t>
            </w:r>
            <w:proofErr w:type="spellEnd"/>
            <w:r w:rsidRPr="00BA7B3E">
              <w:t xml:space="preserve"> Денис Владиславович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6A02" w14:textId="77777777" w:rsidR="00F42820" w:rsidRPr="00BA7B3E" w:rsidRDefault="00F42820" w:rsidP="00BA7B3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пределах группы должностей федеральной гражданской службы, для замещения которых гражданин включен в кадровый резерв.</w:t>
            </w:r>
          </w:p>
        </w:tc>
      </w:tr>
    </w:tbl>
    <w:p w14:paraId="4ED5D164" w14:textId="77777777" w:rsidR="00C40BB5" w:rsidRPr="00BA7B3E" w:rsidRDefault="00C40BB5" w:rsidP="00BA7B3E">
      <w:pPr>
        <w:pStyle w:val="ConsNonformat"/>
        <w:widowControl/>
        <w:tabs>
          <w:tab w:val="left" w:pos="9149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BCEB753" w14:textId="77777777" w:rsidR="00C40BB5" w:rsidRPr="00BA7B3E" w:rsidRDefault="00C40BB5" w:rsidP="00BA7B3E">
      <w:pPr>
        <w:pStyle w:val="ConsNonformat"/>
        <w:widowControl/>
        <w:tabs>
          <w:tab w:val="left" w:pos="9149"/>
        </w:tabs>
        <w:ind w:righ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B3E">
        <w:rPr>
          <w:rFonts w:ascii="Times New Roman" w:hAnsi="Times New Roman" w:cs="Times New Roman"/>
          <w:b/>
          <w:sz w:val="24"/>
          <w:szCs w:val="24"/>
        </w:rPr>
        <w:t>Старшая группа должностей</w:t>
      </w:r>
    </w:p>
    <w:tbl>
      <w:tblPr>
        <w:tblW w:w="10206" w:type="dxa"/>
        <w:tblInd w:w="-5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938"/>
      </w:tblGrid>
      <w:tr w:rsidR="00C40BB5" w:rsidRPr="00BA7B3E" w14:paraId="21082368" w14:textId="77777777" w:rsidTr="00296FFE">
        <w:trPr>
          <w:cantSplit/>
          <w:trHeight w:val="4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EEBA" w14:textId="77777777" w:rsidR="00C40BB5" w:rsidRPr="00BA7B3E" w:rsidRDefault="00C40BB5" w:rsidP="00BA7B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2DEA" w14:textId="77777777" w:rsidR="00C40BB5" w:rsidRPr="00BA7B3E" w:rsidRDefault="00C40BB5" w:rsidP="00BA7B3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Основание исключения из кадрового резерва</w:t>
            </w:r>
          </w:p>
        </w:tc>
      </w:tr>
      <w:tr w:rsidR="00F42820" w:rsidRPr="00BA7B3E" w14:paraId="741F6F0A" w14:textId="77777777" w:rsidTr="00296FFE">
        <w:trPr>
          <w:cantSplit/>
          <w:trHeight w:val="4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0580" w14:textId="77777777" w:rsidR="00F42820" w:rsidRPr="00BA7B3E" w:rsidRDefault="00F42820" w:rsidP="00BA7B3E">
            <w:pPr>
              <w:pStyle w:val="Default"/>
            </w:pPr>
            <w:r w:rsidRPr="00BA7B3E">
              <w:t xml:space="preserve">Багов Мухамед </w:t>
            </w:r>
            <w:proofErr w:type="spellStart"/>
            <w:r w:rsidRPr="00BA7B3E">
              <w:t>Заурович</w:t>
            </w:r>
            <w:proofErr w:type="spellEnd"/>
            <w:r w:rsidRPr="00BA7B3E">
              <w:t xml:space="preserve">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EC99" w14:textId="77777777" w:rsidR="00F42820" w:rsidRPr="00BA7B3E" w:rsidRDefault="00F42820" w:rsidP="00BA7B3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F42820" w:rsidRPr="00BA7B3E" w14:paraId="1A6BB560" w14:textId="77777777" w:rsidTr="00296FFE">
        <w:trPr>
          <w:cantSplit/>
          <w:trHeight w:val="4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BB14" w14:textId="77777777" w:rsidR="00F42820" w:rsidRPr="00BA7B3E" w:rsidRDefault="00F42820" w:rsidP="00BA7B3E">
            <w:pPr>
              <w:pStyle w:val="Default"/>
            </w:pPr>
            <w:proofErr w:type="spellStart"/>
            <w:r w:rsidRPr="00BA7B3E">
              <w:t>Молашхия</w:t>
            </w:r>
            <w:proofErr w:type="spellEnd"/>
            <w:r w:rsidRPr="00BA7B3E">
              <w:t xml:space="preserve"> Георгий </w:t>
            </w:r>
            <w:proofErr w:type="spellStart"/>
            <w:r w:rsidRPr="00BA7B3E">
              <w:t>Кобаевич</w:t>
            </w:r>
            <w:proofErr w:type="spellEnd"/>
            <w:r w:rsidRPr="00BA7B3E">
              <w:t xml:space="preserve">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F68F" w14:textId="77777777" w:rsidR="00F42820" w:rsidRPr="00BA7B3E" w:rsidRDefault="00F42820" w:rsidP="00BA7B3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F42820" w:rsidRPr="00BA7B3E" w14:paraId="3F4C72B9" w14:textId="77777777" w:rsidTr="00296FFE">
        <w:trPr>
          <w:cantSplit/>
          <w:trHeight w:val="4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ED28" w14:textId="77777777" w:rsidR="00F42820" w:rsidRPr="00BA7B3E" w:rsidRDefault="00F42820" w:rsidP="00BA7B3E">
            <w:pPr>
              <w:pStyle w:val="Default"/>
            </w:pPr>
            <w:r w:rsidRPr="00BA7B3E">
              <w:t xml:space="preserve">Соловьев Артем Андреевич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E3BC" w14:textId="77777777" w:rsidR="00F42820" w:rsidRPr="00BA7B3E" w:rsidRDefault="00F42820" w:rsidP="00BA7B3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F42820" w:rsidRPr="00BA7B3E" w14:paraId="51D87940" w14:textId="77777777" w:rsidTr="00296FFE">
        <w:trPr>
          <w:cantSplit/>
          <w:trHeight w:val="4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EB5C" w14:textId="77777777" w:rsidR="00F42820" w:rsidRPr="00BA7B3E" w:rsidRDefault="00F42820" w:rsidP="00BA7B3E">
            <w:pPr>
              <w:pStyle w:val="Default"/>
            </w:pPr>
            <w:proofErr w:type="spellStart"/>
            <w:r w:rsidRPr="00BA7B3E">
              <w:t>Гугуева</w:t>
            </w:r>
            <w:proofErr w:type="spellEnd"/>
            <w:r w:rsidRPr="00BA7B3E">
              <w:t xml:space="preserve"> Марина Сергеевна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258E" w14:textId="77777777" w:rsidR="00F42820" w:rsidRPr="00BA7B3E" w:rsidRDefault="00F42820" w:rsidP="00BA7B3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F42820" w:rsidRPr="00BA7B3E" w14:paraId="197AFBAD" w14:textId="77777777" w:rsidTr="00296FFE">
        <w:trPr>
          <w:cantSplit/>
          <w:trHeight w:val="4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5CB8" w14:textId="77777777" w:rsidR="00F42820" w:rsidRPr="00BA7B3E" w:rsidRDefault="00F42820" w:rsidP="00BA7B3E">
            <w:pPr>
              <w:pStyle w:val="Default"/>
            </w:pPr>
            <w:r w:rsidRPr="00BA7B3E">
              <w:lastRenderedPageBreak/>
              <w:t xml:space="preserve">Илларионова Татьяна Викторовна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0232" w14:textId="77777777" w:rsidR="00F42820" w:rsidRPr="00BA7B3E" w:rsidRDefault="00F42820" w:rsidP="00BA7B3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пределах группы должностей федеральной гражданской службы, для замещения которых гражданин включен в кадровый резерв.</w:t>
            </w:r>
          </w:p>
        </w:tc>
      </w:tr>
      <w:tr w:rsidR="00F42820" w:rsidRPr="00BA7B3E" w14:paraId="07A30133" w14:textId="77777777" w:rsidTr="00296FFE">
        <w:trPr>
          <w:cantSplit/>
          <w:trHeight w:val="4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E894" w14:textId="77777777" w:rsidR="00F42820" w:rsidRPr="00BA7B3E" w:rsidRDefault="00F42820" w:rsidP="00BA7B3E">
            <w:pPr>
              <w:pStyle w:val="Default"/>
            </w:pPr>
            <w:proofErr w:type="spellStart"/>
            <w:r w:rsidRPr="00BA7B3E">
              <w:t>Чунаев</w:t>
            </w:r>
            <w:proofErr w:type="spellEnd"/>
            <w:r w:rsidRPr="00BA7B3E">
              <w:t xml:space="preserve"> Алексей Владимирович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293E" w14:textId="77777777" w:rsidR="00F42820" w:rsidRPr="00BA7B3E" w:rsidRDefault="00F42820" w:rsidP="00BA7B3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F42820" w:rsidRPr="00BA7B3E" w14:paraId="07D5EC52" w14:textId="77777777" w:rsidTr="00296FFE">
        <w:trPr>
          <w:cantSplit/>
          <w:trHeight w:val="4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B48E" w14:textId="77777777" w:rsidR="00F42820" w:rsidRPr="00BA7B3E" w:rsidRDefault="00F42820" w:rsidP="00BA7B3E">
            <w:proofErr w:type="spellStart"/>
            <w:r w:rsidRPr="00BA7B3E">
              <w:t>Горковец</w:t>
            </w:r>
            <w:proofErr w:type="spellEnd"/>
            <w:r w:rsidRPr="00BA7B3E">
              <w:t xml:space="preserve"> Анна Юрьевна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79D1" w14:textId="77777777" w:rsidR="00F42820" w:rsidRPr="00BA7B3E" w:rsidRDefault="00F42820" w:rsidP="00BA7B3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пределах группы должностей федеральной гражданской службы, для замещения которых гражданин включен в кадровый резерв.</w:t>
            </w:r>
          </w:p>
        </w:tc>
      </w:tr>
      <w:tr w:rsidR="00F42820" w:rsidRPr="00BA7B3E" w14:paraId="73D5B17D" w14:textId="77777777" w:rsidTr="00296FFE">
        <w:trPr>
          <w:cantSplit/>
          <w:trHeight w:val="4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AB67" w14:textId="77777777" w:rsidR="00F42820" w:rsidRPr="00BA7B3E" w:rsidRDefault="00F42820" w:rsidP="00BA7B3E">
            <w:pPr>
              <w:pStyle w:val="Default"/>
            </w:pPr>
            <w:r w:rsidRPr="00BA7B3E">
              <w:t xml:space="preserve">Багов Мухамед </w:t>
            </w:r>
            <w:proofErr w:type="spellStart"/>
            <w:r w:rsidRPr="00BA7B3E">
              <w:t>Заурович</w:t>
            </w:r>
            <w:proofErr w:type="spellEnd"/>
            <w:r w:rsidRPr="00BA7B3E">
              <w:t xml:space="preserve">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6F4D" w14:textId="77777777" w:rsidR="00F42820" w:rsidRPr="00BA7B3E" w:rsidRDefault="00F42820" w:rsidP="00BA7B3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F42820" w:rsidRPr="00BA7B3E" w14:paraId="1374EF24" w14:textId="77777777" w:rsidTr="00296FFE">
        <w:trPr>
          <w:cantSplit/>
          <w:trHeight w:val="4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046A" w14:textId="77777777" w:rsidR="00F42820" w:rsidRPr="00BA7B3E" w:rsidRDefault="00F42820" w:rsidP="00BA7B3E">
            <w:pPr>
              <w:pStyle w:val="Default"/>
            </w:pPr>
            <w:proofErr w:type="spellStart"/>
            <w:r w:rsidRPr="00BA7B3E">
              <w:t>Молашхия</w:t>
            </w:r>
            <w:proofErr w:type="spellEnd"/>
            <w:r w:rsidRPr="00BA7B3E">
              <w:t xml:space="preserve"> Георгий </w:t>
            </w:r>
            <w:proofErr w:type="spellStart"/>
            <w:r w:rsidRPr="00BA7B3E">
              <w:t>Кобаевич</w:t>
            </w:r>
            <w:proofErr w:type="spellEnd"/>
            <w:r w:rsidRPr="00BA7B3E">
              <w:t xml:space="preserve">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4806" w14:textId="77777777" w:rsidR="00F42820" w:rsidRPr="00BA7B3E" w:rsidRDefault="00F42820" w:rsidP="00BA7B3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F42820" w:rsidRPr="00BA7B3E" w14:paraId="1AB742BF" w14:textId="77777777" w:rsidTr="00296FFE">
        <w:trPr>
          <w:cantSplit/>
          <w:trHeight w:val="4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ED5B" w14:textId="77777777" w:rsidR="00F42820" w:rsidRPr="00BA7B3E" w:rsidRDefault="00F42820" w:rsidP="00BA7B3E">
            <w:pPr>
              <w:pStyle w:val="Default"/>
            </w:pPr>
            <w:r w:rsidRPr="00BA7B3E">
              <w:t xml:space="preserve">Филиппов Сергей Денисович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7528" w14:textId="77777777" w:rsidR="00F42820" w:rsidRPr="00BA7B3E" w:rsidRDefault="00F42820" w:rsidP="00BA7B3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F42820" w:rsidRPr="00BA7B3E" w14:paraId="52DA9538" w14:textId="77777777" w:rsidTr="00296FFE">
        <w:trPr>
          <w:cantSplit/>
          <w:trHeight w:val="4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4A3E" w14:textId="77777777" w:rsidR="00F42820" w:rsidRPr="00BA7B3E" w:rsidRDefault="00F42820" w:rsidP="00BA7B3E">
            <w:r w:rsidRPr="00BA7B3E">
              <w:t>Шишова Елена Геннадиевна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F07C" w14:textId="77777777" w:rsidR="00F42820" w:rsidRPr="00BA7B3E" w:rsidRDefault="00F42820" w:rsidP="00BA7B3E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E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</w:tbl>
    <w:p w14:paraId="269B6CD2" w14:textId="77777777" w:rsidR="00C40BB5" w:rsidRPr="003D0988" w:rsidRDefault="00C40BB5" w:rsidP="00360ED0">
      <w:pPr>
        <w:pStyle w:val="ConsNonformat"/>
        <w:widowControl/>
        <w:tabs>
          <w:tab w:val="left" w:pos="9149"/>
        </w:tabs>
        <w:spacing w:line="276" w:lineRule="auto"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sectPr w:rsidR="00C40BB5" w:rsidRPr="003D0988" w:rsidSect="003D0988">
      <w:pgSz w:w="11906" w:h="16838" w:code="9"/>
      <w:pgMar w:top="709" w:right="567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7458" w14:textId="77777777" w:rsidR="007D3678" w:rsidRDefault="007D3678" w:rsidP="00036FB3">
      <w:r>
        <w:separator/>
      </w:r>
    </w:p>
  </w:endnote>
  <w:endnote w:type="continuationSeparator" w:id="0">
    <w:p w14:paraId="0B38AE53" w14:textId="77777777" w:rsidR="007D3678" w:rsidRDefault="007D3678" w:rsidP="0003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BA2DB" w14:textId="77777777" w:rsidR="007D3678" w:rsidRDefault="007D3678" w:rsidP="00036FB3">
      <w:r>
        <w:separator/>
      </w:r>
    </w:p>
  </w:footnote>
  <w:footnote w:type="continuationSeparator" w:id="0">
    <w:p w14:paraId="19644FDA" w14:textId="77777777" w:rsidR="007D3678" w:rsidRDefault="007D3678" w:rsidP="00036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E77AC"/>
    <w:multiLevelType w:val="hybridMultilevel"/>
    <w:tmpl w:val="57082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B3"/>
    <w:rsid w:val="000007C0"/>
    <w:rsid w:val="0000202A"/>
    <w:rsid w:val="00011651"/>
    <w:rsid w:val="00036FB3"/>
    <w:rsid w:val="00037DE1"/>
    <w:rsid w:val="0004325C"/>
    <w:rsid w:val="00053FB1"/>
    <w:rsid w:val="000564CE"/>
    <w:rsid w:val="00064226"/>
    <w:rsid w:val="00073887"/>
    <w:rsid w:val="00077A67"/>
    <w:rsid w:val="000854E9"/>
    <w:rsid w:val="0009103D"/>
    <w:rsid w:val="000B4A22"/>
    <w:rsid w:val="000B7AEE"/>
    <w:rsid w:val="000D343A"/>
    <w:rsid w:val="000D5C1C"/>
    <w:rsid w:val="000E2883"/>
    <w:rsid w:val="000E5164"/>
    <w:rsid w:val="000F05C0"/>
    <w:rsid w:val="000F2327"/>
    <w:rsid w:val="001310F2"/>
    <w:rsid w:val="00137AC7"/>
    <w:rsid w:val="00143859"/>
    <w:rsid w:val="00143E1E"/>
    <w:rsid w:val="00144572"/>
    <w:rsid w:val="00144CE9"/>
    <w:rsid w:val="001456C0"/>
    <w:rsid w:val="00150937"/>
    <w:rsid w:val="00156D8C"/>
    <w:rsid w:val="00160CD9"/>
    <w:rsid w:val="00170384"/>
    <w:rsid w:val="0017213D"/>
    <w:rsid w:val="001747F3"/>
    <w:rsid w:val="00177962"/>
    <w:rsid w:val="00181127"/>
    <w:rsid w:val="001B5E35"/>
    <w:rsid w:val="001C698D"/>
    <w:rsid w:val="001D464B"/>
    <w:rsid w:val="002115B1"/>
    <w:rsid w:val="00211D98"/>
    <w:rsid w:val="0021267E"/>
    <w:rsid w:val="00221CA0"/>
    <w:rsid w:val="00225350"/>
    <w:rsid w:val="00226881"/>
    <w:rsid w:val="00257B9E"/>
    <w:rsid w:val="00267DA2"/>
    <w:rsid w:val="00296FFE"/>
    <w:rsid w:val="002B59FE"/>
    <w:rsid w:val="002D5C48"/>
    <w:rsid w:val="002E66C3"/>
    <w:rsid w:val="00360ED0"/>
    <w:rsid w:val="003721C5"/>
    <w:rsid w:val="0038180C"/>
    <w:rsid w:val="003949D2"/>
    <w:rsid w:val="003B23D1"/>
    <w:rsid w:val="003C0FDF"/>
    <w:rsid w:val="003C60F5"/>
    <w:rsid w:val="003D0988"/>
    <w:rsid w:val="003D3033"/>
    <w:rsid w:val="003F2972"/>
    <w:rsid w:val="0040138F"/>
    <w:rsid w:val="00406168"/>
    <w:rsid w:val="00410118"/>
    <w:rsid w:val="00433F8E"/>
    <w:rsid w:val="00442571"/>
    <w:rsid w:val="0045555C"/>
    <w:rsid w:val="00461BE3"/>
    <w:rsid w:val="00462518"/>
    <w:rsid w:val="004628F7"/>
    <w:rsid w:val="004659EB"/>
    <w:rsid w:val="004A1B55"/>
    <w:rsid w:val="004B67B4"/>
    <w:rsid w:val="004C1E58"/>
    <w:rsid w:val="004D2AE5"/>
    <w:rsid w:val="00514593"/>
    <w:rsid w:val="005375F1"/>
    <w:rsid w:val="00544B37"/>
    <w:rsid w:val="00554D30"/>
    <w:rsid w:val="00557236"/>
    <w:rsid w:val="00557C73"/>
    <w:rsid w:val="00573CA6"/>
    <w:rsid w:val="00585113"/>
    <w:rsid w:val="00594FB1"/>
    <w:rsid w:val="005C49A2"/>
    <w:rsid w:val="005E2822"/>
    <w:rsid w:val="00605053"/>
    <w:rsid w:val="0061581C"/>
    <w:rsid w:val="006307B0"/>
    <w:rsid w:val="006456A5"/>
    <w:rsid w:val="0065540B"/>
    <w:rsid w:val="006665D2"/>
    <w:rsid w:val="0068050D"/>
    <w:rsid w:val="006959BE"/>
    <w:rsid w:val="006B2D9D"/>
    <w:rsid w:val="006D4219"/>
    <w:rsid w:val="006E6F63"/>
    <w:rsid w:val="006E755C"/>
    <w:rsid w:val="006F79EE"/>
    <w:rsid w:val="006F7F83"/>
    <w:rsid w:val="00704D6A"/>
    <w:rsid w:val="00721AA2"/>
    <w:rsid w:val="0073573D"/>
    <w:rsid w:val="00737CA2"/>
    <w:rsid w:val="007608E9"/>
    <w:rsid w:val="0076404C"/>
    <w:rsid w:val="00776330"/>
    <w:rsid w:val="00780A8D"/>
    <w:rsid w:val="007B1264"/>
    <w:rsid w:val="007B364B"/>
    <w:rsid w:val="007D3678"/>
    <w:rsid w:val="007D550A"/>
    <w:rsid w:val="007E0179"/>
    <w:rsid w:val="007F4DE9"/>
    <w:rsid w:val="00802AD2"/>
    <w:rsid w:val="008247A4"/>
    <w:rsid w:val="00834202"/>
    <w:rsid w:val="008432FE"/>
    <w:rsid w:val="00844963"/>
    <w:rsid w:val="0084516D"/>
    <w:rsid w:val="00850055"/>
    <w:rsid w:val="00851F95"/>
    <w:rsid w:val="00857692"/>
    <w:rsid w:val="00861585"/>
    <w:rsid w:val="00866DE3"/>
    <w:rsid w:val="008728C6"/>
    <w:rsid w:val="00893ACC"/>
    <w:rsid w:val="00893F9D"/>
    <w:rsid w:val="008953E3"/>
    <w:rsid w:val="008C20CC"/>
    <w:rsid w:val="008D6BC4"/>
    <w:rsid w:val="008E0052"/>
    <w:rsid w:val="008F0D8E"/>
    <w:rsid w:val="008F6273"/>
    <w:rsid w:val="00911A08"/>
    <w:rsid w:val="00957C79"/>
    <w:rsid w:val="00977FE6"/>
    <w:rsid w:val="00982E9F"/>
    <w:rsid w:val="009830B8"/>
    <w:rsid w:val="009874F1"/>
    <w:rsid w:val="00991649"/>
    <w:rsid w:val="009A3795"/>
    <w:rsid w:val="009C1B25"/>
    <w:rsid w:val="009C71C2"/>
    <w:rsid w:val="009D74D3"/>
    <w:rsid w:val="009F427C"/>
    <w:rsid w:val="00A01604"/>
    <w:rsid w:val="00A024B5"/>
    <w:rsid w:val="00A34AFC"/>
    <w:rsid w:val="00A6143F"/>
    <w:rsid w:val="00A73C45"/>
    <w:rsid w:val="00A8275D"/>
    <w:rsid w:val="00A9335E"/>
    <w:rsid w:val="00AA10D1"/>
    <w:rsid w:val="00AA1100"/>
    <w:rsid w:val="00AD0ADC"/>
    <w:rsid w:val="00AD0F3D"/>
    <w:rsid w:val="00B00824"/>
    <w:rsid w:val="00B03119"/>
    <w:rsid w:val="00B06BA7"/>
    <w:rsid w:val="00B422A4"/>
    <w:rsid w:val="00B52312"/>
    <w:rsid w:val="00B6351C"/>
    <w:rsid w:val="00B6406E"/>
    <w:rsid w:val="00B753A7"/>
    <w:rsid w:val="00BA7B3E"/>
    <w:rsid w:val="00BC4F00"/>
    <w:rsid w:val="00BD161C"/>
    <w:rsid w:val="00BD41ED"/>
    <w:rsid w:val="00BF1912"/>
    <w:rsid w:val="00C27B8F"/>
    <w:rsid w:val="00C40BB5"/>
    <w:rsid w:val="00C645D4"/>
    <w:rsid w:val="00C65117"/>
    <w:rsid w:val="00C7571A"/>
    <w:rsid w:val="00C90B34"/>
    <w:rsid w:val="00CB6164"/>
    <w:rsid w:val="00CD0AA5"/>
    <w:rsid w:val="00CF663A"/>
    <w:rsid w:val="00CF69D3"/>
    <w:rsid w:val="00D149F2"/>
    <w:rsid w:val="00D279BB"/>
    <w:rsid w:val="00D555E5"/>
    <w:rsid w:val="00D57681"/>
    <w:rsid w:val="00D64513"/>
    <w:rsid w:val="00D82B25"/>
    <w:rsid w:val="00DA1916"/>
    <w:rsid w:val="00DA60B4"/>
    <w:rsid w:val="00DB565D"/>
    <w:rsid w:val="00DB7A10"/>
    <w:rsid w:val="00DD5D7E"/>
    <w:rsid w:val="00E10EDE"/>
    <w:rsid w:val="00E5598F"/>
    <w:rsid w:val="00E65870"/>
    <w:rsid w:val="00E751F2"/>
    <w:rsid w:val="00E800F1"/>
    <w:rsid w:val="00E92697"/>
    <w:rsid w:val="00EA103D"/>
    <w:rsid w:val="00EA3C65"/>
    <w:rsid w:val="00EB0DC5"/>
    <w:rsid w:val="00EB3192"/>
    <w:rsid w:val="00EB54E2"/>
    <w:rsid w:val="00EE11CE"/>
    <w:rsid w:val="00EE5CCF"/>
    <w:rsid w:val="00EE646E"/>
    <w:rsid w:val="00EE7985"/>
    <w:rsid w:val="00EF6622"/>
    <w:rsid w:val="00F031BB"/>
    <w:rsid w:val="00F056D8"/>
    <w:rsid w:val="00F10357"/>
    <w:rsid w:val="00F42820"/>
    <w:rsid w:val="00F44A96"/>
    <w:rsid w:val="00F540FD"/>
    <w:rsid w:val="00F54CB2"/>
    <w:rsid w:val="00F642D2"/>
    <w:rsid w:val="00F65003"/>
    <w:rsid w:val="00F655C3"/>
    <w:rsid w:val="00F73DAE"/>
    <w:rsid w:val="00FA1C33"/>
    <w:rsid w:val="00FE34F8"/>
    <w:rsid w:val="00FF06D0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5811E9"/>
  <w15:chartTrackingRefBased/>
  <w15:docId w15:val="{7B1FA34D-D5EC-43D8-B9BB-AED9A04E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036F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36FB3"/>
    <w:rPr>
      <w:sz w:val="24"/>
      <w:szCs w:val="24"/>
    </w:rPr>
  </w:style>
  <w:style w:type="paragraph" w:styleId="a8">
    <w:name w:val="footer"/>
    <w:basedOn w:val="a"/>
    <w:link w:val="a9"/>
    <w:rsid w:val="00036F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36FB3"/>
    <w:rPr>
      <w:sz w:val="24"/>
      <w:szCs w:val="24"/>
    </w:rPr>
  </w:style>
  <w:style w:type="character" w:styleId="aa">
    <w:name w:val="Hyperlink"/>
    <w:rsid w:val="00360ED0"/>
    <w:rPr>
      <w:color w:val="0000FF"/>
      <w:u w:val="single"/>
    </w:rPr>
  </w:style>
  <w:style w:type="paragraph" w:customStyle="1" w:styleId="Default">
    <w:name w:val="Default"/>
    <w:rsid w:val="00F650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E131232-CC4D-45AF-9267-AB36C7DF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KONKURS_LIST.DOT</Template>
  <TotalTime>1</TotalTime>
  <Pages>3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subject/>
  <dc:creator>Зибелина Ирина Евгеньевна</dc:creator>
  <cp:keywords/>
  <dc:description/>
  <cp:lastModifiedBy>Трофимова Наталья Леонидовна</cp:lastModifiedBy>
  <cp:revision>2</cp:revision>
  <cp:lastPrinted>2021-07-14T14:15:00Z</cp:lastPrinted>
  <dcterms:created xsi:type="dcterms:W3CDTF">2022-12-09T09:41:00Z</dcterms:created>
  <dcterms:modified xsi:type="dcterms:W3CDTF">2022-12-09T09:41:00Z</dcterms:modified>
</cp:coreProperties>
</file>