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0F" w:rsidRPr="009F3112" w:rsidRDefault="0067740F" w:rsidP="0059398C">
      <w:pPr>
        <w:spacing w:line="235" w:lineRule="auto"/>
        <w:jc w:val="center"/>
        <w:rPr>
          <w:b/>
          <w:color w:val="000000"/>
          <w:spacing w:val="-2"/>
          <w:sz w:val="26"/>
          <w:szCs w:val="26"/>
        </w:rPr>
      </w:pPr>
      <w:r w:rsidRPr="00D04E96">
        <w:rPr>
          <w:b/>
          <w:color w:val="000000"/>
          <w:spacing w:val="4"/>
          <w:sz w:val="26"/>
          <w:szCs w:val="26"/>
        </w:rPr>
        <w:t xml:space="preserve">О результатах конкурса на </w:t>
      </w:r>
      <w:r w:rsidR="00375F39" w:rsidRPr="00D04E96">
        <w:rPr>
          <w:b/>
          <w:color w:val="000000"/>
          <w:spacing w:val="4"/>
          <w:sz w:val="26"/>
          <w:szCs w:val="26"/>
        </w:rPr>
        <w:t>включение в кадровый резерв</w:t>
      </w:r>
      <w:r w:rsidR="00855447" w:rsidRPr="009F3112">
        <w:rPr>
          <w:b/>
          <w:color w:val="000000"/>
          <w:spacing w:val="-2"/>
          <w:sz w:val="26"/>
          <w:szCs w:val="26"/>
        </w:rPr>
        <w:t xml:space="preserve"> </w:t>
      </w:r>
      <w:r w:rsidR="00D04E96">
        <w:rPr>
          <w:b/>
          <w:color w:val="000000"/>
          <w:spacing w:val="-2"/>
          <w:sz w:val="26"/>
          <w:szCs w:val="26"/>
        </w:rPr>
        <w:br/>
      </w:r>
      <w:r w:rsidRPr="009F3112">
        <w:rPr>
          <w:b/>
          <w:color w:val="000000"/>
          <w:spacing w:val="-2"/>
          <w:sz w:val="26"/>
          <w:szCs w:val="26"/>
        </w:rPr>
        <w:t xml:space="preserve">Межрайонной инспекции Федеральной налоговой службы </w:t>
      </w:r>
      <w:r w:rsidR="00D04E96">
        <w:rPr>
          <w:b/>
          <w:color w:val="000000"/>
          <w:spacing w:val="-2"/>
          <w:sz w:val="26"/>
          <w:szCs w:val="26"/>
        </w:rPr>
        <w:br/>
      </w:r>
      <w:r w:rsidRPr="009F3112">
        <w:rPr>
          <w:b/>
          <w:color w:val="000000"/>
          <w:spacing w:val="-2"/>
          <w:sz w:val="26"/>
          <w:szCs w:val="26"/>
        </w:rPr>
        <w:t>по крупнейшим налогоплательщикам № 8</w:t>
      </w:r>
    </w:p>
    <w:p w:rsidR="0067740F" w:rsidRPr="00F77233" w:rsidRDefault="0067740F" w:rsidP="0059398C">
      <w:pPr>
        <w:pStyle w:val="1"/>
        <w:keepNext w:val="0"/>
        <w:spacing w:line="235" w:lineRule="auto"/>
        <w:rPr>
          <w:sz w:val="26"/>
          <w:szCs w:val="26"/>
        </w:rPr>
      </w:pPr>
    </w:p>
    <w:p w:rsidR="00D04E96" w:rsidRDefault="00D04E96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</w:p>
    <w:p w:rsidR="00375F39" w:rsidRPr="00F77233" w:rsidRDefault="00A71871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77233">
        <w:rPr>
          <w:sz w:val="26"/>
          <w:szCs w:val="26"/>
        </w:rPr>
        <w:t>Межрайонная инспекция Федеральной налоговой службы по крупнейшим налогоплательщикам №</w:t>
      </w:r>
      <w:r w:rsidR="0038415C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8 (</w:t>
      </w:r>
      <w:r w:rsidR="003D35E3" w:rsidRPr="00F77233">
        <w:rPr>
          <w:sz w:val="26"/>
          <w:szCs w:val="26"/>
        </w:rPr>
        <w:t xml:space="preserve">территориальный </w:t>
      </w:r>
      <w:r w:rsidRPr="00F77233">
        <w:rPr>
          <w:sz w:val="26"/>
          <w:szCs w:val="26"/>
        </w:rPr>
        <w:t>федеральный орган исполнительной власти</w:t>
      </w:r>
      <w:r w:rsidR="003D35E3" w:rsidRPr="00F77233">
        <w:rPr>
          <w:sz w:val="26"/>
          <w:szCs w:val="26"/>
        </w:rPr>
        <w:t xml:space="preserve"> межрайонного уровня – далее Инспекция</w:t>
      </w:r>
      <w:r w:rsidRPr="00F77233">
        <w:rPr>
          <w:sz w:val="26"/>
          <w:szCs w:val="26"/>
        </w:rPr>
        <w:t>)</w:t>
      </w:r>
      <w:r w:rsidR="002A1AE0" w:rsidRPr="00F77233">
        <w:rPr>
          <w:sz w:val="26"/>
          <w:szCs w:val="26"/>
        </w:rPr>
        <w:t>,</w:t>
      </w:r>
      <w:r w:rsidRPr="00F77233">
        <w:rPr>
          <w:sz w:val="26"/>
          <w:szCs w:val="26"/>
        </w:rPr>
        <w:t xml:space="preserve"> 197343, г.</w:t>
      </w:r>
      <w:r w:rsidR="007876F0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Санкт-Петербург,</w:t>
      </w:r>
      <w:r w:rsidR="00EE0B25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ул.</w:t>
      </w:r>
      <w:r w:rsidR="00845034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 xml:space="preserve">Земледельческая, </w:t>
      </w:r>
      <w:r w:rsidR="002A1AE0" w:rsidRPr="00F77233">
        <w:rPr>
          <w:sz w:val="26"/>
          <w:szCs w:val="26"/>
        </w:rPr>
        <w:t xml:space="preserve">д. </w:t>
      </w:r>
      <w:r w:rsidRPr="00F77233">
        <w:rPr>
          <w:sz w:val="26"/>
          <w:szCs w:val="26"/>
        </w:rPr>
        <w:t xml:space="preserve">7, </w:t>
      </w:r>
      <w:r w:rsidR="00FA7516" w:rsidRPr="00F77233">
        <w:rPr>
          <w:sz w:val="26"/>
          <w:szCs w:val="26"/>
        </w:rPr>
        <w:t>л</w:t>
      </w:r>
      <w:r w:rsidRPr="00F77233">
        <w:rPr>
          <w:sz w:val="26"/>
          <w:szCs w:val="26"/>
        </w:rPr>
        <w:t>ит.</w:t>
      </w:r>
      <w:r w:rsidR="00FA7516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А, кор.</w:t>
      </w:r>
      <w:r w:rsidR="0038415C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 xml:space="preserve">2, в лице начальника </w:t>
      </w:r>
      <w:r w:rsidR="003D35E3" w:rsidRPr="00F77233">
        <w:rPr>
          <w:sz w:val="26"/>
          <w:szCs w:val="26"/>
        </w:rPr>
        <w:t>Инспекции</w:t>
      </w:r>
      <w:r w:rsidRPr="00F77233">
        <w:rPr>
          <w:sz w:val="26"/>
          <w:szCs w:val="26"/>
        </w:rPr>
        <w:t xml:space="preserve"> Ивановой Ольги Валентиновны, действующе</w:t>
      </w:r>
      <w:r w:rsidR="00797CED" w:rsidRPr="00F77233">
        <w:rPr>
          <w:sz w:val="26"/>
          <w:szCs w:val="26"/>
        </w:rPr>
        <w:t>й</w:t>
      </w:r>
      <w:r w:rsidRPr="00F77233">
        <w:rPr>
          <w:sz w:val="26"/>
          <w:szCs w:val="26"/>
        </w:rPr>
        <w:t xml:space="preserve"> на основании Положени</w:t>
      </w:r>
      <w:r w:rsidR="00797CED" w:rsidRPr="00F77233">
        <w:rPr>
          <w:sz w:val="26"/>
          <w:szCs w:val="26"/>
        </w:rPr>
        <w:t>я</w:t>
      </w:r>
      <w:r w:rsidRPr="00F77233">
        <w:rPr>
          <w:sz w:val="26"/>
          <w:szCs w:val="26"/>
        </w:rPr>
        <w:t xml:space="preserve"> о</w:t>
      </w:r>
      <w:r w:rsidR="003D35E3" w:rsidRPr="00F77233">
        <w:rPr>
          <w:sz w:val="26"/>
          <w:szCs w:val="26"/>
        </w:rPr>
        <w:t>б Инспекции</w:t>
      </w:r>
      <w:r w:rsidR="00FB380D" w:rsidRPr="00F77233">
        <w:rPr>
          <w:sz w:val="26"/>
          <w:szCs w:val="26"/>
        </w:rPr>
        <w:t>,</w:t>
      </w:r>
      <w:r w:rsidR="003D35E3" w:rsidRPr="00F77233">
        <w:rPr>
          <w:sz w:val="26"/>
          <w:szCs w:val="26"/>
        </w:rPr>
        <w:t xml:space="preserve"> утвержденного приказом </w:t>
      </w:r>
      <w:r w:rsidR="00D83E24" w:rsidRPr="00F77233">
        <w:rPr>
          <w:sz w:val="26"/>
          <w:szCs w:val="26"/>
        </w:rPr>
        <w:t xml:space="preserve">МИ </w:t>
      </w:r>
      <w:r w:rsidR="003D35E3" w:rsidRPr="00F77233">
        <w:rPr>
          <w:sz w:val="26"/>
          <w:szCs w:val="26"/>
        </w:rPr>
        <w:t>Ф</w:t>
      </w:r>
      <w:r w:rsidR="00D83E24" w:rsidRPr="00F77233">
        <w:rPr>
          <w:sz w:val="26"/>
          <w:szCs w:val="26"/>
        </w:rPr>
        <w:t>НС России по</w:t>
      </w:r>
      <w:r w:rsidR="007876F0" w:rsidRPr="00F77233">
        <w:rPr>
          <w:sz w:val="26"/>
          <w:szCs w:val="26"/>
        </w:rPr>
        <w:t> </w:t>
      </w:r>
      <w:r w:rsidR="00D83E24" w:rsidRPr="00F77233">
        <w:rPr>
          <w:sz w:val="26"/>
          <w:szCs w:val="26"/>
        </w:rPr>
        <w:t>крупнейшим налогоплательщикам № 4</w:t>
      </w:r>
      <w:r w:rsidR="003D35E3" w:rsidRPr="00F77233">
        <w:rPr>
          <w:sz w:val="26"/>
          <w:szCs w:val="26"/>
        </w:rPr>
        <w:t xml:space="preserve"> от </w:t>
      </w:r>
      <w:r w:rsidR="00D83E24" w:rsidRPr="00F77233">
        <w:rPr>
          <w:sz w:val="26"/>
          <w:szCs w:val="26"/>
        </w:rPr>
        <w:t>23</w:t>
      </w:r>
      <w:r w:rsidR="003D35E3" w:rsidRPr="00F77233">
        <w:rPr>
          <w:sz w:val="26"/>
          <w:szCs w:val="26"/>
        </w:rPr>
        <w:t>.01.2019</w:t>
      </w:r>
      <w:r w:rsidRPr="00F77233">
        <w:rPr>
          <w:sz w:val="26"/>
          <w:szCs w:val="26"/>
        </w:rPr>
        <w:t xml:space="preserve"> </w:t>
      </w:r>
      <w:r w:rsidR="00EE0B25">
        <w:rPr>
          <w:sz w:val="26"/>
          <w:szCs w:val="26"/>
        </w:rPr>
        <w:br/>
      </w:r>
      <w:r w:rsidR="00D83E24" w:rsidRPr="00F77233">
        <w:rPr>
          <w:sz w:val="26"/>
          <w:szCs w:val="26"/>
        </w:rPr>
        <w:t>№ 03-0106/14@</w:t>
      </w:r>
      <w:r w:rsidR="00F77233">
        <w:rPr>
          <w:sz w:val="26"/>
          <w:szCs w:val="26"/>
        </w:rPr>
        <w:t xml:space="preserve"> </w:t>
      </w:r>
      <w:r w:rsidR="00D83E24" w:rsidRPr="00F77233">
        <w:rPr>
          <w:sz w:val="26"/>
          <w:szCs w:val="26"/>
        </w:rPr>
        <w:t>«Об утверждении Положения о Межрайонной инспекции Федеральной налоговой службы по крупнейшим налогоплательщикам</w:t>
      </w:r>
      <w:r w:rsidR="00786C99" w:rsidRPr="00F77233">
        <w:rPr>
          <w:sz w:val="26"/>
          <w:szCs w:val="26"/>
        </w:rPr>
        <w:t> </w:t>
      </w:r>
      <w:r w:rsidR="00D83E24" w:rsidRPr="00F77233">
        <w:rPr>
          <w:sz w:val="26"/>
          <w:szCs w:val="26"/>
        </w:rPr>
        <w:t>№</w:t>
      </w:r>
      <w:r w:rsidR="00786C99" w:rsidRPr="00F77233">
        <w:rPr>
          <w:sz w:val="26"/>
          <w:szCs w:val="26"/>
        </w:rPr>
        <w:t> </w:t>
      </w:r>
      <w:r w:rsidR="00D83E24" w:rsidRPr="00F77233">
        <w:rPr>
          <w:sz w:val="26"/>
          <w:szCs w:val="26"/>
        </w:rPr>
        <w:t>8»</w:t>
      </w:r>
      <w:r w:rsidR="00FB380D" w:rsidRPr="00F77233">
        <w:rPr>
          <w:sz w:val="26"/>
          <w:szCs w:val="26"/>
        </w:rPr>
        <w:t>,</w:t>
      </w:r>
      <w:r w:rsidR="00D83E24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провела конкурс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на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включение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в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кадровый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резерв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Межрайонной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инспекции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Федеральной</w:t>
      </w:r>
      <w:r w:rsidR="00FB380D" w:rsidRPr="00F77233">
        <w:rPr>
          <w:sz w:val="26"/>
          <w:szCs w:val="26"/>
        </w:rPr>
        <w:t xml:space="preserve"> </w:t>
      </w:r>
      <w:r w:rsidR="00A95236" w:rsidRPr="00F77233">
        <w:rPr>
          <w:sz w:val="26"/>
          <w:szCs w:val="26"/>
        </w:rPr>
        <w:t>налоговой службы по крупнейшим налогоплательщикам №</w:t>
      </w:r>
      <w:r w:rsidR="007876F0" w:rsidRPr="00F77233">
        <w:rPr>
          <w:sz w:val="26"/>
          <w:szCs w:val="26"/>
        </w:rPr>
        <w:t> </w:t>
      </w:r>
      <w:r w:rsidR="00A95236" w:rsidRPr="00F77233">
        <w:rPr>
          <w:sz w:val="26"/>
          <w:szCs w:val="26"/>
        </w:rPr>
        <w:t>8 на</w:t>
      </w:r>
      <w:r w:rsidR="00845034" w:rsidRPr="00F77233">
        <w:rPr>
          <w:sz w:val="26"/>
          <w:szCs w:val="26"/>
        </w:rPr>
        <w:t> </w:t>
      </w:r>
      <w:r w:rsidR="00A95236" w:rsidRPr="00F77233">
        <w:rPr>
          <w:sz w:val="26"/>
          <w:szCs w:val="26"/>
        </w:rPr>
        <w:t>должност</w:t>
      </w:r>
      <w:r w:rsidR="00375F39" w:rsidRPr="00F77233">
        <w:rPr>
          <w:sz w:val="26"/>
          <w:szCs w:val="26"/>
        </w:rPr>
        <w:t>и:</w:t>
      </w:r>
    </w:p>
    <w:p w:rsidR="00FB380D" w:rsidRPr="00F77233" w:rsidRDefault="00FB380D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16"/>
          <w:szCs w:val="16"/>
        </w:rPr>
      </w:pPr>
    </w:p>
    <w:p w:rsidR="00771C89" w:rsidRPr="009F3112" w:rsidRDefault="009F3112" w:rsidP="009F3112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b/>
          <w:spacing w:val="-2"/>
          <w:sz w:val="26"/>
          <w:szCs w:val="26"/>
        </w:rPr>
      </w:pPr>
      <w:r w:rsidRPr="009F3112">
        <w:rPr>
          <w:b/>
          <w:spacing w:val="-2"/>
          <w:sz w:val="26"/>
          <w:szCs w:val="26"/>
        </w:rPr>
        <w:t>В</w:t>
      </w:r>
      <w:r w:rsidR="00A95236" w:rsidRPr="009F3112">
        <w:rPr>
          <w:b/>
          <w:spacing w:val="-2"/>
          <w:sz w:val="26"/>
          <w:szCs w:val="26"/>
        </w:rPr>
        <w:t>едущей группы должностей государственной гражданской службы.</w:t>
      </w:r>
    </w:p>
    <w:p w:rsidR="00A95236" w:rsidRPr="00F77233" w:rsidRDefault="00A95236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77233">
        <w:rPr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другой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трудовой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деятельности,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а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также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на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основе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выбранных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конкурсных</w:t>
      </w:r>
      <w:r w:rsidR="00645BA8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 xml:space="preserve">процедур </w:t>
      </w:r>
      <w:r w:rsidR="008300D3" w:rsidRPr="00F77233">
        <w:rPr>
          <w:sz w:val="26"/>
          <w:szCs w:val="26"/>
        </w:rPr>
        <w:t>определены кандидаты для включения в кадровый резерв</w:t>
      </w:r>
      <w:r w:rsidR="00375F39" w:rsidRPr="00F77233">
        <w:rPr>
          <w:sz w:val="26"/>
          <w:szCs w:val="26"/>
        </w:rPr>
        <w:t>:</w:t>
      </w:r>
    </w:p>
    <w:p w:rsidR="00645BA8" w:rsidRPr="00C16311" w:rsidRDefault="00645BA8" w:rsidP="00645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Ковальчук Ольга Владимировна,</w:t>
      </w:r>
    </w:p>
    <w:p w:rsidR="00797CED" w:rsidRDefault="00645BA8" w:rsidP="00645BA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Храпина Татьяна Юрьевна</w:t>
      </w:r>
    </w:p>
    <w:p w:rsidR="00561DB3" w:rsidRPr="00F77233" w:rsidRDefault="00561DB3" w:rsidP="00645BA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375F39" w:rsidRPr="009F3112" w:rsidRDefault="009F3112" w:rsidP="009F3112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b/>
          <w:spacing w:val="-2"/>
          <w:sz w:val="26"/>
          <w:szCs w:val="26"/>
        </w:rPr>
      </w:pPr>
      <w:r w:rsidRPr="009F3112">
        <w:rPr>
          <w:b/>
          <w:spacing w:val="-2"/>
          <w:sz w:val="26"/>
          <w:szCs w:val="26"/>
        </w:rPr>
        <w:t>С</w:t>
      </w:r>
      <w:r w:rsidR="00375F39" w:rsidRPr="009F3112">
        <w:rPr>
          <w:b/>
          <w:spacing w:val="-2"/>
          <w:sz w:val="26"/>
          <w:szCs w:val="26"/>
        </w:rPr>
        <w:t>таршей группы должностей государственной гражданской службы.</w:t>
      </w:r>
    </w:p>
    <w:p w:rsidR="008300D3" w:rsidRPr="00F77233" w:rsidRDefault="00A95236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77233">
        <w:rPr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</w:t>
      </w:r>
      <w:r w:rsidR="007876F0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 xml:space="preserve">также на основе выбранных конкурсных процедур </w:t>
      </w:r>
      <w:r w:rsidR="008300D3" w:rsidRPr="00F77233">
        <w:rPr>
          <w:sz w:val="26"/>
          <w:szCs w:val="26"/>
        </w:rPr>
        <w:t>определены кандидаты для включения в кадровый резерв:</w:t>
      </w:r>
    </w:p>
    <w:p w:rsidR="00645BA8" w:rsidRPr="00C16311" w:rsidRDefault="00645BA8" w:rsidP="00645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Бердичевская Елена Александровна,</w:t>
      </w:r>
    </w:p>
    <w:p w:rsidR="00645BA8" w:rsidRPr="00C16311" w:rsidRDefault="00645BA8" w:rsidP="00645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 Павел Сергеевич,</w:t>
      </w:r>
    </w:p>
    <w:p w:rsidR="00645BA8" w:rsidRPr="00C16311" w:rsidRDefault="00645BA8" w:rsidP="00645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Храпина Татьяна Юрьевна.</w:t>
      </w:r>
    </w:p>
    <w:p w:rsidR="00797CED" w:rsidRPr="00F77233" w:rsidRDefault="00797CED" w:rsidP="005939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986516" w:rsidRDefault="007876F0" w:rsidP="009F31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77233">
        <w:rPr>
          <w:sz w:val="26"/>
          <w:szCs w:val="26"/>
        </w:rPr>
        <w:t>Не явил</w:t>
      </w:r>
      <w:r w:rsidR="00986516">
        <w:rPr>
          <w:sz w:val="26"/>
          <w:szCs w:val="26"/>
        </w:rPr>
        <w:t>ись</w:t>
      </w:r>
      <w:r w:rsidRPr="00F77233">
        <w:rPr>
          <w:sz w:val="26"/>
          <w:szCs w:val="26"/>
        </w:rPr>
        <w:t xml:space="preserve"> надлежащим образом извещенн</w:t>
      </w:r>
      <w:r w:rsidR="00986516">
        <w:rPr>
          <w:sz w:val="26"/>
          <w:szCs w:val="26"/>
        </w:rPr>
        <w:t>ые</w:t>
      </w:r>
      <w:r w:rsidRPr="00F77233">
        <w:rPr>
          <w:sz w:val="26"/>
          <w:szCs w:val="26"/>
        </w:rPr>
        <w:t xml:space="preserve"> кандидат</w:t>
      </w:r>
      <w:r w:rsidR="00986516">
        <w:rPr>
          <w:sz w:val="26"/>
          <w:szCs w:val="26"/>
        </w:rPr>
        <w:t>ы</w:t>
      </w:r>
      <w:r w:rsidR="009046F4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 xml:space="preserve">для прохождения </w:t>
      </w:r>
      <w:r w:rsidR="00986516">
        <w:rPr>
          <w:sz w:val="26"/>
          <w:szCs w:val="26"/>
        </w:rPr>
        <w:t>конкурсных процедур</w:t>
      </w:r>
      <w:r w:rsidRPr="00F77233">
        <w:rPr>
          <w:sz w:val="26"/>
          <w:szCs w:val="26"/>
        </w:rPr>
        <w:t xml:space="preserve">: </w:t>
      </w:r>
    </w:p>
    <w:p w:rsidR="00986516" w:rsidRDefault="00986516" w:rsidP="009F3112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Зимина Наталья Сергеевна;</w:t>
      </w:r>
    </w:p>
    <w:p w:rsidR="00986516" w:rsidRDefault="00986516" w:rsidP="009F3112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Ипатова Татьяна Александровна;</w:t>
      </w:r>
    </w:p>
    <w:p w:rsidR="00986516" w:rsidRPr="003C6BF1" w:rsidRDefault="00986516" w:rsidP="009865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Швецова Мария Александровна.</w:t>
      </w:r>
    </w:p>
    <w:p w:rsidR="009046F4" w:rsidRPr="00F77233" w:rsidRDefault="009046F4" w:rsidP="009F31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</w:p>
    <w:p w:rsidR="00397A4B" w:rsidRPr="00F77233" w:rsidRDefault="00397A4B" w:rsidP="009F31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77233">
        <w:rPr>
          <w:sz w:val="26"/>
          <w:szCs w:val="26"/>
        </w:rPr>
        <w:t>Документы</w:t>
      </w:r>
      <w:r w:rsidR="008022E9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претендент</w:t>
      </w:r>
      <w:r w:rsidR="00986516">
        <w:rPr>
          <w:sz w:val="26"/>
          <w:szCs w:val="26"/>
        </w:rPr>
        <w:t>ам</w:t>
      </w:r>
      <w:r w:rsidR="007876F0" w:rsidRPr="00F77233">
        <w:rPr>
          <w:sz w:val="26"/>
          <w:szCs w:val="26"/>
        </w:rPr>
        <w:t>,</w:t>
      </w:r>
      <w:r w:rsidR="008022E9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не</w:t>
      </w:r>
      <w:r w:rsidR="008022E9" w:rsidRPr="00F77233">
        <w:rPr>
          <w:sz w:val="26"/>
          <w:szCs w:val="26"/>
        </w:rPr>
        <w:t xml:space="preserve"> </w:t>
      </w:r>
      <w:r w:rsidR="007876F0" w:rsidRPr="00F77233">
        <w:rPr>
          <w:sz w:val="26"/>
          <w:szCs w:val="26"/>
        </w:rPr>
        <w:t>явивш</w:t>
      </w:r>
      <w:r w:rsidR="00D04E96">
        <w:rPr>
          <w:sz w:val="26"/>
          <w:szCs w:val="26"/>
        </w:rPr>
        <w:t>имся</w:t>
      </w:r>
      <w:r w:rsidR="008022E9" w:rsidRPr="00F77233">
        <w:rPr>
          <w:sz w:val="26"/>
          <w:szCs w:val="26"/>
        </w:rPr>
        <w:t xml:space="preserve"> </w:t>
      </w:r>
      <w:r w:rsidR="007876F0" w:rsidRPr="00F77233">
        <w:rPr>
          <w:sz w:val="26"/>
          <w:szCs w:val="26"/>
        </w:rPr>
        <w:t>на</w:t>
      </w:r>
      <w:r w:rsidR="008022E9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конкурс,</w:t>
      </w:r>
      <w:r w:rsidR="008022E9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могут</w:t>
      </w:r>
      <w:r w:rsidR="008022E9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быть</w:t>
      </w:r>
      <w:r w:rsidR="008022E9" w:rsidRPr="00F77233">
        <w:rPr>
          <w:sz w:val="26"/>
          <w:szCs w:val="26"/>
        </w:rPr>
        <w:t xml:space="preserve"> </w:t>
      </w:r>
      <w:r w:rsidR="00D04E96">
        <w:rPr>
          <w:sz w:val="26"/>
          <w:szCs w:val="26"/>
        </w:rPr>
        <w:t>им</w:t>
      </w:r>
      <w:r w:rsidR="009046F4" w:rsidRPr="00F77233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>возвращены по письменному заявлению по адресу:</w:t>
      </w:r>
      <w:r w:rsidR="009F3112">
        <w:rPr>
          <w:sz w:val="26"/>
          <w:szCs w:val="26"/>
        </w:rPr>
        <w:t xml:space="preserve"> </w:t>
      </w:r>
      <w:r w:rsidRPr="00F77233">
        <w:rPr>
          <w:sz w:val="26"/>
          <w:szCs w:val="26"/>
        </w:rPr>
        <w:t xml:space="preserve">197343, г. Санкт-Петербург, ул. Земледельческая, </w:t>
      </w:r>
      <w:r w:rsidR="008022E9" w:rsidRPr="00F77233">
        <w:rPr>
          <w:sz w:val="26"/>
          <w:szCs w:val="26"/>
        </w:rPr>
        <w:t xml:space="preserve">д. </w:t>
      </w:r>
      <w:r w:rsidRPr="00F77233">
        <w:rPr>
          <w:sz w:val="26"/>
          <w:szCs w:val="26"/>
        </w:rPr>
        <w:t xml:space="preserve">7, </w:t>
      </w:r>
      <w:r w:rsidR="00FA7516" w:rsidRPr="00F77233">
        <w:rPr>
          <w:sz w:val="26"/>
          <w:szCs w:val="26"/>
        </w:rPr>
        <w:t>л</w:t>
      </w:r>
      <w:r w:rsidRPr="00F77233">
        <w:rPr>
          <w:sz w:val="26"/>
          <w:szCs w:val="26"/>
        </w:rPr>
        <w:t>ит.</w:t>
      </w:r>
      <w:r w:rsidR="0038415C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А, кор.</w:t>
      </w:r>
      <w:r w:rsidR="0038415C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2, комн.</w:t>
      </w:r>
      <w:r w:rsidR="0038415C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№</w:t>
      </w:r>
      <w:r w:rsidR="00845034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113, тел. (812) 646-01-50, с понедельника по четверг с 09.00 до 18.00; в</w:t>
      </w:r>
      <w:r w:rsidR="007876F0" w:rsidRPr="00F77233">
        <w:rPr>
          <w:sz w:val="26"/>
          <w:szCs w:val="26"/>
        </w:rPr>
        <w:t> </w:t>
      </w:r>
      <w:r w:rsidRPr="00F77233">
        <w:rPr>
          <w:sz w:val="26"/>
          <w:szCs w:val="26"/>
        </w:rPr>
        <w:t>пятницу с 09.00 до 16.45 (кроме выходных и праздничных дней).</w:t>
      </w:r>
    </w:p>
    <w:p w:rsidR="009F3112" w:rsidRDefault="009F3112" w:rsidP="0059398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112" w:rsidRDefault="009F3112" w:rsidP="0059398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3112" w:rsidSect="009F3112">
      <w:pgSz w:w="11906" w:h="16838" w:code="9"/>
      <w:pgMar w:top="851" w:right="567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5E" w:rsidRDefault="0068775E" w:rsidP="00A71871">
      <w:r>
        <w:separator/>
      </w:r>
    </w:p>
  </w:endnote>
  <w:endnote w:type="continuationSeparator" w:id="0">
    <w:p w:rsidR="0068775E" w:rsidRDefault="0068775E" w:rsidP="00A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5E" w:rsidRDefault="0068775E" w:rsidP="00A71871">
      <w:r>
        <w:separator/>
      </w:r>
    </w:p>
  </w:footnote>
  <w:footnote w:type="continuationSeparator" w:id="0">
    <w:p w:rsidR="0068775E" w:rsidRDefault="0068775E" w:rsidP="00A7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1D58"/>
    <w:multiLevelType w:val="hybridMultilevel"/>
    <w:tmpl w:val="BE52D5C0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5761088"/>
    <w:multiLevelType w:val="hybridMultilevel"/>
    <w:tmpl w:val="DA3A987E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512213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4187E8A"/>
    <w:multiLevelType w:val="hybridMultilevel"/>
    <w:tmpl w:val="A2E23F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32849"/>
    <w:multiLevelType w:val="hybridMultilevel"/>
    <w:tmpl w:val="490A55DA"/>
    <w:lvl w:ilvl="0" w:tplc="51221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1"/>
    <w:rsid w:val="0003347F"/>
    <w:rsid w:val="0006150D"/>
    <w:rsid w:val="000D5D29"/>
    <w:rsid w:val="001F326A"/>
    <w:rsid w:val="00231D7C"/>
    <w:rsid w:val="0029281D"/>
    <w:rsid w:val="002A1AE0"/>
    <w:rsid w:val="002E5CCF"/>
    <w:rsid w:val="00375F39"/>
    <w:rsid w:val="0038415C"/>
    <w:rsid w:val="00397A4B"/>
    <w:rsid w:val="003D35E3"/>
    <w:rsid w:val="00411C78"/>
    <w:rsid w:val="004121B3"/>
    <w:rsid w:val="004949CB"/>
    <w:rsid w:val="004D0C27"/>
    <w:rsid w:val="00555B6E"/>
    <w:rsid w:val="00561DB3"/>
    <w:rsid w:val="00582D2D"/>
    <w:rsid w:val="00592CBE"/>
    <w:rsid w:val="0059398C"/>
    <w:rsid w:val="005B77E8"/>
    <w:rsid w:val="00645BA8"/>
    <w:rsid w:val="0067740F"/>
    <w:rsid w:val="0068775E"/>
    <w:rsid w:val="006B1C87"/>
    <w:rsid w:val="006C49DC"/>
    <w:rsid w:val="00771C89"/>
    <w:rsid w:val="00786C99"/>
    <w:rsid w:val="007876F0"/>
    <w:rsid w:val="00797CED"/>
    <w:rsid w:val="008022E9"/>
    <w:rsid w:val="008300D3"/>
    <w:rsid w:val="00845034"/>
    <w:rsid w:val="00855447"/>
    <w:rsid w:val="008C2756"/>
    <w:rsid w:val="009046F4"/>
    <w:rsid w:val="00955C4D"/>
    <w:rsid w:val="00986516"/>
    <w:rsid w:val="0099524D"/>
    <w:rsid w:val="009F3112"/>
    <w:rsid w:val="00A71871"/>
    <w:rsid w:val="00A95236"/>
    <w:rsid w:val="00B612CB"/>
    <w:rsid w:val="00BC21F2"/>
    <w:rsid w:val="00BD36BC"/>
    <w:rsid w:val="00C13834"/>
    <w:rsid w:val="00D04E96"/>
    <w:rsid w:val="00D83E24"/>
    <w:rsid w:val="00DD2D55"/>
    <w:rsid w:val="00E95DE6"/>
    <w:rsid w:val="00EA1CB8"/>
    <w:rsid w:val="00EE0B25"/>
    <w:rsid w:val="00F77233"/>
    <w:rsid w:val="00FA7516"/>
    <w:rsid w:val="00FB380D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EF6330-99AE-4BB9-8682-F0928DA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A71871"/>
    <w:rPr>
      <w:b/>
      <w:sz w:val="28"/>
      <w:szCs w:val="28"/>
    </w:rPr>
  </w:style>
  <w:style w:type="paragraph" w:styleId="a6">
    <w:name w:val="header"/>
    <w:basedOn w:val="a"/>
    <w:link w:val="a7"/>
    <w:rsid w:val="00A71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1871"/>
    <w:rPr>
      <w:sz w:val="24"/>
      <w:szCs w:val="24"/>
    </w:rPr>
  </w:style>
  <w:style w:type="paragraph" w:styleId="a8">
    <w:name w:val="footer"/>
    <w:basedOn w:val="a"/>
    <w:link w:val="a9"/>
    <w:rsid w:val="00A71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1871"/>
    <w:rPr>
      <w:sz w:val="24"/>
      <w:szCs w:val="24"/>
    </w:rPr>
  </w:style>
  <w:style w:type="paragraph" w:styleId="aa">
    <w:name w:val="Normal (Web)"/>
    <w:basedOn w:val="a"/>
    <w:rsid w:val="0067740F"/>
    <w:pPr>
      <w:spacing w:before="100" w:beforeAutospacing="1" w:after="100" w:afterAutospacing="1"/>
    </w:pPr>
  </w:style>
  <w:style w:type="paragraph" w:customStyle="1" w:styleId="ConsPlusNormal">
    <w:name w:val="ConsPlusNormal"/>
    <w:rsid w:val="0099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B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Войтко</dc:creator>
  <cp:lastModifiedBy>Смолёнова Дарья Алексеевна</cp:lastModifiedBy>
  <cp:revision>6</cp:revision>
  <cp:lastPrinted>2020-09-07T08:00:00Z</cp:lastPrinted>
  <dcterms:created xsi:type="dcterms:W3CDTF">2022-10-07T07:05:00Z</dcterms:created>
  <dcterms:modified xsi:type="dcterms:W3CDTF">2022-10-10T07:43:00Z</dcterms:modified>
</cp:coreProperties>
</file>