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16" w:rsidRDefault="009E1116" w:rsidP="009E11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2732" w:rsidRPr="009A7914" w:rsidRDefault="00782732" w:rsidP="00782732">
      <w:pPr>
        <w:jc w:val="center"/>
        <w:rPr>
          <w:rFonts w:ascii="Times New Roman" w:hAnsi="Times New Roman"/>
          <w:sz w:val="26"/>
          <w:szCs w:val="26"/>
        </w:rPr>
      </w:pPr>
      <w:r w:rsidRPr="009A7914">
        <w:rPr>
          <w:rFonts w:ascii="Times New Roman" w:hAnsi="Times New Roman"/>
          <w:sz w:val="26"/>
          <w:szCs w:val="26"/>
        </w:rPr>
        <w:t>Информация о результатах конкурса</w:t>
      </w:r>
      <w:r w:rsidR="009651D1">
        <w:rPr>
          <w:rFonts w:ascii="Times New Roman" w:hAnsi="Times New Roman"/>
          <w:sz w:val="26"/>
          <w:szCs w:val="26"/>
        </w:rPr>
        <w:t xml:space="preserve"> № 1</w:t>
      </w:r>
      <w:r w:rsidRPr="009A7914">
        <w:rPr>
          <w:rFonts w:ascii="Times New Roman" w:hAnsi="Times New Roman"/>
          <w:sz w:val="26"/>
          <w:szCs w:val="26"/>
        </w:rPr>
        <w:t xml:space="preserve"> на замещение вакантных должностей государственной гражданской службы в МРИ ФНС России по крупнейшим налогоплательщикам № 11</w:t>
      </w:r>
    </w:p>
    <w:p w:rsidR="00782732" w:rsidRPr="009A7914" w:rsidRDefault="00782732" w:rsidP="007827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E3473">
        <w:rPr>
          <w:rFonts w:ascii="Times New Roman" w:hAnsi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 11 в лице </w:t>
      </w:r>
      <w:r w:rsidR="00974C54">
        <w:rPr>
          <w:rFonts w:ascii="Times New Roman" w:hAnsi="Times New Roman"/>
          <w:sz w:val="26"/>
          <w:szCs w:val="26"/>
        </w:rPr>
        <w:t xml:space="preserve"> </w:t>
      </w:r>
      <w:r w:rsidRPr="00AE3473">
        <w:rPr>
          <w:rFonts w:ascii="Times New Roman" w:hAnsi="Times New Roman"/>
          <w:sz w:val="26"/>
          <w:szCs w:val="26"/>
        </w:rPr>
        <w:t xml:space="preserve">начальника Инспекции </w:t>
      </w:r>
      <w:r w:rsidR="008C001B">
        <w:rPr>
          <w:rFonts w:ascii="Times New Roman" w:hAnsi="Times New Roman"/>
          <w:sz w:val="26"/>
          <w:szCs w:val="26"/>
        </w:rPr>
        <w:t>Озеровой А</w:t>
      </w:r>
      <w:bookmarkStart w:id="0" w:name="_GoBack"/>
      <w:bookmarkEnd w:id="0"/>
      <w:r w:rsidR="008C001B">
        <w:rPr>
          <w:rFonts w:ascii="Times New Roman" w:hAnsi="Times New Roman"/>
          <w:sz w:val="26"/>
          <w:szCs w:val="26"/>
        </w:rPr>
        <w:t>нны Александровны</w:t>
      </w:r>
      <w:r w:rsidRPr="00AE3473">
        <w:rPr>
          <w:rFonts w:ascii="Times New Roman" w:hAnsi="Times New Roman"/>
          <w:sz w:val="26"/>
          <w:szCs w:val="26"/>
        </w:rPr>
        <w:t xml:space="preserve">, действующего на сновании Положения о Межрайонной инспекции Федеральной налоговой службы по крупнейшим налогоплательщикам № 11, утвержденного начальником </w:t>
      </w:r>
      <w:r>
        <w:rPr>
          <w:rFonts w:ascii="Times New Roman" w:hAnsi="Times New Roman"/>
          <w:sz w:val="26"/>
          <w:szCs w:val="26"/>
        </w:rPr>
        <w:t xml:space="preserve">МИ ФНС России </w:t>
      </w:r>
      <w:r w:rsidRPr="00AE3473">
        <w:rPr>
          <w:rFonts w:ascii="Times New Roman" w:hAnsi="Times New Roman"/>
          <w:sz w:val="26"/>
          <w:szCs w:val="26"/>
        </w:rPr>
        <w:t xml:space="preserve">по крупнейшим налогоплательщикам № 6 от </w:t>
      </w:r>
      <w:r>
        <w:rPr>
          <w:rFonts w:ascii="Times New Roman" w:hAnsi="Times New Roman"/>
          <w:sz w:val="26"/>
          <w:szCs w:val="26"/>
        </w:rPr>
        <w:t>01.02.</w:t>
      </w:r>
      <w:r w:rsidRPr="00AE3473">
        <w:rPr>
          <w:rFonts w:ascii="Times New Roman" w:hAnsi="Times New Roman"/>
          <w:sz w:val="26"/>
          <w:szCs w:val="26"/>
        </w:rPr>
        <w:t xml:space="preserve">2019, </w:t>
      </w:r>
      <w:r w:rsidR="008C001B">
        <w:rPr>
          <w:rFonts w:ascii="Times New Roman" w:hAnsi="Times New Roman"/>
          <w:sz w:val="26"/>
          <w:szCs w:val="26"/>
        </w:rPr>
        <w:t xml:space="preserve"> провела конкурс №</w:t>
      </w:r>
      <w:r w:rsidR="001D23A8">
        <w:rPr>
          <w:rFonts w:ascii="Times New Roman" w:hAnsi="Times New Roman"/>
          <w:sz w:val="26"/>
          <w:szCs w:val="26"/>
        </w:rPr>
        <w:t xml:space="preserve"> </w:t>
      </w:r>
      <w:r w:rsidR="009651D1">
        <w:rPr>
          <w:rFonts w:ascii="Times New Roman" w:hAnsi="Times New Roman"/>
          <w:sz w:val="26"/>
          <w:szCs w:val="26"/>
        </w:rPr>
        <w:t>1</w:t>
      </w:r>
      <w:r w:rsidRPr="009A7914">
        <w:rPr>
          <w:rFonts w:ascii="Times New Roman" w:hAnsi="Times New Roman"/>
          <w:sz w:val="26"/>
          <w:szCs w:val="26"/>
        </w:rPr>
        <w:t xml:space="preserve"> на замещение вакантных должностей государственной гражданской службы  в </w:t>
      </w:r>
      <w:r w:rsidRPr="009A7914">
        <w:rPr>
          <w:rFonts w:ascii="Times New Roman" w:hAnsi="Times New Roman"/>
          <w:b/>
          <w:sz w:val="26"/>
          <w:szCs w:val="26"/>
        </w:rPr>
        <w:t xml:space="preserve"> </w:t>
      </w:r>
      <w:r w:rsidRPr="009A7914">
        <w:rPr>
          <w:rFonts w:ascii="Times New Roman" w:hAnsi="Times New Roman"/>
          <w:sz w:val="26"/>
          <w:szCs w:val="26"/>
        </w:rPr>
        <w:t>МРИ ФНС России по крупнейшим налогоплательщикам № 11.</w:t>
      </w:r>
    </w:p>
    <w:p w:rsidR="00782732" w:rsidRPr="00782732" w:rsidRDefault="00782732" w:rsidP="00782732">
      <w:pPr>
        <w:pStyle w:val="a3"/>
        <w:ind w:firstLine="567"/>
        <w:rPr>
          <w:sz w:val="26"/>
          <w:szCs w:val="26"/>
        </w:rPr>
      </w:pPr>
      <w:r w:rsidRPr="009A7914">
        <w:rPr>
          <w:sz w:val="26"/>
          <w:szCs w:val="26"/>
        </w:rPr>
        <w:t xml:space="preserve">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</w:r>
    </w:p>
    <w:tbl>
      <w:tblPr>
        <w:tblpPr w:leftFromText="180" w:rightFromText="180" w:vertAnchor="text" w:horzAnchor="margin" w:tblpY="50"/>
        <w:tblW w:w="10923" w:type="dxa"/>
        <w:tblLayout w:type="fixed"/>
        <w:tblLook w:val="0000" w:firstRow="0" w:lastRow="0" w:firstColumn="0" w:lastColumn="0" w:noHBand="0" w:noVBand="0"/>
      </w:tblPr>
      <w:tblGrid>
        <w:gridCol w:w="10923"/>
      </w:tblGrid>
      <w:tr w:rsidR="00F509CC" w:rsidTr="000F2181">
        <w:trPr>
          <w:trHeight w:val="2690"/>
        </w:trPr>
        <w:tc>
          <w:tcPr>
            <w:tcW w:w="10923" w:type="dxa"/>
          </w:tcPr>
          <w:p w:rsidR="00782732" w:rsidRPr="009A7914" w:rsidRDefault="00782732" w:rsidP="000F2181">
            <w:pPr>
              <w:pStyle w:val="a3"/>
              <w:ind w:firstLine="567"/>
              <w:rPr>
                <w:sz w:val="26"/>
                <w:szCs w:val="26"/>
              </w:rPr>
            </w:pPr>
          </w:p>
          <w:tbl>
            <w:tblPr>
              <w:tblW w:w="10744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6"/>
              <w:gridCol w:w="3736"/>
              <w:gridCol w:w="3162"/>
            </w:tblGrid>
            <w:tr w:rsidR="000F2181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0F2181" w:rsidRPr="001441FF" w:rsidRDefault="000F2181" w:rsidP="009E3CAB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3736" w:type="dxa"/>
                  <w:vAlign w:val="center"/>
                </w:tcPr>
                <w:p w:rsidR="000F2181" w:rsidRPr="001441FF" w:rsidRDefault="000F2181" w:rsidP="009E3CAB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3162" w:type="dxa"/>
                  <w:vAlign w:val="center"/>
                </w:tcPr>
                <w:p w:rsidR="000F2181" w:rsidRPr="001441FF" w:rsidRDefault="00AD4241" w:rsidP="009E3CAB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Ф.И.О. </w:t>
                  </w:r>
                  <w:r w:rsidR="005D6C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победителя</w:t>
                  </w:r>
                  <w:r w:rsidR="000F2181"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конкурса</w:t>
                  </w:r>
                </w:p>
              </w:tc>
            </w:tr>
            <w:tr w:rsidR="00AD4241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AD4241" w:rsidRPr="00AD4241" w:rsidRDefault="00AD4241" w:rsidP="009E3CAB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3C1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камеральных проверок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3736" w:type="dxa"/>
                  <w:vAlign w:val="center"/>
                </w:tcPr>
                <w:p w:rsidR="00AD4241" w:rsidRPr="001441FF" w:rsidRDefault="00AD4241" w:rsidP="009E3CAB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государственный налоговый инспектор </w:t>
                  </w:r>
                </w:p>
              </w:tc>
              <w:tc>
                <w:tcPr>
                  <w:tcW w:w="3162" w:type="dxa"/>
                  <w:vAlign w:val="center"/>
                </w:tcPr>
                <w:p w:rsidR="00AD4241" w:rsidRPr="001441FF" w:rsidRDefault="00AD4241" w:rsidP="009E3CAB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Скляренко А.В.</w:t>
                  </w:r>
                </w:p>
              </w:tc>
            </w:tr>
            <w:tr w:rsidR="00891803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891803" w:rsidRPr="001441FF" w:rsidRDefault="005C7896" w:rsidP="009E3CAB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Административный отдел</w:t>
                  </w:r>
                </w:p>
              </w:tc>
              <w:tc>
                <w:tcPr>
                  <w:tcW w:w="3736" w:type="dxa"/>
                  <w:vAlign w:val="center"/>
                </w:tcPr>
                <w:p w:rsidR="00891803" w:rsidRPr="001441FF" w:rsidRDefault="005C7896" w:rsidP="009E3CAB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3162" w:type="dxa"/>
                  <w:vAlign w:val="center"/>
                </w:tcPr>
                <w:p w:rsidR="00891803" w:rsidRPr="001441FF" w:rsidRDefault="00AD4241" w:rsidP="009E3CAB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Чекмазова Н.М.</w:t>
                  </w:r>
                </w:p>
              </w:tc>
            </w:tr>
            <w:tr w:rsidR="00461712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461712" w:rsidRPr="002C1B2F" w:rsidRDefault="005C7896" w:rsidP="009E3CAB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 w:rsidR="00AD4241">
                    <w:rPr>
                      <w:rFonts w:ascii="Times New Roman" w:hAnsi="Times New Roman"/>
                      <w:sz w:val="24"/>
                      <w:szCs w:val="24"/>
                    </w:rPr>
                    <w:t>выездных проверок № 1</w:t>
                  </w:r>
                </w:p>
              </w:tc>
              <w:tc>
                <w:tcPr>
                  <w:tcW w:w="3736" w:type="dxa"/>
                  <w:vAlign w:val="center"/>
                </w:tcPr>
                <w:p w:rsidR="00461712" w:rsidRPr="002C1B2F" w:rsidRDefault="00AD4241" w:rsidP="009E3CAB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специалист 2 разряда</w:t>
                  </w:r>
                </w:p>
              </w:tc>
              <w:tc>
                <w:tcPr>
                  <w:tcW w:w="3162" w:type="dxa"/>
                  <w:vAlign w:val="center"/>
                </w:tcPr>
                <w:p w:rsidR="00461712" w:rsidRDefault="00AD4241" w:rsidP="009E3CAB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Нестерчук А.А.</w:t>
                  </w:r>
                </w:p>
                <w:p w:rsidR="00AD4241" w:rsidRPr="002C1B2F" w:rsidRDefault="00AD4241" w:rsidP="009E3CAB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63C1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3C63C1" w:rsidRPr="00891803" w:rsidRDefault="009507A1" w:rsidP="009E3CAB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отраслевого контроля № 3</w:t>
                  </w:r>
                </w:p>
              </w:tc>
              <w:tc>
                <w:tcPr>
                  <w:tcW w:w="3736" w:type="dxa"/>
                  <w:vAlign w:val="center"/>
                </w:tcPr>
                <w:p w:rsidR="003C63C1" w:rsidRPr="00891803" w:rsidRDefault="005C7896" w:rsidP="009E3CAB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</w:t>
                  </w:r>
                  <w:r w:rsidR="003C63C1" w:rsidRPr="00891803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3C63C1" w:rsidRPr="00891803" w:rsidRDefault="009507A1" w:rsidP="009E3CAB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Ваваев Р.А.</w:t>
                  </w:r>
                </w:p>
              </w:tc>
            </w:tr>
            <w:tr w:rsidR="009507A1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9507A1" w:rsidRDefault="009507A1" w:rsidP="009E3CAB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налогового мониторинга</w:t>
                  </w:r>
                </w:p>
              </w:tc>
              <w:tc>
                <w:tcPr>
                  <w:tcW w:w="3736" w:type="dxa"/>
                  <w:vAlign w:val="center"/>
                </w:tcPr>
                <w:p w:rsidR="009507A1" w:rsidRDefault="009507A1" w:rsidP="009E3CAB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9507A1" w:rsidRDefault="009507A1" w:rsidP="009E3CAB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Родионова А.В.</w:t>
                  </w:r>
                </w:p>
              </w:tc>
            </w:tr>
            <w:tr w:rsidR="009C1855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9C1855" w:rsidRDefault="009C1855" w:rsidP="009E3CAB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выездных проверок № 2</w:t>
                  </w:r>
                </w:p>
              </w:tc>
              <w:tc>
                <w:tcPr>
                  <w:tcW w:w="3736" w:type="dxa"/>
                  <w:vAlign w:val="center"/>
                </w:tcPr>
                <w:p w:rsidR="009C1855" w:rsidRDefault="009C1855" w:rsidP="009E3CAB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9C1855" w:rsidRDefault="009C1855" w:rsidP="009E3CAB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 не выявлен</w:t>
                  </w:r>
                </w:p>
              </w:tc>
            </w:tr>
          </w:tbl>
          <w:p w:rsidR="00DB1BF3" w:rsidRPr="00974C54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B1BF3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C5AB0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Рекомендованы к включению в кадровый резерв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>едеральной налоговой службы по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рупнейшим налогоплательщикам № 11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для замещения должностей гражданской службы:</w:t>
            </w:r>
          </w:p>
          <w:p w:rsidR="00DB1BF3" w:rsidRPr="00BB2AA7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03" w:rsidRPr="003C63C1" w:rsidRDefault="005C7896" w:rsidP="00DB1BF3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Ведущей гр</w:t>
            </w:r>
            <w:r w:rsidR="009507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уппы должностей: Рабочая С.Ю.</w:t>
            </w:r>
            <w:r w:rsidR="001513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, </w:t>
            </w:r>
            <w:r w:rsidR="009507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Хрусталева Г.В.,</w:t>
            </w:r>
            <w:r w:rsidR="00D47C3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9507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Воронов А.О.,</w:t>
            </w:r>
            <w:r w:rsidR="00D47C3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9507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Свичинская О.С., Шульга С.С., Темурян А.В., Федоров А.А.</w:t>
            </w:r>
          </w:p>
          <w:p w:rsidR="00DB1BF3" w:rsidRDefault="00DB1BF3" w:rsidP="005C7896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02C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Старшей группы должностей:</w:t>
            </w:r>
            <w:r w:rsidR="003C63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9507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Ваваева К.С., Шляндина В.С., Мещерина-Горяницына А.С., Городник Д.Н., Ким А.А., </w:t>
            </w:r>
            <w:r w:rsidR="001513B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Шогенова А.Х., </w:t>
            </w:r>
            <w:r w:rsidR="0090171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Мясников Д.Н., Гульпа О.А</w:t>
            </w:r>
            <w:r w:rsidR="009507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., Вихрь Б.Х., Колганова Е.М.</w:t>
            </w:r>
          </w:p>
          <w:p w:rsidR="00DB1BF3" w:rsidRPr="00DB1BF3" w:rsidRDefault="00DB1BF3" w:rsidP="00DB1BF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BF3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  <w:p w:rsidR="00805948" w:rsidRPr="00F509CC" w:rsidRDefault="000F2181" w:rsidP="00DB1BF3">
            <w:pPr>
              <w:pStyle w:val="ac"/>
              <w:ind w:firstLine="567"/>
              <w:jc w:val="both"/>
              <w:rPr>
                <w:sz w:val="26"/>
                <w:szCs w:val="26"/>
              </w:rPr>
            </w:pPr>
            <w:r w:rsidRPr="009A7914">
              <w:rPr>
                <w:sz w:val="26"/>
                <w:szCs w:val="26"/>
              </w:rPr>
              <w:t xml:space="preserve"> Документы претендентам, не прошедшим конкурс, могут быть возвращены по письменному заявлению по адресу: </w:t>
            </w:r>
            <w:smartTag w:uri="urn:schemas-microsoft-com:office:smarttags" w:element="metricconverter">
              <w:smartTagPr>
                <w:attr w:name="ProductID" w:val="125373, г"/>
              </w:smartTagPr>
              <w:r w:rsidRPr="009A7914">
                <w:rPr>
                  <w:sz w:val="26"/>
                  <w:szCs w:val="26"/>
                </w:rPr>
                <w:t>125373, г</w:t>
              </w:r>
            </w:smartTag>
            <w:r w:rsidRPr="009A7914">
              <w:rPr>
                <w:sz w:val="26"/>
                <w:szCs w:val="26"/>
              </w:rPr>
              <w:t xml:space="preserve">. Москва, Походный проезд, домовладение 3, МРИ </w:t>
            </w:r>
            <w:r w:rsidRPr="009A7914">
              <w:rPr>
                <w:sz w:val="26"/>
                <w:szCs w:val="26"/>
              </w:rPr>
              <w:lastRenderedPageBreak/>
              <w:t>ФНС России по крупнейшим налогоплательщикам № 11, комната</w:t>
            </w:r>
            <w:r w:rsidR="00C4373B">
              <w:rPr>
                <w:sz w:val="26"/>
                <w:szCs w:val="26"/>
              </w:rPr>
              <w:t xml:space="preserve"> 4.48</w:t>
            </w:r>
            <w:r w:rsidR="00DB1BF3">
              <w:rPr>
                <w:sz w:val="26"/>
                <w:szCs w:val="26"/>
              </w:rPr>
              <w:t xml:space="preserve"> (административный отдел), к</w:t>
            </w:r>
            <w:r>
              <w:rPr>
                <w:sz w:val="26"/>
                <w:szCs w:val="26"/>
              </w:rPr>
              <w:t>онтактный телефон: (495) 400-70-52.</w:t>
            </w: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0F2181">
      <w:pgSz w:w="11906" w:h="16838" w:code="9"/>
      <w:pgMar w:top="567" w:right="567" w:bottom="567" w:left="567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F1" w:rsidRDefault="00983BF1" w:rsidP="00F509CC">
      <w:pPr>
        <w:spacing w:after="0" w:line="240" w:lineRule="auto"/>
      </w:pPr>
      <w:r>
        <w:separator/>
      </w:r>
    </w:p>
  </w:endnote>
  <w:endnote w:type="continuationSeparator" w:id="0">
    <w:p w:rsidR="00983BF1" w:rsidRDefault="00983BF1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F1" w:rsidRDefault="00983BF1" w:rsidP="00F509CC">
      <w:pPr>
        <w:spacing w:after="0" w:line="240" w:lineRule="auto"/>
      </w:pPr>
      <w:r>
        <w:separator/>
      </w:r>
    </w:p>
  </w:footnote>
  <w:footnote w:type="continuationSeparator" w:id="0">
    <w:p w:rsidR="00983BF1" w:rsidRDefault="00983BF1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159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07D93"/>
    <w:rsid w:val="000140AF"/>
    <w:rsid w:val="00030206"/>
    <w:rsid w:val="00056A5A"/>
    <w:rsid w:val="000F2181"/>
    <w:rsid w:val="001176C7"/>
    <w:rsid w:val="001441FF"/>
    <w:rsid w:val="001513B3"/>
    <w:rsid w:val="001B6532"/>
    <w:rsid w:val="001D23A8"/>
    <w:rsid w:val="001D5C0D"/>
    <w:rsid w:val="00211650"/>
    <w:rsid w:val="00235F0D"/>
    <w:rsid w:val="002B5584"/>
    <w:rsid w:val="002C1B2F"/>
    <w:rsid w:val="00313821"/>
    <w:rsid w:val="00377786"/>
    <w:rsid w:val="003C63C1"/>
    <w:rsid w:val="003D05F5"/>
    <w:rsid w:val="004062E6"/>
    <w:rsid w:val="0042398C"/>
    <w:rsid w:val="00461712"/>
    <w:rsid w:val="004952BA"/>
    <w:rsid w:val="004C260E"/>
    <w:rsid w:val="004E5133"/>
    <w:rsid w:val="005C7896"/>
    <w:rsid w:val="005C7BAF"/>
    <w:rsid w:val="005D03E2"/>
    <w:rsid w:val="005D6C7A"/>
    <w:rsid w:val="00600679"/>
    <w:rsid w:val="00616130"/>
    <w:rsid w:val="00693CB0"/>
    <w:rsid w:val="006D33A3"/>
    <w:rsid w:val="00782732"/>
    <w:rsid w:val="007D4B8B"/>
    <w:rsid w:val="00805948"/>
    <w:rsid w:val="00891803"/>
    <w:rsid w:val="008C001B"/>
    <w:rsid w:val="008E7073"/>
    <w:rsid w:val="00901715"/>
    <w:rsid w:val="009507A1"/>
    <w:rsid w:val="009651D1"/>
    <w:rsid w:val="00974C54"/>
    <w:rsid w:val="00983BF1"/>
    <w:rsid w:val="009A377D"/>
    <w:rsid w:val="009C1855"/>
    <w:rsid w:val="009E1116"/>
    <w:rsid w:val="009E3CAB"/>
    <w:rsid w:val="00A209E0"/>
    <w:rsid w:val="00AC71F8"/>
    <w:rsid w:val="00AD4241"/>
    <w:rsid w:val="00AE3473"/>
    <w:rsid w:val="00B150D3"/>
    <w:rsid w:val="00C4373B"/>
    <w:rsid w:val="00C819E5"/>
    <w:rsid w:val="00C822C6"/>
    <w:rsid w:val="00C96DEE"/>
    <w:rsid w:val="00D17E4D"/>
    <w:rsid w:val="00D47C30"/>
    <w:rsid w:val="00D53753"/>
    <w:rsid w:val="00D601FB"/>
    <w:rsid w:val="00D75A1C"/>
    <w:rsid w:val="00DB1BF3"/>
    <w:rsid w:val="00DD3C14"/>
    <w:rsid w:val="00E03DBE"/>
    <w:rsid w:val="00EB2477"/>
    <w:rsid w:val="00EF3CD7"/>
    <w:rsid w:val="00F509CC"/>
    <w:rsid w:val="00F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A5C35C-33F3-425A-BDF5-F3430136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F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F605-9D62-44D6-942E-9B10F9DE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Трофимова Наталья Леонидовна</cp:lastModifiedBy>
  <cp:revision>2</cp:revision>
  <cp:lastPrinted>2021-06-08T11:44:00Z</cp:lastPrinted>
  <dcterms:created xsi:type="dcterms:W3CDTF">2021-06-09T15:50:00Z</dcterms:created>
  <dcterms:modified xsi:type="dcterms:W3CDTF">2021-06-09T15:50:00Z</dcterms:modified>
</cp:coreProperties>
</file>