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46" w:rsidRDefault="008B0346" w:rsidP="009B401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МРИ ФНС России по крупнейшим налогоплательщикам № 11</w:t>
            </w:r>
          </w:p>
          <w:p w:rsidR="00F509CC" w:rsidRPr="005815EB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 проведении второго этапа конкурса</w:t>
            </w:r>
            <w:r w:rsidR="00275C2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D8712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F509CC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начальника Инспекции </w:t>
            </w:r>
            <w:r w:rsidR="00805948">
              <w:rPr>
                <w:rFonts w:ascii="Times New Roman" w:hAnsi="Times New Roman"/>
                <w:sz w:val="26"/>
                <w:szCs w:val="26"/>
              </w:rPr>
              <w:t>Озеровой Анны Александровны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кции Федеральной налоговой </w:t>
            </w:r>
            <w:proofErr w:type="spellStart"/>
            <w:r w:rsidR="00AC7733">
              <w:rPr>
                <w:rFonts w:ascii="Times New Roman" w:hAnsi="Times New Roman"/>
                <w:sz w:val="26"/>
                <w:szCs w:val="26"/>
              </w:rPr>
              <w:t>служ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, утвержденного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начальни</w:t>
            </w:r>
            <w:r w:rsidR="00AC7733">
              <w:rPr>
                <w:rFonts w:ascii="Times New Roman" w:hAnsi="Times New Roman"/>
                <w:sz w:val="26"/>
                <w:szCs w:val="26"/>
              </w:rPr>
              <w:t>ком МИ ФНС России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6 от 21.01.2019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712B">
              <w:rPr>
                <w:rFonts w:ascii="Times New Roman" w:hAnsi="Times New Roman"/>
                <w:sz w:val="26"/>
                <w:szCs w:val="26"/>
              </w:rPr>
              <w:t>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p w:rsidR="00D8712B" w:rsidRPr="00DF1245" w:rsidRDefault="00D8712B" w:rsidP="00D871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5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4"/>
              <w:gridCol w:w="2764"/>
              <w:gridCol w:w="1560"/>
              <w:gridCol w:w="3368"/>
            </w:tblGrid>
            <w:tr w:rsidR="00D8712B" w:rsidRPr="001441FF" w:rsidTr="00385D8C">
              <w:tc>
                <w:tcPr>
                  <w:tcW w:w="2764" w:type="dxa"/>
                  <w:vAlign w:val="center"/>
                </w:tcPr>
                <w:p w:rsidR="00D8712B" w:rsidRPr="001441FF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1441FF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1441FF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вакантных должностей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1441FF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D8712B" w:rsidRPr="001441FF" w:rsidTr="00385D8C">
              <w:trPr>
                <w:trHeight w:val="509"/>
              </w:trPr>
              <w:tc>
                <w:tcPr>
                  <w:tcW w:w="2764" w:type="dxa"/>
                  <w:vAlign w:val="center"/>
                </w:tcPr>
                <w:p w:rsidR="00D8712B" w:rsidRPr="00E6482B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Административный отдел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7B114D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– специалист-эксперт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7B114D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7B114D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Чекмазова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Н.М.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Шляндина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В.С.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Пушкарев А.П.</w:t>
                  </w:r>
                </w:p>
                <w:p w:rsidR="00D8712B" w:rsidRPr="007B114D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Мещерина-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Горяницына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А.С.</w:t>
                  </w:r>
                </w:p>
              </w:tc>
            </w:tr>
            <w:tr w:rsidR="00D8712B" w:rsidRPr="00B24F80" w:rsidTr="00385D8C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D8712B" w:rsidRPr="00B24F80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выездных проверок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B24F80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специалист 2 разряда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B24F80" w:rsidRDefault="00D8712B" w:rsidP="009B401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B24F80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Нестерчук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Городник Д.Н.</w:t>
                  </w:r>
                </w:p>
                <w:p w:rsidR="00D8712B" w:rsidRPr="00B24F80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Ефимова А.Р.</w:t>
                  </w:r>
                </w:p>
              </w:tc>
            </w:tr>
            <w:tr w:rsidR="00D8712B" w:rsidRPr="00B24F80" w:rsidTr="00385D8C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D8712B" w:rsidRPr="00F60BEB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выездных </w:t>
                  </w:r>
                  <w:r w:rsidRPr="006559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проверок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6559F9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B24F80" w:rsidRDefault="00D8712B" w:rsidP="009B401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B24F80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Шогенова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А.Х.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 А.А.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К.С.</w:t>
                  </w:r>
                </w:p>
              </w:tc>
            </w:tr>
            <w:tr w:rsidR="00D8712B" w:rsidRPr="00B24F80" w:rsidTr="00385D8C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D8712B" w:rsidRPr="00F60BEB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60BE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отраслевого контроля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F60BEB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лавный г</w:t>
                  </w: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F60BEB" w:rsidRDefault="00D8712B" w:rsidP="009B401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9F34DA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Р.А.</w:t>
                  </w:r>
                </w:p>
                <w:p w:rsidR="00D8712B" w:rsidRPr="00F47AD1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С.Ю.</w:t>
                  </w:r>
                </w:p>
                <w:p w:rsidR="00D8712B" w:rsidRPr="00F47AD1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Хрусталева Г.В.</w:t>
                  </w:r>
                </w:p>
                <w:p w:rsidR="00D8712B" w:rsidRPr="00F47AD1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 А.О.</w:t>
                  </w:r>
                </w:p>
                <w:p w:rsidR="00D8712B" w:rsidRPr="00F47AD1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Свичинская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  <w:p w:rsidR="00D8712B" w:rsidRPr="00F47AD1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Шульга С.С.</w:t>
                  </w:r>
                </w:p>
                <w:p w:rsidR="00D8712B" w:rsidRPr="00F47AD1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Темурян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D8712B" w:rsidRPr="009F34DA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Федоров А.А.</w:t>
                  </w:r>
                </w:p>
              </w:tc>
            </w:tr>
            <w:tr w:rsidR="00D8712B" w:rsidRPr="00B24F80" w:rsidTr="00385D8C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D8712B" w:rsidRPr="006559F9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камеральных проверок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6559F9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Старший </w:t>
                  </w: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9F34DA" w:rsidRDefault="00D8712B" w:rsidP="009B401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7B114D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Скляренко А.В.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2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К.С.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2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Шогенова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А.Х.</w:t>
                  </w:r>
                </w:p>
                <w:p w:rsidR="00D8712B" w:rsidRPr="006559F9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 А.А.</w:t>
                  </w:r>
                </w:p>
              </w:tc>
            </w:tr>
            <w:tr w:rsidR="00D8712B" w:rsidRPr="00B24F80" w:rsidTr="00385D8C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D8712B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налогового мониторинга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</w:t>
                  </w: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F47AD1" w:rsidRDefault="00D8712B" w:rsidP="009B401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7B114D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Родионова А.В.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Яровая Т.С.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Мясников Д.Н.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Гульпа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О.А.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Вихрь Б.Х.</w:t>
                  </w:r>
                </w:p>
                <w:p w:rsidR="00D8712B" w:rsidRDefault="00D8712B" w:rsidP="009B401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Колганова Е.М.</w:t>
                  </w:r>
                </w:p>
              </w:tc>
            </w:tr>
          </w:tbl>
          <w:p w:rsidR="00D8712B" w:rsidRPr="00805948" w:rsidRDefault="00D8712B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712B" w:rsidRDefault="00D8712B" w:rsidP="00D8712B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94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Тестирование:</w:t>
            </w:r>
          </w:p>
          <w:p w:rsidR="00D8712B" w:rsidRDefault="00D8712B" w:rsidP="00D8712B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Проводимое в ходе конкурсных процедур тестирование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состоится 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>02 июня 2021</w:t>
            </w:r>
            <w:r w:rsidRPr="00AE3473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года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в 10 часов 00 минут по адресу: Походный пр</w:t>
            </w:r>
            <w:r>
              <w:rPr>
                <w:rFonts w:ascii="Times New Roman" w:hAnsi="Times New Roman"/>
                <w:sz w:val="26"/>
                <w:szCs w:val="26"/>
              </w:rPr>
              <w:t>оезд, домовладение 3, комн. 4.48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г. Москва, 125373, Межрайонная инспекция Федеральной налоговой службы по крупнейшим налогоплательщикам № 11.</w:t>
            </w:r>
          </w:p>
          <w:p w:rsidR="00D8712B" w:rsidRDefault="00D8712B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  <w:p w:rsidR="00805948" w:rsidRPr="00805948" w:rsidRDefault="00805948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И</w:t>
            </w:r>
            <w:r w:rsidRPr="00805948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ндивидуальное собеседование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(второй этап конкурса)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925"/>
              <w:gridCol w:w="3516"/>
            </w:tblGrid>
            <w:tr w:rsidR="00805948" w:rsidTr="00805948">
              <w:tc>
                <w:tcPr>
                  <w:tcW w:w="4106" w:type="dxa"/>
                  <w:vAlign w:val="center"/>
                </w:tcPr>
                <w:p w:rsidR="00805948" w:rsidRPr="006320D2" w:rsidRDefault="00805948" w:rsidP="009B401F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Дата и время прове</w:t>
                  </w:r>
                  <w:r w:rsidR="006320D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дения второго этапа конкурса № </w:t>
                  </w:r>
                  <w:r w:rsidR="00D8712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  <w:p w:rsidR="00805948" w:rsidRPr="00805948" w:rsidRDefault="00805948" w:rsidP="009B401F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(индивидуальное собеседование)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Pr="00D76438" w:rsidRDefault="00805948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Место проведения второго этапа конкурса № </w:t>
                  </w:r>
                  <w:r w:rsidR="00D76438" w:rsidRPr="00D7643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Pr="00805948" w:rsidRDefault="00805948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Контактный телефон</w:t>
                  </w:r>
                </w:p>
              </w:tc>
            </w:tr>
            <w:tr w:rsidR="00805948" w:rsidTr="00805948">
              <w:tc>
                <w:tcPr>
                  <w:tcW w:w="4106" w:type="dxa"/>
                  <w:vAlign w:val="center"/>
                </w:tcPr>
                <w:p w:rsidR="00805948" w:rsidRDefault="00D8712B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>08 июня 2021</w:t>
                  </w:r>
                  <w:r w:rsidR="00805948" w:rsidRPr="000140AF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года</w:t>
                  </w:r>
                  <w:r w:rsidR="00805948" w:rsidRPr="000140AF">
                    <w:rPr>
                      <w:rFonts w:ascii="Times New Roman" w:hAnsi="Times New Roman"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="00F609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 10</w:t>
                  </w:r>
                  <w:r w:rsidR="0080594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</w:t>
                  </w:r>
                  <w:r w:rsidR="00805948" w:rsidRPr="00AE34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Default="00805948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Походный проезд, домовладение 3, </w:t>
                  </w:r>
                  <w:r w:rsidR="009D56AD">
                    <w:rPr>
                      <w:rFonts w:ascii="Times New Roman" w:hAnsi="Times New Roman"/>
                      <w:sz w:val="26"/>
                      <w:szCs w:val="26"/>
                    </w:rPr>
                    <w:t>комн. 4.48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, г. Москва, 125373,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Default="00805948" w:rsidP="009B401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(495) 400-70-48</w:t>
                  </w:r>
                </w:p>
              </w:tc>
            </w:tr>
          </w:tbl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80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72" w:rsidRDefault="007D4A72" w:rsidP="00F509CC">
      <w:pPr>
        <w:spacing w:after="0" w:line="240" w:lineRule="auto"/>
      </w:pPr>
      <w:r>
        <w:separator/>
      </w:r>
    </w:p>
  </w:endnote>
  <w:endnote w:type="continuationSeparator" w:id="0">
    <w:p w:rsidR="007D4A72" w:rsidRDefault="007D4A72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72" w:rsidRDefault="007D4A72" w:rsidP="00F509CC">
      <w:pPr>
        <w:spacing w:after="0" w:line="240" w:lineRule="auto"/>
      </w:pPr>
      <w:r>
        <w:separator/>
      </w:r>
    </w:p>
  </w:footnote>
  <w:footnote w:type="continuationSeparator" w:id="0">
    <w:p w:rsidR="007D4A72" w:rsidRDefault="007D4A72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7CE"/>
    <w:multiLevelType w:val="hybridMultilevel"/>
    <w:tmpl w:val="2E52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986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6B9C"/>
    <w:multiLevelType w:val="hybridMultilevel"/>
    <w:tmpl w:val="33C8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35A1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0E92"/>
    <w:multiLevelType w:val="hybridMultilevel"/>
    <w:tmpl w:val="F1FC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E6D2D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12801"/>
    <w:multiLevelType w:val="hybridMultilevel"/>
    <w:tmpl w:val="971486B8"/>
    <w:lvl w:ilvl="0" w:tplc="A29CD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E3327D3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236FA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6A5A"/>
    <w:rsid w:val="00072DEC"/>
    <w:rsid w:val="00096F92"/>
    <w:rsid w:val="00112876"/>
    <w:rsid w:val="00132081"/>
    <w:rsid w:val="001441FF"/>
    <w:rsid w:val="001B2489"/>
    <w:rsid w:val="002311A2"/>
    <w:rsid w:val="00235F0D"/>
    <w:rsid w:val="00275C2D"/>
    <w:rsid w:val="002B2BFD"/>
    <w:rsid w:val="00363C85"/>
    <w:rsid w:val="003938B8"/>
    <w:rsid w:val="003B154A"/>
    <w:rsid w:val="003D05F5"/>
    <w:rsid w:val="0042398C"/>
    <w:rsid w:val="004952BA"/>
    <w:rsid w:val="005262B0"/>
    <w:rsid w:val="005815EB"/>
    <w:rsid w:val="005E2450"/>
    <w:rsid w:val="00600679"/>
    <w:rsid w:val="00616130"/>
    <w:rsid w:val="006320D2"/>
    <w:rsid w:val="00644AED"/>
    <w:rsid w:val="006559F9"/>
    <w:rsid w:val="006D33A3"/>
    <w:rsid w:val="006F1714"/>
    <w:rsid w:val="007B114D"/>
    <w:rsid w:val="007D4A72"/>
    <w:rsid w:val="007E7B64"/>
    <w:rsid w:val="00805948"/>
    <w:rsid w:val="00825701"/>
    <w:rsid w:val="008621C6"/>
    <w:rsid w:val="0089357F"/>
    <w:rsid w:val="008B0346"/>
    <w:rsid w:val="008D16B9"/>
    <w:rsid w:val="008E1FCC"/>
    <w:rsid w:val="008E7073"/>
    <w:rsid w:val="00942FE4"/>
    <w:rsid w:val="00964137"/>
    <w:rsid w:val="009765A2"/>
    <w:rsid w:val="009B401F"/>
    <w:rsid w:val="009D56AD"/>
    <w:rsid w:val="00A13837"/>
    <w:rsid w:val="00A72C45"/>
    <w:rsid w:val="00A96030"/>
    <w:rsid w:val="00AC7733"/>
    <w:rsid w:val="00AE3473"/>
    <w:rsid w:val="00B150D3"/>
    <w:rsid w:val="00B24F80"/>
    <w:rsid w:val="00B8068D"/>
    <w:rsid w:val="00BA18CB"/>
    <w:rsid w:val="00BD5C8E"/>
    <w:rsid w:val="00C819E5"/>
    <w:rsid w:val="00C822C6"/>
    <w:rsid w:val="00C96DEE"/>
    <w:rsid w:val="00CC0E37"/>
    <w:rsid w:val="00CD719E"/>
    <w:rsid w:val="00D17E4D"/>
    <w:rsid w:val="00D601FB"/>
    <w:rsid w:val="00D75A1C"/>
    <w:rsid w:val="00D76438"/>
    <w:rsid w:val="00D8712B"/>
    <w:rsid w:val="00D91C97"/>
    <w:rsid w:val="00DC499B"/>
    <w:rsid w:val="00E03DBE"/>
    <w:rsid w:val="00E6482B"/>
    <w:rsid w:val="00E67B87"/>
    <w:rsid w:val="00EE00A7"/>
    <w:rsid w:val="00F509CC"/>
    <w:rsid w:val="00F60973"/>
    <w:rsid w:val="00F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BD8E73-C900-4B26-B837-036AF155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A821-440E-4076-973A-86E8F6EC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2</cp:revision>
  <cp:lastPrinted>2020-09-30T10:55:00Z</cp:lastPrinted>
  <dcterms:created xsi:type="dcterms:W3CDTF">2021-05-25T06:37:00Z</dcterms:created>
  <dcterms:modified xsi:type="dcterms:W3CDTF">2021-05-25T06:37:00Z</dcterms:modified>
</cp:coreProperties>
</file>