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/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5815EB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2B2BF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кции Федеральной налоговой служ</w:t>
            </w:r>
            <w:r w:rsidR="00605980">
              <w:rPr>
                <w:rFonts w:ascii="Times New Roman" w:hAnsi="Times New Roman"/>
                <w:sz w:val="26"/>
                <w:szCs w:val="26"/>
              </w:rPr>
              <w:t>б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2BFD">
              <w:rPr>
                <w:rFonts w:ascii="Times New Roman" w:hAnsi="Times New Roman"/>
                <w:sz w:val="26"/>
                <w:szCs w:val="26"/>
              </w:rPr>
              <w:t>4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2B2BFD" w:rsidRDefault="002B2BFD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2B2BFD" w:rsidRPr="001441FF" w:rsidTr="00A50FC4">
              <w:tc>
                <w:tcPr>
                  <w:tcW w:w="2764" w:type="dxa"/>
                  <w:vAlign w:val="center"/>
                </w:tcPr>
                <w:p w:rsidR="002B2BFD" w:rsidRPr="001441FF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1441FF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1441FF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1441FF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2B2BFD" w:rsidRPr="007B114D" w:rsidTr="00A50FC4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2B2BFD" w:rsidRPr="00E6482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7B114D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–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7B114D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7B114D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Кожохина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  <w:p w:rsidR="002B2BFD" w:rsidRPr="007B114D" w:rsidRDefault="002B2BFD" w:rsidP="00394819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Дегтярева В.В.</w:t>
                  </w:r>
                </w:p>
              </w:tc>
            </w:tr>
            <w:tr w:rsidR="002B2BFD" w:rsidRPr="00B24F80" w:rsidTr="00A50FC4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2B2BFD" w:rsidRPr="00B24F80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выездных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B24F80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B24F80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B24F80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Габриелянц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  <w:p w:rsidR="002B2BFD" w:rsidRPr="00B24F80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Яровая Т.С.</w:t>
                  </w:r>
                </w:p>
              </w:tc>
            </w:tr>
            <w:tr w:rsidR="002B2BFD" w:rsidTr="00A50FC4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камеральных 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6559F9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B24F80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B24F80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Сапожников К.Н.</w:t>
                  </w:r>
                </w:p>
                <w:p w:rsidR="002B2BFD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Габриелянц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2B2BFD" w:rsidRPr="00F60BEB" w:rsidTr="00A50FC4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камеральных 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83712F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Н.</w:t>
                  </w:r>
                </w:p>
                <w:p w:rsidR="002B2BFD" w:rsidRPr="0083712F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Головина Е.А.</w:t>
                  </w:r>
                </w:p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2BFD" w:rsidRPr="00F60BEB" w:rsidTr="00A50FC4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К.В.</w:t>
                  </w:r>
                </w:p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2BFD" w:rsidRPr="00F60BEB" w:rsidTr="00A50FC4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Дидманидзе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Н.О.</w:t>
                  </w:r>
                </w:p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Яровая  Т.С.</w:t>
                  </w:r>
                </w:p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2BFD" w:rsidRPr="009F34DA" w:rsidTr="00A50FC4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отраслевого контроля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F60BEB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F60BEB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9F34DA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Мутафян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  <w:p w:rsidR="002B2BFD" w:rsidRPr="009F34DA" w:rsidRDefault="002B2BFD" w:rsidP="00394819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Дегтярева В.В.</w:t>
                  </w:r>
                </w:p>
              </w:tc>
            </w:tr>
            <w:tr w:rsidR="002B2BFD" w:rsidRPr="006559F9" w:rsidTr="00A50FC4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2B2BFD" w:rsidRPr="006559F9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налогового мониторинга</w:t>
                  </w:r>
                </w:p>
              </w:tc>
              <w:tc>
                <w:tcPr>
                  <w:tcW w:w="2764" w:type="dxa"/>
                  <w:vAlign w:val="center"/>
                </w:tcPr>
                <w:p w:rsidR="002B2BFD" w:rsidRPr="006559F9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2B2BFD" w:rsidRPr="009F34DA" w:rsidRDefault="002B2BFD" w:rsidP="00394819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2B2BFD" w:rsidRPr="006559F9" w:rsidRDefault="002B2BFD" w:rsidP="00394819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1.   Головина Е.А.</w:t>
                  </w:r>
                </w:p>
                <w:p w:rsidR="002B2BFD" w:rsidRPr="006559F9" w:rsidRDefault="002B2BFD" w:rsidP="00394819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2.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М.Н.</w:t>
                  </w:r>
                </w:p>
              </w:tc>
            </w:tr>
          </w:tbl>
          <w:p w:rsidR="00096F92" w:rsidRDefault="00096F92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05948" w:rsidRDefault="00805948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Тестирование:</w:t>
            </w:r>
          </w:p>
          <w:p w:rsidR="00805948" w:rsidRPr="00805948" w:rsidRDefault="00805948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2B2BFD" w:rsidRPr="00394819">
              <w:rPr>
                <w:rFonts w:ascii="Times New Roman" w:hAnsi="Times New Roman"/>
                <w:b/>
                <w:sz w:val="26"/>
                <w:szCs w:val="26"/>
              </w:rPr>
              <w:t>14 декабря</w:t>
            </w:r>
            <w:r w:rsidR="00CD719E" w:rsidRPr="00394819">
              <w:rPr>
                <w:rFonts w:ascii="Times New Roman" w:hAnsi="Times New Roman"/>
                <w:b/>
                <w:sz w:val="26"/>
                <w:szCs w:val="26"/>
              </w:rPr>
              <w:t xml:space="preserve"> 2020</w:t>
            </w:r>
            <w:r w:rsidRPr="00394819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r w:rsidRPr="00394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 w:rsidR="009D56AD"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</w:t>
            </w:r>
            <w:bookmarkStart w:id="0" w:name="_GoBack"/>
            <w:bookmarkEnd w:id="0"/>
            <w:r w:rsidRPr="00AE3473">
              <w:rPr>
                <w:rFonts w:ascii="Times New Roman" w:hAnsi="Times New Roman"/>
                <w:sz w:val="26"/>
                <w:szCs w:val="26"/>
              </w:rPr>
              <w:t>ьщикам № 11.</w:t>
            </w: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394819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2B2BF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  <w:p w:rsidR="00805948" w:rsidRPr="00805948" w:rsidRDefault="00805948" w:rsidP="00394819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BD5C8E" w:rsidRDefault="00805948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BD5C8E" w:rsidRPr="00BD5C8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2B2BFD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9481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17 декабря</w:t>
                  </w:r>
                  <w:r w:rsidR="00CD719E" w:rsidRPr="0039481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2020</w:t>
                  </w:r>
                  <w:r w:rsidR="00805948" w:rsidRPr="0039481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года</w:t>
                  </w:r>
                  <w:r w:rsidR="00805948" w:rsidRPr="0039481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394819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68" w:rsidRDefault="008C1D68" w:rsidP="00F509CC">
      <w:pPr>
        <w:spacing w:after="0" w:line="240" w:lineRule="auto"/>
      </w:pPr>
      <w:r>
        <w:separator/>
      </w:r>
    </w:p>
  </w:endnote>
  <w:endnote w:type="continuationSeparator" w:id="0">
    <w:p w:rsidR="008C1D68" w:rsidRDefault="008C1D68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68" w:rsidRDefault="008C1D68" w:rsidP="00F509CC">
      <w:pPr>
        <w:spacing w:after="0" w:line="240" w:lineRule="auto"/>
      </w:pPr>
      <w:r>
        <w:separator/>
      </w:r>
    </w:p>
  </w:footnote>
  <w:footnote w:type="continuationSeparator" w:id="0">
    <w:p w:rsidR="008C1D68" w:rsidRDefault="008C1D68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72DEC"/>
    <w:rsid w:val="00096F92"/>
    <w:rsid w:val="00132081"/>
    <w:rsid w:val="001441FF"/>
    <w:rsid w:val="001B2489"/>
    <w:rsid w:val="00235F0D"/>
    <w:rsid w:val="00275C2D"/>
    <w:rsid w:val="002B2BFD"/>
    <w:rsid w:val="00363C85"/>
    <w:rsid w:val="003938B8"/>
    <w:rsid w:val="00394819"/>
    <w:rsid w:val="003B154A"/>
    <w:rsid w:val="003D05F5"/>
    <w:rsid w:val="0042398C"/>
    <w:rsid w:val="004952BA"/>
    <w:rsid w:val="005262B0"/>
    <w:rsid w:val="005815EB"/>
    <w:rsid w:val="005E2450"/>
    <w:rsid w:val="00600679"/>
    <w:rsid w:val="00605980"/>
    <w:rsid w:val="00616130"/>
    <w:rsid w:val="006320D2"/>
    <w:rsid w:val="00644AED"/>
    <w:rsid w:val="006559F9"/>
    <w:rsid w:val="006D33A3"/>
    <w:rsid w:val="006F1714"/>
    <w:rsid w:val="007B114D"/>
    <w:rsid w:val="00805948"/>
    <w:rsid w:val="0088228A"/>
    <w:rsid w:val="0089357F"/>
    <w:rsid w:val="008B0346"/>
    <w:rsid w:val="008C1D68"/>
    <w:rsid w:val="008D16B9"/>
    <w:rsid w:val="008E7073"/>
    <w:rsid w:val="00942FE4"/>
    <w:rsid w:val="00964137"/>
    <w:rsid w:val="009D56AD"/>
    <w:rsid w:val="00A13837"/>
    <w:rsid w:val="00A55A24"/>
    <w:rsid w:val="00A72C45"/>
    <w:rsid w:val="00A96030"/>
    <w:rsid w:val="00AC7733"/>
    <w:rsid w:val="00AE3473"/>
    <w:rsid w:val="00B150D3"/>
    <w:rsid w:val="00B24F80"/>
    <w:rsid w:val="00B8068D"/>
    <w:rsid w:val="00BD5C8E"/>
    <w:rsid w:val="00C819E5"/>
    <w:rsid w:val="00C822C6"/>
    <w:rsid w:val="00C96DEE"/>
    <w:rsid w:val="00CC0E37"/>
    <w:rsid w:val="00CD719E"/>
    <w:rsid w:val="00D17E4D"/>
    <w:rsid w:val="00D601FB"/>
    <w:rsid w:val="00D75A1C"/>
    <w:rsid w:val="00D91C97"/>
    <w:rsid w:val="00E03DBE"/>
    <w:rsid w:val="00E6482B"/>
    <w:rsid w:val="00EE00A7"/>
    <w:rsid w:val="00F509CC"/>
    <w:rsid w:val="00F6097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5395D6-0635-496F-BE1A-C7C4302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0C0F-2DC9-47FA-A8B1-6108D87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2020-09-30T10:55:00Z</cp:lastPrinted>
  <dcterms:created xsi:type="dcterms:W3CDTF">2020-12-04T09:37:00Z</dcterms:created>
  <dcterms:modified xsi:type="dcterms:W3CDTF">2020-12-04T09:37:00Z</dcterms:modified>
</cp:coreProperties>
</file>