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95F8E" w:rsidRDefault="00C95F8E" w:rsidP="0078273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2732" w:rsidRPr="00E26E24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r w:rsidRPr="00E26E24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2500F7">
        <w:rPr>
          <w:rFonts w:ascii="Times New Roman" w:hAnsi="Times New Roman"/>
          <w:b/>
          <w:sz w:val="26"/>
          <w:szCs w:val="26"/>
        </w:rPr>
        <w:t xml:space="preserve"> № </w:t>
      </w:r>
      <w:r w:rsidR="002500F7" w:rsidRPr="002500F7">
        <w:rPr>
          <w:rFonts w:ascii="Times New Roman" w:hAnsi="Times New Roman"/>
          <w:b/>
          <w:sz w:val="26"/>
          <w:szCs w:val="26"/>
        </w:rPr>
        <w:t>4</w:t>
      </w:r>
      <w:r w:rsidRPr="00E26E24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в 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</w:t>
      </w:r>
      <w:r w:rsidR="00E26E24">
        <w:rPr>
          <w:rFonts w:ascii="Times New Roman" w:hAnsi="Times New Roman"/>
          <w:sz w:val="26"/>
          <w:szCs w:val="26"/>
        </w:rPr>
        <w:t xml:space="preserve">приказом </w:t>
      </w:r>
      <w:r w:rsidRPr="00AE34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 w:rsidR="00E26E24">
        <w:rPr>
          <w:rFonts w:ascii="Times New Roman" w:hAnsi="Times New Roman"/>
          <w:sz w:val="26"/>
          <w:szCs w:val="26"/>
        </w:rPr>
        <w:t>14.07.2021</w:t>
      </w:r>
      <w:r w:rsidR="00BF3ACF">
        <w:rPr>
          <w:rFonts w:ascii="Times New Roman" w:hAnsi="Times New Roman"/>
          <w:sz w:val="26"/>
          <w:szCs w:val="26"/>
        </w:rPr>
        <w:t xml:space="preserve"> №</w:t>
      </w:r>
      <w:r w:rsidR="00BF3ACF" w:rsidRPr="00BF3ACF">
        <w:rPr>
          <w:rFonts w:ascii="Times New Roman" w:hAnsi="Times New Roman"/>
          <w:sz w:val="26"/>
          <w:szCs w:val="26"/>
        </w:rPr>
        <w:t xml:space="preserve"> 03-2-05/53@</w:t>
      </w:r>
      <w:r w:rsidRPr="00AE3473">
        <w:rPr>
          <w:rFonts w:ascii="Times New Roman" w:hAnsi="Times New Roman"/>
          <w:sz w:val="26"/>
          <w:szCs w:val="26"/>
        </w:rPr>
        <w:t xml:space="preserve">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747B52">
        <w:rPr>
          <w:rFonts w:ascii="Times New Roman" w:hAnsi="Times New Roman"/>
          <w:sz w:val="26"/>
          <w:szCs w:val="26"/>
        </w:rPr>
        <w:t>4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победтителя</w:t>
                  </w:r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6F6DBF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6F6DBF" w:rsidRPr="00273D70" w:rsidRDefault="00273D70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№1</w:t>
                  </w:r>
                </w:p>
              </w:tc>
              <w:tc>
                <w:tcPr>
                  <w:tcW w:w="3736" w:type="dxa"/>
                  <w:vAlign w:val="center"/>
                </w:tcPr>
                <w:p w:rsidR="006F6DBF" w:rsidRPr="001441FF" w:rsidRDefault="00273D70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6F6DBF" w:rsidRDefault="00072D60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273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ытникова М.А.</w:t>
                  </w:r>
                </w:p>
              </w:tc>
            </w:tr>
            <w:tr w:rsidR="00273D70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273D70" w:rsidRDefault="00273D70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№1</w:t>
                  </w:r>
                </w:p>
              </w:tc>
              <w:tc>
                <w:tcPr>
                  <w:tcW w:w="3736" w:type="dxa"/>
                  <w:vAlign w:val="center"/>
                </w:tcPr>
                <w:p w:rsidR="00273D70" w:rsidRDefault="00273D70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273D70" w:rsidRDefault="00273D70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Ефимушкин М.А.</w:t>
                  </w:r>
                </w:p>
              </w:tc>
            </w:tr>
            <w:tr w:rsidR="00F22285" w:rsidRPr="001441FF" w:rsidTr="00974C54">
              <w:trPr>
                <w:trHeight w:val="970"/>
              </w:trPr>
              <w:tc>
                <w:tcPr>
                  <w:tcW w:w="3846" w:type="dxa"/>
                  <w:vMerge w:val="restart"/>
                  <w:vAlign w:val="center"/>
                </w:tcPr>
                <w:p w:rsidR="00F22285" w:rsidRDefault="00F22285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№3</w:t>
                  </w:r>
                </w:p>
              </w:tc>
              <w:tc>
                <w:tcPr>
                  <w:tcW w:w="3736" w:type="dxa"/>
                  <w:vAlign w:val="center"/>
                </w:tcPr>
                <w:p w:rsid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F22285" w:rsidRP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Бычков Д.А.</w:t>
                  </w:r>
                </w:p>
              </w:tc>
            </w:tr>
            <w:tr w:rsidR="00F22285" w:rsidRPr="001441FF" w:rsidTr="00974C54">
              <w:trPr>
                <w:trHeight w:val="970"/>
              </w:trPr>
              <w:tc>
                <w:tcPr>
                  <w:tcW w:w="3846" w:type="dxa"/>
                  <w:vMerge/>
                  <w:vAlign w:val="center"/>
                </w:tcPr>
                <w:p w:rsidR="00F22285" w:rsidRDefault="00F22285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  <w:vAlign w:val="center"/>
                </w:tcPr>
                <w:p w:rsid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Гречко Н.В.</w:t>
                  </w:r>
                </w:p>
              </w:tc>
            </w:tr>
            <w:tr w:rsidR="00F22285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F22285" w:rsidRDefault="00F22285" w:rsidP="00C6265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№2</w:t>
                  </w:r>
                </w:p>
              </w:tc>
              <w:tc>
                <w:tcPr>
                  <w:tcW w:w="3736" w:type="dxa"/>
                  <w:vAlign w:val="center"/>
                </w:tcPr>
                <w:p w:rsid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3162" w:type="dxa"/>
                  <w:vAlign w:val="center"/>
                </w:tcPr>
                <w:p w:rsidR="00F22285" w:rsidRDefault="00F22285" w:rsidP="00C6265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Мааев М.Р.</w:t>
                  </w:r>
                </w:p>
              </w:tc>
            </w:tr>
          </w:tbl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вакантных должностей государстве</w:t>
            </w:r>
            <w:r w:rsidR="00F22285">
              <w:rPr>
                <w:rFonts w:ascii="Times New Roman" w:hAnsi="Times New Roman" w:cs="Times New Roman"/>
                <w:sz w:val="26"/>
                <w:szCs w:val="26"/>
              </w:rPr>
              <w:t>нной гражданской службы «ведущей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группы: </w:t>
            </w:r>
            <w:r w:rsidR="00F22285">
              <w:rPr>
                <w:rFonts w:ascii="Times New Roman" w:hAnsi="Times New Roman" w:cs="Times New Roman"/>
                <w:sz w:val="26"/>
                <w:szCs w:val="26"/>
              </w:rPr>
              <w:t>Шешалевич А.С., «старшей» группы: Егоров И.Н., Высочан М.Б., Мылзе</w:t>
            </w:r>
            <w:r w:rsidR="00747B52">
              <w:rPr>
                <w:rFonts w:ascii="Times New Roman" w:hAnsi="Times New Roman" w:cs="Times New Roman"/>
                <w:sz w:val="26"/>
                <w:szCs w:val="26"/>
              </w:rPr>
              <w:t>нова Н.В., Бестаев И.Н., Давыдова А.В., Родионова А.В., Ковалева Ю.А., Константинова Г.А.</w:t>
            </w:r>
          </w:p>
          <w:p w:rsidR="00D34E4E" w:rsidRDefault="00D34E4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>. Москва, Походный проезд, домовладение 3, МРИ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02" w:rsidRDefault="001E6002" w:rsidP="00F509CC">
      <w:pPr>
        <w:spacing w:after="0" w:line="240" w:lineRule="auto"/>
      </w:pPr>
      <w:r>
        <w:separator/>
      </w:r>
    </w:p>
  </w:endnote>
  <w:endnote w:type="continuationSeparator" w:id="0">
    <w:p w:rsidR="001E6002" w:rsidRDefault="001E6002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02" w:rsidRDefault="001E6002" w:rsidP="00F509CC">
      <w:pPr>
        <w:spacing w:after="0" w:line="240" w:lineRule="auto"/>
      </w:pPr>
      <w:r>
        <w:separator/>
      </w:r>
    </w:p>
  </w:footnote>
  <w:footnote w:type="continuationSeparator" w:id="0">
    <w:p w:rsidR="001E6002" w:rsidRDefault="001E6002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30206"/>
    <w:rsid w:val="00056A5A"/>
    <w:rsid w:val="00072D60"/>
    <w:rsid w:val="000F2181"/>
    <w:rsid w:val="001176C7"/>
    <w:rsid w:val="001441FF"/>
    <w:rsid w:val="001513B3"/>
    <w:rsid w:val="00157D90"/>
    <w:rsid w:val="0016034F"/>
    <w:rsid w:val="001B6532"/>
    <w:rsid w:val="001D23A8"/>
    <w:rsid w:val="001D3282"/>
    <w:rsid w:val="001D5C0D"/>
    <w:rsid w:val="001E6002"/>
    <w:rsid w:val="00211650"/>
    <w:rsid w:val="00235F0D"/>
    <w:rsid w:val="00241CCA"/>
    <w:rsid w:val="002500F7"/>
    <w:rsid w:val="00273D70"/>
    <w:rsid w:val="002B5584"/>
    <w:rsid w:val="002C1B2F"/>
    <w:rsid w:val="002C35E7"/>
    <w:rsid w:val="00313821"/>
    <w:rsid w:val="0036548E"/>
    <w:rsid w:val="00377786"/>
    <w:rsid w:val="003C63C1"/>
    <w:rsid w:val="003D05F5"/>
    <w:rsid w:val="004062E6"/>
    <w:rsid w:val="0042398C"/>
    <w:rsid w:val="00461712"/>
    <w:rsid w:val="004952BA"/>
    <w:rsid w:val="004C260E"/>
    <w:rsid w:val="005C7896"/>
    <w:rsid w:val="005C7BAF"/>
    <w:rsid w:val="005D03E2"/>
    <w:rsid w:val="00600679"/>
    <w:rsid w:val="00616130"/>
    <w:rsid w:val="00693CB0"/>
    <w:rsid w:val="006A59FC"/>
    <w:rsid w:val="006D33A3"/>
    <w:rsid w:val="006E1E8C"/>
    <w:rsid w:val="006F6DBF"/>
    <w:rsid w:val="0070105E"/>
    <w:rsid w:val="00747B52"/>
    <w:rsid w:val="00755BAF"/>
    <w:rsid w:val="00782732"/>
    <w:rsid w:val="007D4B8B"/>
    <w:rsid w:val="00805948"/>
    <w:rsid w:val="00816149"/>
    <w:rsid w:val="00891803"/>
    <w:rsid w:val="008C001B"/>
    <w:rsid w:val="008E086B"/>
    <w:rsid w:val="008E7073"/>
    <w:rsid w:val="00901715"/>
    <w:rsid w:val="00932770"/>
    <w:rsid w:val="009507A1"/>
    <w:rsid w:val="00952B6B"/>
    <w:rsid w:val="009651D1"/>
    <w:rsid w:val="00974C54"/>
    <w:rsid w:val="009847AA"/>
    <w:rsid w:val="009A377D"/>
    <w:rsid w:val="009C1855"/>
    <w:rsid w:val="009E1116"/>
    <w:rsid w:val="00A209E0"/>
    <w:rsid w:val="00AC71F8"/>
    <w:rsid w:val="00AD4241"/>
    <w:rsid w:val="00AE3473"/>
    <w:rsid w:val="00B150D3"/>
    <w:rsid w:val="00B241AB"/>
    <w:rsid w:val="00B94052"/>
    <w:rsid w:val="00BF3ACF"/>
    <w:rsid w:val="00C4373B"/>
    <w:rsid w:val="00C62653"/>
    <w:rsid w:val="00C819E5"/>
    <w:rsid w:val="00C822C6"/>
    <w:rsid w:val="00C95F8E"/>
    <w:rsid w:val="00C96DEE"/>
    <w:rsid w:val="00D17E4D"/>
    <w:rsid w:val="00D23325"/>
    <w:rsid w:val="00D34E4E"/>
    <w:rsid w:val="00D47C30"/>
    <w:rsid w:val="00D53753"/>
    <w:rsid w:val="00D601FB"/>
    <w:rsid w:val="00D75A1C"/>
    <w:rsid w:val="00D92DC4"/>
    <w:rsid w:val="00D94B67"/>
    <w:rsid w:val="00DA6E11"/>
    <w:rsid w:val="00DB1BF3"/>
    <w:rsid w:val="00DB2772"/>
    <w:rsid w:val="00DD3C14"/>
    <w:rsid w:val="00E03DBE"/>
    <w:rsid w:val="00E26E24"/>
    <w:rsid w:val="00EA460A"/>
    <w:rsid w:val="00EB2477"/>
    <w:rsid w:val="00ED792D"/>
    <w:rsid w:val="00EF3CD7"/>
    <w:rsid w:val="00F07167"/>
    <w:rsid w:val="00F22285"/>
    <w:rsid w:val="00F509CC"/>
    <w:rsid w:val="00F75FC3"/>
    <w:rsid w:val="00F922FD"/>
    <w:rsid w:val="00F92AF8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2D42-72F7-4783-91AA-7F4326E3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2022-03-22T12:08:00Z</cp:lastPrinted>
  <dcterms:created xsi:type="dcterms:W3CDTF">2022-10-14T11:41:00Z</dcterms:created>
  <dcterms:modified xsi:type="dcterms:W3CDTF">2022-10-14T11:41:00Z</dcterms:modified>
</cp:coreProperties>
</file>