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32" w:rsidRPr="00E26E24" w:rsidRDefault="00782732" w:rsidP="00782732">
      <w:pPr>
        <w:jc w:val="center"/>
        <w:rPr>
          <w:rFonts w:ascii="Times New Roman" w:hAnsi="Times New Roman"/>
          <w:b/>
          <w:sz w:val="26"/>
          <w:szCs w:val="26"/>
        </w:rPr>
      </w:pPr>
      <w:r w:rsidRPr="00E26E24">
        <w:rPr>
          <w:rFonts w:ascii="Times New Roman" w:hAnsi="Times New Roman"/>
          <w:b/>
          <w:sz w:val="26"/>
          <w:szCs w:val="26"/>
        </w:rPr>
        <w:t>Информация о результатах конкурса</w:t>
      </w:r>
      <w:r w:rsidR="0016034F">
        <w:rPr>
          <w:rFonts w:ascii="Times New Roman" w:hAnsi="Times New Roman"/>
          <w:b/>
          <w:sz w:val="26"/>
          <w:szCs w:val="26"/>
        </w:rPr>
        <w:t xml:space="preserve"> № 3</w:t>
      </w:r>
      <w:r w:rsidRPr="00E26E24">
        <w:rPr>
          <w:rFonts w:ascii="Times New Roman" w:hAnsi="Times New Roman"/>
          <w:b/>
          <w:sz w:val="26"/>
          <w:szCs w:val="26"/>
        </w:rPr>
        <w:t xml:space="preserve"> на замещение вакантных должностей государственной гражданской службы </w:t>
      </w:r>
      <w:proofErr w:type="gramStart"/>
      <w:r w:rsidRPr="00E26E24">
        <w:rPr>
          <w:rFonts w:ascii="Times New Roman" w:hAnsi="Times New Roman"/>
          <w:b/>
          <w:sz w:val="26"/>
          <w:szCs w:val="26"/>
        </w:rPr>
        <w:t>в МРИ</w:t>
      </w:r>
      <w:proofErr w:type="gramEnd"/>
      <w:r w:rsidRPr="00E26E24">
        <w:rPr>
          <w:rFonts w:ascii="Times New Roman" w:hAnsi="Times New Roman"/>
          <w:b/>
          <w:sz w:val="26"/>
          <w:szCs w:val="26"/>
        </w:rPr>
        <w:t xml:space="preserve">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</w:t>
      </w:r>
      <w:r w:rsidR="00E26E24">
        <w:rPr>
          <w:rFonts w:ascii="Times New Roman" w:hAnsi="Times New Roman"/>
          <w:sz w:val="26"/>
          <w:szCs w:val="26"/>
        </w:rPr>
        <w:t xml:space="preserve">приказом </w:t>
      </w:r>
      <w:r w:rsidRPr="00AE34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 w:rsidR="00E26E24">
        <w:rPr>
          <w:rFonts w:ascii="Times New Roman" w:hAnsi="Times New Roman"/>
          <w:sz w:val="26"/>
          <w:szCs w:val="26"/>
        </w:rPr>
        <w:t>14.07.2021</w:t>
      </w:r>
      <w:r w:rsidR="00BF3ACF">
        <w:rPr>
          <w:rFonts w:ascii="Times New Roman" w:hAnsi="Times New Roman"/>
          <w:sz w:val="26"/>
          <w:szCs w:val="26"/>
        </w:rPr>
        <w:t xml:space="preserve"> №</w:t>
      </w:r>
      <w:r w:rsidR="00BF3ACF" w:rsidRPr="00BF3ACF">
        <w:rPr>
          <w:rFonts w:ascii="Times New Roman" w:hAnsi="Times New Roman"/>
          <w:sz w:val="26"/>
          <w:szCs w:val="26"/>
        </w:rPr>
        <w:t xml:space="preserve"> 03-2-05/53@</w:t>
      </w:r>
      <w:r w:rsidRPr="00AE3473">
        <w:rPr>
          <w:rFonts w:ascii="Times New Roman" w:hAnsi="Times New Roman"/>
          <w:sz w:val="26"/>
          <w:szCs w:val="26"/>
        </w:rPr>
        <w:t xml:space="preserve">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3A4331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</w:t>
      </w:r>
      <w:proofErr w:type="gramEnd"/>
      <w:r w:rsidRPr="009A7914">
        <w:rPr>
          <w:rFonts w:ascii="Times New Roman" w:hAnsi="Times New Roman"/>
          <w:sz w:val="26"/>
          <w:szCs w:val="26"/>
        </w:rPr>
        <w:t xml:space="preserve">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3A4331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3A4331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победтителя</w:t>
                  </w:r>
                  <w:proofErr w:type="spellEnd"/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Правовой</w:t>
                  </w:r>
                  <w:r w:rsidR="005C789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D23325" w:rsidP="003A4331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</w:t>
                  </w:r>
                  <w:r w:rsidR="005C789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специалист-эксперт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157D90" w:rsidP="003A4331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З.М.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2C1B2F" w:rsidRDefault="005C7896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proofErr w:type="gramStart"/>
                  <w:r w:rsidR="00157D90">
                    <w:rPr>
                      <w:rFonts w:ascii="Times New Roman" w:hAnsi="Times New Roman"/>
                      <w:sz w:val="24"/>
                      <w:szCs w:val="24"/>
                    </w:rPr>
                    <w:t>риск-анализа</w:t>
                  </w:r>
                  <w:proofErr w:type="gramEnd"/>
                </w:p>
              </w:tc>
              <w:tc>
                <w:tcPr>
                  <w:tcW w:w="3736" w:type="dxa"/>
                  <w:vAlign w:val="center"/>
                </w:tcPr>
                <w:p w:rsidR="00461712" w:rsidRPr="002C1B2F" w:rsidRDefault="00D2332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Волнухина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Д.В.</w:t>
                  </w:r>
                </w:p>
                <w:p w:rsidR="00AD4241" w:rsidRPr="002C1B2F" w:rsidRDefault="00AD4241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63C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3C63C1" w:rsidRPr="00891803" w:rsidRDefault="003C63C1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  <w:vAlign w:val="center"/>
                </w:tcPr>
                <w:p w:rsidR="003C63C1" w:rsidRPr="00891803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3C63C1" w:rsidRPr="00891803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3C63C1" w:rsidRPr="00891803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Васильева О.А.</w:t>
                  </w:r>
                </w:p>
              </w:tc>
            </w:tr>
            <w:tr w:rsidR="009507A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507A1" w:rsidRDefault="00D2332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2</w:t>
                  </w:r>
                </w:p>
              </w:tc>
              <w:tc>
                <w:tcPr>
                  <w:tcW w:w="3736" w:type="dxa"/>
                  <w:vAlign w:val="center"/>
                </w:tcPr>
                <w:p w:rsidR="009507A1" w:rsidRDefault="009507A1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157D90">
                    <w:rPr>
                      <w:rFonts w:ascii="Times New Roman" w:hAnsi="Times New Roman"/>
                      <w:sz w:val="24"/>
                      <w:szCs w:val="24"/>
                    </w:rPr>
                    <w:t>лавный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507A1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</w:tc>
            </w:tr>
            <w:tr w:rsidR="009C1855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C1855" w:rsidRDefault="009C185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 w:rsidR="00157D90">
                    <w:rPr>
                      <w:rFonts w:ascii="Times New Roman" w:hAnsi="Times New Roman"/>
                      <w:sz w:val="24"/>
                      <w:szCs w:val="24"/>
                    </w:rPr>
                    <w:t>отраслевого контроля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D2332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6" w:type="dxa"/>
                  <w:vAlign w:val="center"/>
                </w:tcPr>
                <w:p w:rsidR="009C1855" w:rsidRDefault="00D2332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157D90">
                    <w:rPr>
                      <w:rFonts w:ascii="Times New Roman" w:hAnsi="Times New Roman"/>
                      <w:sz w:val="24"/>
                      <w:szCs w:val="24"/>
                    </w:rPr>
                    <w:t>лавный г</w:t>
                  </w:r>
                  <w:r w:rsidR="009C1855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C1855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</w:tc>
            </w:tr>
            <w:tr w:rsidR="00D23325" w:rsidRPr="00974C54" w:rsidTr="00782732">
              <w:trPr>
                <w:trHeight w:val="327"/>
              </w:trPr>
              <w:tc>
                <w:tcPr>
                  <w:tcW w:w="3846" w:type="dxa"/>
                  <w:vMerge w:val="restart"/>
                  <w:vAlign w:val="center"/>
                </w:tcPr>
                <w:p w:rsidR="00D23325" w:rsidRPr="002C1B2F" w:rsidRDefault="00D2332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камеральных проверок № </w:t>
                  </w:r>
                  <w:r w:rsidR="00157D9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36" w:type="dxa"/>
                  <w:vAlign w:val="center"/>
                </w:tcPr>
                <w:p w:rsidR="00D23325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D23325" w:rsidRPr="00891803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D23325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Давыдова А.Р.</w:t>
                  </w:r>
                </w:p>
              </w:tc>
            </w:tr>
            <w:tr w:rsidR="00D23325" w:rsidRPr="00974C54" w:rsidTr="00782732">
              <w:trPr>
                <w:trHeight w:val="327"/>
              </w:trPr>
              <w:tc>
                <w:tcPr>
                  <w:tcW w:w="3846" w:type="dxa"/>
                  <w:vMerge/>
                  <w:vAlign w:val="center"/>
                </w:tcPr>
                <w:p w:rsidR="00D23325" w:rsidRPr="002C1B2F" w:rsidRDefault="00D23325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  <w:vAlign w:val="center"/>
                </w:tcPr>
                <w:p w:rsidR="00D23325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D23325" w:rsidRPr="00891803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D23325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Удалов А.В.</w:t>
                  </w:r>
                </w:p>
              </w:tc>
            </w:tr>
            <w:tr w:rsidR="00157D90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157D90" w:rsidRPr="002C1B2F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налогового мониторинга</w:t>
                  </w:r>
                </w:p>
              </w:tc>
              <w:tc>
                <w:tcPr>
                  <w:tcW w:w="3736" w:type="dxa"/>
                  <w:vAlign w:val="center"/>
                </w:tcPr>
                <w:p w:rsidR="00157D90" w:rsidRDefault="00157D90" w:rsidP="003A4331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157D90" w:rsidRDefault="00157D90" w:rsidP="003A4331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Т.И.</w:t>
                  </w:r>
                </w:p>
              </w:tc>
            </w:tr>
          </w:tbl>
          <w:p w:rsidR="00DB1BF3" w:rsidRPr="00974C54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1BF3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57D90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</w:t>
            </w:r>
            <w:r w:rsidR="00157D90">
              <w:rPr>
                <w:rFonts w:ascii="Times New Roman" w:hAnsi="Times New Roman" w:cs="Times New Roman"/>
                <w:sz w:val="26"/>
                <w:szCs w:val="26"/>
              </w:rPr>
              <w:t>вакантных должностей</w:t>
            </w:r>
            <w:r w:rsidR="00C95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D9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</w:t>
            </w:r>
            <w:r w:rsidR="00C95F8E">
              <w:rPr>
                <w:rFonts w:ascii="Times New Roman" w:hAnsi="Times New Roman" w:cs="Times New Roman"/>
                <w:sz w:val="26"/>
                <w:szCs w:val="26"/>
              </w:rPr>
              <w:t>гражданской слу</w:t>
            </w:r>
            <w:r w:rsidR="00157D90">
              <w:rPr>
                <w:rFonts w:ascii="Times New Roman" w:hAnsi="Times New Roman" w:cs="Times New Roman"/>
                <w:sz w:val="26"/>
                <w:szCs w:val="26"/>
              </w:rPr>
              <w:t>жбы «старшей» группы: Куликова А.В., Сапожников К.Н.</w:t>
            </w:r>
          </w:p>
          <w:p w:rsidR="00D34E4E" w:rsidRDefault="00D34E4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F8E" w:rsidRDefault="00C95F8E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замещение иных вакантных должностей государственной гражданской службы не состоялся в связи с неявкой кандидатов на заседание конкурсной</w:t>
            </w:r>
            <w:r w:rsidR="00D34E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комиссии.</w:t>
            </w: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lastRenderedPageBreak/>
              <w:t xml:space="preserve">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 xml:space="preserve">. Москва, Походный проезд, домовладение 3, </w:t>
            </w:r>
            <w:proofErr w:type="gramStart"/>
            <w:r w:rsidRPr="009A7914">
              <w:rPr>
                <w:sz w:val="26"/>
                <w:szCs w:val="26"/>
              </w:rPr>
              <w:t>МРИ</w:t>
            </w:r>
            <w:proofErr w:type="gramEnd"/>
            <w:r w:rsidRPr="009A7914">
              <w:rPr>
                <w:sz w:val="26"/>
                <w:szCs w:val="26"/>
              </w:rPr>
              <w:t xml:space="preserve">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7A" w:rsidRDefault="009F7E7A" w:rsidP="00F509CC">
      <w:pPr>
        <w:spacing w:after="0" w:line="240" w:lineRule="auto"/>
      </w:pPr>
      <w:r>
        <w:separator/>
      </w:r>
    </w:p>
  </w:endnote>
  <w:endnote w:type="continuationSeparator" w:id="0">
    <w:p w:rsidR="009F7E7A" w:rsidRDefault="009F7E7A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7A" w:rsidRDefault="009F7E7A" w:rsidP="00F509CC">
      <w:pPr>
        <w:spacing w:after="0" w:line="240" w:lineRule="auto"/>
      </w:pPr>
      <w:r>
        <w:separator/>
      </w:r>
    </w:p>
  </w:footnote>
  <w:footnote w:type="continuationSeparator" w:id="0">
    <w:p w:rsidR="009F7E7A" w:rsidRDefault="009F7E7A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30206"/>
    <w:rsid w:val="00056A5A"/>
    <w:rsid w:val="00063579"/>
    <w:rsid w:val="000E2B43"/>
    <w:rsid w:val="000F2181"/>
    <w:rsid w:val="001176C7"/>
    <w:rsid w:val="001441FF"/>
    <w:rsid w:val="001513B3"/>
    <w:rsid w:val="00157D90"/>
    <w:rsid w:val="0016034F"/>
    <w:rsid w:val="001B6532"/>
    <w:rsid w:val="001D23A8"/>
    <w:rsid w:val="001D5C0D"/>
    <w:rsid w:val="002014A5"/>
    <w:rsid w:val="00211650"/>
    <w:rsid w:val="00211C7E"/>
    <w:rsid w:val="00235F0D"/>
    <w:rsid w:val="00243593"/>
    <w:rsid w:val="002B5584"/>
    <w:rsid w:val="002C1B2F"/>
    <w:rsid w:val="00313821"/>
    <w:rsid w:val="00377786"/>
    <w:rsid w:val="003A4331"/>
    <w:rsid w:val="003C63C1"/>
    <w:rsid w:val="003D05F5"/>
    <w:rsid w:val="004062E6"/>
    <w:rsid w:val="0042398C"/>
    <w:rsid w:val="00461712"/>
    <w:rsid w:val="004952BA"/>
    <w:rsid w:val="004C260E"/>
    <w:rsid w:val="004D2DC3"/>
    <w:rsid w:val="005200F4"/>
    <w:rsid w:val="005C7896"/>
    <w:rsid w:val="005C7BAF"/>
    <w:rsid w:val="005D03E2"/>
    <w:rsid w:val="00600679"/>
    <w:rsid w:val="00616130"/>
    <w:rsid w:val="00666AB2"/>
    <w:rsid w:val="00693CB0"/>
    <w:rsid w:val="006D33A3"/>
    <w:rsid w:val="00782732"/>
    <w:rsid w:val="007D4B8B"/>
    <w:rsid w:val="00805948"/>
    <w:rsid w:val="008633D9"/>
    <w:rsid w:val="00891803"/>
    <w:rsid w:val="008B4518"/>
    <w:rsid w:val="008C001B"/>
    <w:rsid w:val="008E7073"/>
    <w:rsid w:val="00901715"/>
    <w:rsid w:val="00932770"/>
    <w:rsid w:val="00941E87"/>
    <w:rsid w:val="009507A1"/>
    <w:rsid w:val="009651D1"/>
    <w:rsid w:val="00974C54"/>
    <w:rsid w:val="009A377D"/>
    <w:rsid w:val="009C1855"/>
    <w:rsid w:val="009E1116"/>
    <w:rsid w:val="009F7E7A"/>
    <w:rsid w:val="00A209E0"/>
    <w:rsid w:val="00A23B39"/>
    <w:rsid w:val="00AC71F8"/>
    <w:rsid w:val="00AD4241"/>
    <w:rsid w:val="00AE3473"/>
    <w:rsid w:val="00B150D3"/>
    <w:rsid w:val="00BE174F"/>
    <w:rsid w:val="00BF3ACF"/>
    <w:rsid w:val="00C4373B"/>
    <w:rsid w:val="00C819E5"/>
    <w:rsid w:val="00C822C6"/>
    <w:rsid w:val="00C95F8E"/>
    <w:rsid w:val="00C96DEE"/>
    <w:rsid w:val="00CD1938"/>
    <w:rsid w:val="00D12086"/>
    <w:rsid w:val="00D17E4D"/>
    <w:rsid w:val="00D23325"/>
    <w:rsid w:val="00D34E4E"/>
    <w:rsid w:val="00D47C30"/>
    <w:rsid w:val="00D53753"/>
    <w:rsid w:val="00D601FB"/>
    <w:rsid w:val="00D75A1C"/>
    <w:rsid w:val="00DB1BF3"/>
    <w:rsid w:val="00DD3C14"/>
    <w:rsid w:val="00DE1D67"/>
    <w:rsid w:val="00E03DBE"/>
    <w:rsid w:val="00E26E24"/>
    <w:rsid w:val="00EA460A"/>
    <w:rsid w:val="00EB2477"/>
    <w:rsid w:val="00ED792D"/>
    <w:rsid w:val="00EF3CD7"/>
    <w:rsid w:val="00F509CC"/>
    <w:rsid w:val="00F92AF8"/>
    <w:rsid w:val="00F969C9"/>
    <w:rsid w:val="00FB5770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E000-D935-4657-AD96-633AAAA1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Володя</cp:lastModifiedBy>
  <cp:revision>2</cp:revision>
  <cp:lastPrinted>2021-11-19T09:23:00Z</cp:lastPrinted>
  <dcterms:created xsi:type="dcterms:W3CDTF">2021-11-25T21:19:00Z</dcterms:created>
  <dcterms:modified xsi:type="dcterms:W3CDTF">2021-11-25T21:19:00Z</dcterms:modified>
</cp:coreProperties>
</file>