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B0" w:rsidRPr="00A349E4" w:rsidRDefault="009F4E70" w:rsidP="002337B3">
      <w:pPr>
        <w:jc w:val="center"/>
        <w:rPr>
          <w:b/>
        </w:rPr>
      </w:pPr>
      <w:r w:rsidRPr="00A349E4">
        <w:rPr>
          <w:b/>
        </w:rPr>
        <w:t xml:space="preserve">Объявление </w:t>
      </w:r>
    </w:p>
    <w:p w:rsidR="00871153" w:rsidRPr="00A349E4" w:rsidRDefault="009F4E70" w:rsidP="00872213">
      <w:pPr>
        <w:jc w:val="center"/>
      </w:pPr>
      <w:proofErr w:type="gramStart"/>
      <w:r w:rsidRPr="00A349E4">
        <w:rPr>
          <w:b/>
        </w:rPr>
        <w:t>о приеме документов для участия в конкурс</w:t>
      </w:r>
      <w:r w:rsidR="0006258A">
        <w:rPr>
          <w:b/>
        </w:rPr>
        <w:t>ах</w:t>
      </w:r>
      <w:r w:rsidRPr="00A349E4">
        <w:rPr>
          <w:b/>
        </w:rPr>
        <w:t xml:space="preserve"> на включение в кадровый резерв</w:t>
      </w:r>
      <w:proofErr w:type="gramEnd"/>
      <w:r w:rsidRPr="00A349E4">
        <w:rPr>
          <w:b/>
        </w:rPr>
        <w:t xml:space="preserve"> </w:t>
      </w:r>
      <w:r w:rsidR="002337B3" w:rsidRPr="00A349E4">
        <w:rPr>
          <w:b/>
        </w:rPr>
        <w:t>Межр</w:t>
      </w:r>
      <w:r w:rsidR="00872213" w:rsidRPr="00A349E4">
        <w:rPr>
          <w:b/>
        </w:rPr>
        <w:t>егиональной инспекции Федеральной налоговой службы по крупнейшим налогоплательщикам № 9</w:t>
      </w:r>
    </w:p>
    <w:p w:rsidR="009F4E70" w:rsidRPr="00B510BF" w:rsidRDefault="009F4E70" w:rsidP="00871153">
      <w:pPr>
        <w:jc w:val="both"/>
        <w:rPr>
          <w:sz w:val="14"/>
        </w:rPr>
      </w:pPr>
    </w:p>
    <w:p w:rsidR="00A85034" w:rsidRPr="00A349E4" w:rsidRDefault="00A85034" w:rsidP="00485D53">
      <w:pPr>
        <w:pStyle w:val="a9"/>
        <w:tabs>
          <w:tab w:val="left" w:pos="0"/>
          <w:tab w:val="left" w:pos="709"/>
        </w:tabs>
        <w:ind w:right="-143" w:firstLine="709"/>
        <w:jc w:val="both"/>
      </w:pPr>
      <w:proofErr w:type="gramStart"/>
      <w:r w:rsidRPr="00A349E4">
        <w:t>Межрегиональная инспекция Федеральной налоговой службы по крупнейши</w:t>
      </w:r>
      <w:r w:rsidR="00065202">
        <w:t xml:space="preserve">м налогоплательщикам № 9 в лице </w:t>
      </w:r>
      <w:r w:rsidR="00FF677B">
        <w:t xml:space="preserve">начальника </w:t>
      </w:r>
      <w:r w:rsidR="00FF677B" w:rsidRPr="00A349E4">
        <w:t>Межрегиональной инспекции Федеральной налоговой службы по крупнейшим налогоплательщикам № 9</w:t>
      </w:r>
      <w:r w:rsidR="00FF677B">
        <w:t xml:space="preserve"> </w:t>
      </w:r>
      <w:proofErr w:type="spellStart"/>
      <w:r w:rsidR="00065202">
        <w:t>Мухачева</w:t>
      </w:r>
      <w:proofErr w:type="spellEnd"/>
      <w:r w:rsidR="00065202">
        <w:t xml:space="preserve"> Александра Владимировича</w:t>
      </w:r>
      <w:r w:rsidRPr="00A349E4">
        <w:t xml:space="preserve">, действующего на основании Положения о Межрегиональной инспекции Федеральной налоговой службы по крупнейшим налогоплательщикам № 9 (далее - Инспекция), утвержденного руководителем Федеральной налоговой службы, объявляет о приеме документов для участия </w:t>
      </w:r>
      <w:r w:rsidR="007D143A">
        <w:br/>
      </w:r>
      <w:r w:rsidRPr="00A349E4">
        <w:t>в конкурс</w:t>
      </w:r>
      <w:r w:rsidR="0006258A">
        <w:t>ах</w:t>
      </w:r>
      <w:r w:rsidRPr="00A349E4">
        <w:t xml:space="preserve"> на включение в кадровый резерв </w:t>
      </w:r>
      <w:r w:rsidR="00FF677B">
        <w:t>Инспекции</w:t>
      </w:r>
      <w:r w:rsidRPr="00A349E4">
        <w:t xml:space="preserve"> (далее</w:t>
      </w:r>
      <w:proofErr w:type="gramEnd"/>
      <w:r w:rsidR="00A349E4">
        <w:t xml:space="preserve"> </w:t>
      </w:r>
      <w:r w:rsidRPr="00A349E4">
        <w:t>-</w:t>
      </w:r>
      <w:r w:rsidR="00A349E4">
        <w:t xml:space="preserve"> </w:t>
      </w:r>
      <w:proofErr w:type="gramStart"/>
      <w:r w:rsidRPr="00A349E4">
        <w:t>Конкурс</w:t>
      </w:r>
      <w:r w:rsidR="00CA6231">
        <w:t>ы</w:t>
      </w:r>
      <w:r w:rsidRPr="00A349E4">
        <w:t>):</w:t>
      </w:r>
      <w:proofErr w:type="gramEnd"/>
    </w:p>
    <w:p w:rsidR="00871153" w:rsidRDefault="00871153" w:rsidP="00871153">
      <w:pPr>
        <w:jc w:val="both"/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977"/>
        <w:gridCol w:w="2977"/>
      </w:tblGrid>
      <w:tr w:rsidR="000A074E" w:rsidRPr="00A349E4" w:rsidTr="007B43A4">
        <w:trPr>
          <w:trHeight w:val="7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E" w:rsidRPr="00A349E4" w:rsidRDefault="000A074E" w:rsidP="00425041">
            <w:pPr>
              <w:tabs>
                <w:tab w:val="left" w:pos="2520"/>
              </w:tabs>
              <w:jc w:val="center"/>
            </w:pPr>
            <w:r w:rsidRPr="00A349E4">
              <w:t>Область профессиональной деятельности</w:t>
            </w:r>
          </w:p>
          <w:p w:rsidR="000A074E" w:rsidRPr="00A349E4" w:rsidRDefault="000A074E" w:rsidP="00425041">
            <w:pPr>
              <w:tabs>
                <w:tab w:val="left" w:pos="2520"/>
              </w:tabs>
              <w:jc w:val="center"/>
            </w:pPr>
            <w:r w:rsidRPr="00A349E4">
              <w:t>(вид профессиональной деятельности)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E" w:rsidRPr="00A349E4" w:rsidRDefault="000A074E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 xml:space="preserve">Группа и категория должностей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4E" w:rsidRPr="00A349E4" w:rsidRDefault="000A074E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>Должность</w:t>
            </w:r>
          </w:p>
        </w:tc>
      </w:tr>
      <w:tr w:rsidR="000A074E" w:rsidRPr="00A349E4" w:rsidTr="00A349E4">
        <w:trPr>
          <w:trHeight w:val="852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DA0A56">
            <w:pPr>
              <w:jc w:val="center"/>
            </w:pPr>
            <w:r w:rsidRPr="00A349E4">
              <w:t xml:space="preserve">Регулирование налоговой деятельности </w:t>
            </w:r>
          </w:p>
          <w:p w:rsidR="000A074E" w:rsidRPr="00A349E4" w:rsidRDefault="000A074E" w:rsidP="00DA0A56">
            <w:pPr>
              <w:jc w:val="center"/>
            </w:pPr>
            <w:r w:rsidRPr="00A349E4">
              <w:t>(осуществление налогового контроля)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A4" w:rsidRPr="00A349E4" w:rsidRDefault="000A074E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>Ведущая группа</w:t>
            </w:r>
            <w:r w:rsidR="007B43A4" w:rsidRPr="00A349E4">
              <w:t xml:space="preserve">, категория </w:t>
            </w:r>
          </w:p>
          <w:p w:rsidR="000A074E" w:rsidRPr="00A349E4" w:rsidRDefault="007B43A4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>«специалисты»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>Главный государственный налоговый инспектор</w:t>
            </w:r>
          </w:p>
        </w:tc>
      </w:tr>
      <w:tr w:rsidR="000A074E" w:rsidRPr="00A349E4" w:rsidTr="00A349E4">
        <w:trPr>
          <w:trHeight w:val="797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DA0A56">
            <w:pPr>
              <w:tabs>
                <w:tab w:val="left" w:pos="2520"/>
              </w:tabs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9E4" w:rsidRDefault="000A074E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>Старшая группа</w:t>
            </w:r>
            <w:r w:rsidR="007B43A4" w:rsidRPr="00A349E4">
              <w:t xml:space="preserve">, </w:t>
            </w:r>
          </w:p>
          <w:p w:rsidR="007B43A4" w:rsidRPr="00A349E4" w:rsidRDefault="007B43A4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 xml:space="preserve">категория </w:t>
            </w:r>
          </w:p>
          <w:p w:rsidR="000A074E" w:rsidRPr="00A349E4" w:rsidRDefault="007B43A4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>«специалисты»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>Старший государственный налоговый инспектор</w:t>
            </w:r>
          </w:p>
        </w:tc>
      </w:tr>
      <w:tr w:rsidR="000A074E" w:rsidRPr="00A349E4" w:rsidTr="0076637D">
        <w:trPr>
          <w:trHeight w:val="71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DA0A56">
            <w:pPr>
              <w:tabs>
                <w:tab w:val="left" w:pos="2520"/>
              </w:tabs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F87F88">
            <w:pPr>
              <w:tabs>
                <w:tab w:val="left" w:pos="2520"/>
              </w:tabs>
              <w:ind w:left="-108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>Государственный налоговый инспектор</w:t>
            </w:r>
          </w:p>
        </w:tc>
      </w:tr>
      <w:tr w:rsidR="00A904C0" w:rsidRPr="00A349E4" w:rsidTr="00A904C0">
        <w:trPr>
          <w:trHeight w:val="1430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4C0" w:rsidRDefault="00A904C0" w:rsidP="008C10AB">
            <w:pPr>
              <w:jc w:val="center"/>
            </w:pPr>
            <w:r>
              <w:t xml:space="preserve">Управление в сфере архивного дела </w:t>
            </w:r>
            <w:r>
              <w:br/>
              <w:t>и делопроизводства</w:t>
            </w:r>
            <w:r w:rsidRPr="00065202">
              <w:t xml:space="preserve"> </w:t>
            </w:r>
          </w:p>
          <w:p w:rsidR="00A904C0" w:rsidRPr="00A349E4" w:rsidRDefault="00A904C0" w:rsidP="004D5D93">
            <w:pPr>
              <w:jc w:val="center"/>
            </w:pPr>
            <w:r w:rsidRPr="00065202">
              <w:t>(</w:t>
            </w:r>
            <w:r>
              <w:t>комплектование и документационное обеспечение управления</w:t>
            </w:r>
            <w:r w:rsidRPr="00065202">
              <w:t>)</w:t>
            </w:r>
            <w:r w:rsidRPr="00A349E4"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4C0" w:rsidRPr="000470D8" w:rsidRDefault="00A904C0" w:rsidP="003C7E60">
            <w:pPr>
              <w:tabs>
                <w:tab w:val="left" w:pos="2520"/>
              </w:tabs>
              <w:ind w:left="-108"/>
              <w:jc w:val="center"/>
            </w:pPr>
            <w:r>
              <w:t xml:space="preserve">Ведущая </w:t>
            </w:r>
            <w:r w:rsidRPr="000470D8">
              <w:t xml:space="preserve">группа, </w:t>
            </w:r>
          </w:p>
          <w:p w:rsidR="00A904C0" w:rsidRPr="000470D8" w:rsidRDefault="00A904C0" w:rsidP="003C7E60">
            <w:pPr>
              <w:tabs>
                <w:tab w:val="left" w:pos="2520"/>
              </w:tabs>
              <w:ind w:left="-108"/>
              <w:jc w:val="center"/>
            </w:pPr>
            <w:r w:rsidRPr="000470D8">
              <w:t xml:space="preserve">категория </w:t>
            </w:r>
          </w:p>
          <w:p w:rsidR="00A904C0" w:rsidRPr="000470D8" w:rsidRDefault="00A904C0" w:rsidP="004D5D93">
            <w:pPr>
              <w:tabs>
                <w:tab w:val="left" w:pos="2520"/>
              </w:tabs>
              <w:ind w:left="-108"/>
              <w:jc w:val="center"/>
            </w:pPr>
            <w:r w:rsidRPr="000470D8">
              <w:t>«специалисты»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4C0" w:rsidRPr="000470D8" w:rsidRDefault="00A904C0" w:rsidP="004D01C4">
            <w:pPr>
              <w:tabs>
                <w:tab w:val="left" w:pos="2520"/>
              </w:tabs>
              <w:ind w:left="-108"/>
              <w:jc w:val="center"/>
            </w:pPr>
            <w:r>
              <w:t xml:space="preserve">Консультант </w:t>
            </w:r>
          </w:p>
        </w:tc>
      </w:tr>
    </w:tbl>
    <w:p w:rsidR="00A85034" w:rsidRPr="00A349E4" w:rsidRDefault="00A85034" w:rsidP="00871153">
      <w:pPr>
        <w:jc w:val="both"/>
      </w:pPr>
    </w:p>
    <w:p w:rsidR="003748E9" w:rsidRPr="003748E9" w:rsidRDefault="003748E9" w:rsidP="003748E9">
      <w:pPr>
        <w:tabs>
          <w:tab w:val="left" w:pos="7162"/>
        </w:tabs>
        <w:ind w:firstLine="709"/>
        <w:jc w:val="both"/>
        <w:rPr>
          <w:b/>
          <w:spacing w:val="-2"/>
        </w:rPr>
      </w:pPr>
      <w:r>
        <w:rPr>
          <w:b/>
          <w:spacing w:val="-2"/>
        </w:rPr>
        <w:t>1. </w:t>
      </w:r>
      <w:r w:rsidR="00B3640F" w:rsidRPr="003748E9">
        <w:rPr>
          <w:b/>
          <w:spacing w:val="-2"/>
        </w:rPr>
        <w:t>Регулирование налоговой деятельности (осу</w:t>
      </w:r>
      <w:r w:rsidR="00E06B7F" w:rsidRPr="003748E9">
        <w:rPr>
          <w:b/>
          <w:spacing w:val="-2"/>
        </w:rPr>
        <w:t>ществление налогового контроля)</w:t>
      </w:r>
    </w:p>
    <w:p w:rsidR="003748E9" w:rsidRPr="003748E9" w:rsidRDefault="003748E9" w:rsidP="003748E9">
      <w:pPr>
        <w:pStyle w:val="af8"/>
        <w:tabs>
          <w:tab w:val="left" w:pos="7162"/>
        </w:tabs>
        <w:ind w:left="1069"/>
        <w:jc w:val="both"/>
        <w:rPr>
          <w:b/>
          <w:spacing w:val="-2"/>
        </w:rPr>
      </w:pPr>
    </w:p>
    <w:p w:rsidR="00B3640F" w:rsidRPr="00A349E4" w:rsidRDefault="00B3640F" w:rsidP="00B3640F">
      <w:pPr>
        <w:autoSpaceDE w:val="0"/>
        <w:autoSpaceDN w:val="0"/>
        <w:adjustRightInd w:val="0"/>
        <w:ind w:firstLine="709"/>
        <w:jc w:val="both"/>
      </w:pPr>
      <w:r w:rsidRPr="00A349E4">
        <w:t>К претендентам на включение в кадровый</w:t>
      </w:r>
      <w:r w:rsidR="00065202">
        <w:t xml:space="preserve"> резерв ведущей и старшей групп</w:t>
      </w:r>
      <w:r w:rsidRPr="00A349E4">
        <w:t xml:space="preserve"> должностей устанавливаются следующие квалификационные требования:</w:t>
      </w:r>
    </w:p>
    <w:p w:rsidR="00BC7613" w:rsidRDefault="0076637D" w:rsidP="00BC7613">
      <w:pPr>
        <w:tabs>
          <w:tab w:val="left" w:pos="2520"/>
        </w:tabs>
        <w:ind w:right="-143" w:firstLine="709"/>
        <w:jc w:val="both"/>
        <w:rPr>
          <w:color w:val="000000"/>
        </w:rPr>
      </w:pPr>
      <w:r w:rsidRPr="00E06B7F">
        <w:t>1.1</w:t>
      </w:r>
      <w:r w:rsidR="00B3640F" w:rsidRPr="00E06B7F">
        <w:t> </w:t>
      </w:r>
      <w:r w:rsidR="00E06B7F" w:rsidRPr="00E06B7F">
        <w:t xml:space="preserve">Наличие высшего образования по специальности, направлению подготовки: «Государственное и муниципальное управление», «Государственный аудит», «Экономика», </w:t>
      </w:r>
      <w:r w:rsidR="00E06B7F" w:rsidRPr="007D143A">
        <w:t>«Менеджмент»</w:t>
      </w:r>
      <w:r w:rsidR="00C21F01">
        <w:t xml:space="preserve">, </w:t>
      </w:r>
      <w:r w:rsidR="00C21F01" w:rsidRPr="000470D8">
        <w:t>«Юриспруденция»</w:t>
      </w:r>
      <w:r w:rsidR="00E06B7F" w:rsidRPr="000470D8">
        <w:t xml:space="preserve"> </w:t>
      </w:r>
      <w:r w:rsidR="00BC7613" w:rsidRPr="008800A4">
        <w:rPr>
          <w:color w:val="000000"/>
        </w:rPr>
        <w:t xml:space="preserve">или иные специальности и направления подготовки, содержащиеся в ранее применяемых перечнях специальностей и направлений подготовки, </w:t>
      </w:r>
      <w:r w:rsidR="00A904C0">
        <w:rPr>
          <w:color w:val="000000"/>
        </w:rPr>
        <w:br/>
      </w:r>
      <w:r w:rsidR="00BC7613" w:rsidRPr="008800A4">
        <w:rPr>
          <w:color w:val="000000"/>
        </w:rPr>
        <w:t>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3640F" w:rsidRPr="00A349E4" w:rsidRDefault="00B3640F" w:rsidP="00BC7613">
      <w:pPr>
        <w:tabs>
          <w:tab w:val="left" w:pos="2520"/>
        </w:tabs>
        <w:ind w:right="-143" w:firstLine="709"/>
        <w:jc w:val="both"/>
      </w:pPr>
      <w:r w:rsidRPr="00A349E4">
        <w:t>Без предъявления требований к стажу.</w:t>
      </w:r>
    </w:p>
    <w:p w:rsidR="00B3640F" w:rsidRPr="00A349E4" w:rsidRDefault="0076637D" w:rsidP="002F5C15">
      <w:pPr>
        <w:ind w:right="-143" w:firstLine="705"/>
        <w:jc w:val="both"/>
      </w:pPr>
      <w:r>
        <w:t>1.2</w:t>
      </w:r>
      <w:r w:rsidR="00B3640F" w:rsidRPr="00A349E4">
        <w:t xml:space="preserve"> Наличие базовых знаний: государственного языка Российской Федерации (русского языка); основ Конституции Российской Федерации, Федерального закона от 27.05.2003 № 58-ФЗ </w:t>
      </w:r>
      <w:r w:rsidR="007D143A">
        <w:br/>
      </w:r>
      <w:r w:rsidR="00B3640F" w:rsidRPr="00A349E4">
        <w:t>«О системе государственной службы Российской Федерации», Федерального закона от 27.07.2004 № 79-ФЗ «О государственной гражданской службе Российской Федерации», Федерального закона от 25.12.2008 № 273-ФЗ «О противодействии коррупции»; в области информационно-коммуникационных технологий.</w:t>
      </w:r>
    </w:p>
    <w:p w:rsidR="008C10AB" w:rsidRDefault="0076637D" w:rsidP="002F5C15">
      <w:pPr>
        <w:ind w:right="-143" w:firstLine="705"/>
        <w:jc w:val="both"/>
      </w:pPr>
      <w:proofErr w:type="gramStart"/>
      <w:r>
        <w:rPr>
          <w:rFonts w:eastAsia="Calibri"/>
          <w:lang w:eastAsia="en-US"/>
        </w:rPr>
        <w:t>1.3</w:t>
      </w:r>
      <w:r w:rsidR="00B3640F" w:rsidRPr="00A349E4">
        <w:rPr>
          <w:rFonts w:eastAsia="Calibri"/>
          <w:lang w:eastAsia="en-US"/>
        </w:rPr>
        <w:t xml:space="preserve"> Наличие базовых умений: </w:t>
      </w:r>
      <w:r w:rsidR="00B3640F" w:rsidRPr="00A349E4">
        <w:t xml:space="preserve">мыслить системно (стратегически); планировать, рационально использовать служебное время и достигать результата; коммуникативные умения; управлять изменениями, адаптироваться к новой ситуации и принятию новых подходов в решении поставленных задач; подготовка проектов правовых актов; анализ и прогнозирование деятельности в порученной сфере; использование опыта и мнения коллег; подготовка деловой корреспонденции </w:t>
      </w:r>
      <w:r w:rsidR="002F5C15">
        <w:br/>
      </w:r>
      <w:r w:rsidR="00B3640F" w:rsidRPr="00A349E4">
        <w:t>и служебных документов;</w:t>
      </w:r>
      <w:proofErr w:type="gramEnd"/>
      <w:r w:rsidR="00B3640F" w:rsidRPr="00A349E4">
        <w:t xml:space="preserve"> систематическое повышение профессиональных знаний; работа </w:t>
      </w:r>
      <w:r w:rsidR="002F5C15">
        <w:br/>
      </w:r>
      <w:r w:rsidR="00B3640F" w:rsidRPr="00A349E4">
        <w:t>с использованием информационно-коммуникационных технологий.</w:t>
      </w:r>
    </w:p>
    <w:p w:rsidR="000211C9" w:rsidRDefault="0076637D" w:rsidP="000211C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B6A6F">
        <w:rPr>
          <w:rFonts w:ascii="Times New Roman" w:hAnsi="Times New Roman" w:cs="Times New Roman"/>
          <w:sz w:val="24"/>
          <w:szCs w:val="24"/>
        </w:rPr>
        <w:t>1.4.1</w:t>
      </w:r>
      <w:r w:rsidR="00B3640F" w:rsidRPr="00FB6A6F">
        <w:rPr>
          <w:rFonts w:ascii="Times New Roman" w:hAnsi="Times New Roman" w:cs="Times New Roman"/>
          <w:sz w:val="24"/>
          <w:szCs w:val="24"/>
        </w:rPr>
        <w:t xml:space="preserve"> Наличие профессиональных знаний: </w:t>
      </w:r>
      <w:r w:rsidR="000211C9" w:rsidRPr="00EC1E29">
        <w:rPr>
          <w:rFonts w:ascii="Times New Roman" w:hAnsi="Times New Roman" w:cs="Times New Roman"/>
          <w:sz w:val="24"/>
          <w:szCs w:val="24"/>
        </w:rPr>
        <w:t xml:space="preserve">Налоговый кодекс Российской Федерации; Кодекс </w:t>
      </w:r>
      <w:bookmarkStart w:id="0" w:name="_GoBack"/>
      <w:r w:rsidR="000211C9" w:rsidRPr="00EC1E29">
        <w:rPr>
          <w:rFonts w:ascii="Times New Roman" w:hAnsi="Times New Roman" w:cs="Times New Roman"/>
          <w:sz w:val="24"/>
          <w:szCs w:val="24"/>
        </w:rPr>
        <w:t xml:space="preserve">Российской </w:t>
      </w:r>
      <w:bookmarkEnd w:id="0"/>
      <w:r w:rsidR="000211C9" w:rsidRPr="00EC1E29">
        <w:rPr>
          <w:rFonts w:ascii="Times New Roman" w:hAnsi="Times New Roman" w:cs="Times New Roman"/>
          <w:sz w:val="24"/>
          <w:szCs w:val="24"/>
        </w:rPr>
        <w:t xml:space="preserve">Федерации об административных правонарушениях; Федеральный закон от 02.12.1990 № 395-1 «О банках и банковской деятельности»; Закон Российской Федерации от 21.03.1991 </w:t>
      </w:r>
      <w:r w:rsidR="00EC1E29" w:rsidRPr="00EC1E29">
        <w:rPr>
          <w:rFonts w:ascii="Times New Roman" w:hAnsi="Times New Roman" w:cs="Times New Roman"/>
          <w:sz w:val="24"/>
          <w:szCs w:val="24"/>
        </w:rPr>
        <w:br/>
      </w:r>
      <w:r w:rsidR="000211C9" w:rsidRPr="00EC1E29">
        <w:rPr>
          <w:rFonts w:ascii="Times New Roman" w:hAnsi="Times New Roman" w:cs="Times New Roman"/>
          <w:sz w:val="24"/>
          <w:szCs w:val="24"/>
        </w:rPr>
        <w:lastRenderedPageBreak/>
        <w:t>№ 943-1 «О налоговых органах Российской Федерации»; Закон Российской Фе</w:t>
      </w:r>
      <w:r w:rsidR="00EC1E29" w:rsidRPr="00EC1E29">
        <w:rPr>
          <w:rFonts w:ascii="Times New Roman" w:hAnsi="Times New Roman" w:cs="Times New Roman"/>
          <w:sz w:val="24"/>
          <w:szCs w:val="24"/>
        </w:rPr>
        <w:t xml:space="preserve">дерации </w:t>
      </w:r>
      <w:r w:rsidR="00EC1E29" w:rsidRPr="00EC1E29">
        <w:rPr>
          <w:rFonts w:ascii="Times New Roman" w:hAnsi="Times New Roman" w:cs="Times New Roman"/>
          <w:sz w:val="24"/>
          <w:szCs w:val="24"/>
        </w:rPr>
        <w:br/>
        <w:t xml:space="preserve">от 27.11.1992 № 4015-1 </w:t>
      </w:r>
      <w:r w:rsidR="000211C9" w:rsidRPr="00EC1E29">
        <w:rPr>
          <w:rFonts w:ascii="Times New Roman" w:hAnsi="Times New Roman" w:cs="Times New Roman"/>
          <w:sz w:val="24"/>
          <w:szCs w:val="24"/>
        </w:rPr>
        <w:t>«Об организации страхового дела в Российской</w:t>
      </w:r>
      <w:r w:rsidR="00EC1E29" w:rsidRPr="00EC1E29">
        <w:rPr>
          <w:rFonts w:ascii="Times New Roman" w:hAnsi="Times New Roman" w:cs="Times New Roman"/>
          <w:sz w:val="24"/>
          <w:szCs w:val="24"/>
        </w:rPr>
        <w:t xml:space="preserve"> Федерации»; Федеральный </w:t>
      </w:r>
      <w:proofErr w:type="gramStart"/>
      <w:r w:rsidR="00EC1E29" w:rsidRPr="00EC1E29">
        <w:rPr>
          <w:rFonts w:ascii="Times New Roman" w:hAnsi="Times New Roman" w:cs="Times New Roman"/>
          <w:sz w:val="24"/>
          <w:szCs w:val="24"/>
        </w:rPr>
        <w:t xml:space="preserve">закон </w:t>
      </w:r>
      <w:r w:rsidR="000211C9" w:rsidRPr="00EC1E29">
        <w:rPr>
          <w:rFonts w:ascii="Times New Roman" w:hAnsi="Times New Roman" w:cs="Times New Roman"/>
          <w:sz w:val="24"/>
          <w:szCs w:val="24"/>
        </w:rPr>
        <w:t xml:space="preserve">от 14.06.1994 № 5-ФЗ «О порядке опубликования и вступления в силу федеральных конституционных законов, федеральных законов, актов палат Федерального Собрания»; Федеральный закон от 26.12.1995 № 208-ФЗ «Об акционерных обществах»; Федеральный закон </w:t>
      </w:r>
      <w:r w:rsidR="00EC1E29" w:rsidRPr="00EC1E29">
        <w:rPr>
          <w:rFonts w:ascii="Times New Roman" w:hAnsi="Times New Roman" w:cs="Times New Roman"/>
          <w:sz w:val="24"/>
          <w:szCs w:val="24"/>
        </w:rPr>
        <w:br/>
      </w:r>
      <w:r w:rsidR="000211C9" w:rsidRPr="00EC1E29">
        <w:rPr>
          <w:rFonts w:ascii="Times New Roman" w:hAnsi="Times New Roman" w:cs="Times New Roman"/>
          <w:sz w:val="24"/>
          <w:szCs w:val="24"/>
        </w:rPr>
        <w:t xml:space="preserve">от 12.01.1996 № 7-ФЗ «О некоммерческих организациях»; Федеральный закон </w:t>
      </w:r>
      <w:r w:rsidR="000211C9" w:rsidRPr="00EC1E29">
        <w:rPr>
          <w:rFonts w:ascii="Times New Roman" w:hAnsi="Times New Roman" w:cs="Times New Roman"/>
          <w:sz w:val="24"/>
          <w:szCs w:val="24"/>
        </w:rPr>
        <w:br/>
        <w:t xml:space="preserve">от 22.04.1996 № 39-ФЗ «О рынке ценных бумаг»; Федеральный закон от 08.02.1998 </w:t>
      </w:r>
      <w:r w:rsidR="000211C9" w:rsidRPr="00EC1E29">
        <w:rPr>
          <w:rFonts w:ascii="Times New Roman" w:hAnsi="Times New Roman" w:cs="Times New Roman"/>
          <w:sz w:val="24"/>
          <w:szCs w:val="24"/>
        </w:rPr>
        <w:br/>
        <w:t>№ 14-ФЗ «Об обществах с ограниченной ответственностью»;</w:t>
      </w:r>
      <w:proofErr w:type="gramEnd"/>
      <w:r w:rsidR="000211C9" w:rsidRPr="00EC1E29"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r w:rsidR="000211C9" w:rsidRPr="00EC1E29">
        <w:rPr>
          <w:rFonts w:ascii="Times New Roman" w:hAnsi="Times New Roman" w:cs="Times New Roman"/>
          <w:sz w:val="24"/>
          <w:szCs w:val="24"/>
        </w:rPr>
        <w:br/>
        <w:t xml:space="preserve">от 08.08.2001 № 129-ФЗ «О государственной регистрации юридических лиц </w:t>
      </w:r>
      <w:r w:rsidR="000211C9" w:rsidRPr="00EC1E29">
        <w:rPr>
          <w:rFonts w:ascii="Times New Roman" w:hAnsi="Times New Roman" w:cs="Times New Roman"/>
          <w:sz w:val="24"/>
          <w:szCs w:val="24"/>
        </w:rPr>
        <w:br/>
        <w:t xml:space="preserve">и индивидуальных предпринимателей»; Федеральный закон от 10.07.2002 № 86-ФЗ </w:t>
      </w:r>
      <w:r w:rsidR="000211C9" w:rsidRPr="00EC1E29">
        <w:rPr>
          <w:rFonts w:ascii="Times New Roman" w:hAnsi="Times New Roman" w:cs="Times New Roman"/>
          <w:sz w:val="24"/>
          <w:szCs w:val="24"/>
        </w:rPr>
        <w:br/>
        <w:t xml:space="preserve">«О Центральном банке Российской Федерации (Банке России)»; Федеральный закон </w:t>
      </w:r>
      <w:r w:rsidR="000211C9" w:rsidRPr="00EC1E29">
        <w:rPr>
          <w:rFonts w:ascii="Times New Roman" w:hAnsi="Times New Roman" w:cs="Times New Roman"/>
          <w:sz w:val="24"/>
          <w:szCs w:val="24"/>
        </w:rPr>
        <w:br/>
        <w:t xml:space="preserve">от 10.12.2003 № 173-ФЗ «О валютном регулировании и валютном контроле»; Федеральный закон </w:t>
      </w:r>
      <w:r w:rsidR="00EC1E29" w:rsidRPr="00EC1E29">
        <w:rPr>
          <w:rFonts w:ascii="Times New Roman" w:hAnsi="Times New Roman" w:cs="Times New Roman"/>
          <w:sz w:val="24"/>
          <w:szCs w:val="24"/>
        </w:rPr>
        <w:br/>
      </w:r>
      <w:r w:rsidR="000211C9" w:rsidRPr="00EC1E29">
        <w:rPr>
          <w:rFonts w:ascii="Times New Roman" w:hAnsi="Times New Roman" w:cs="Times New Roman"/>
          <w:sz w:val="24"/>
          <w:szCs w:val="24"/>
        </w:rPr>
        <w:t>от 02.05.2006 № 59-ФЗ «О порядке рассмотрения обращений граждан Российской Федерации»;</w:t>
      </w:r>
      <w:r w:rsidR="00EC1E29" w:rsidRPr="00EC1E29">
        <w:t xml:space="preserve"> </w:t>
      </w:r>
      <w:proofErr w:type="gramStart"/>
      <w:r w:rsidR="00EC1E29" w:rsidRPr="00EC1E29">
        <w:rPr>
          <w:rFonts w:ascii="Times New Roman" w:hAnsi="Times New Roman" w:cs="Times New Roman"/>
          <w:sz w:val="24"/>
          <w:szCs w:val="24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</w:t>
      </w:r>
      <w:r w:rsidR="005E72DD">
        <w:rPr>
          <w:rFonts w:ascii="Times New Roman" w:hAnsi="Times New Roman" w:cs="Times New Roman"/>
          <w:sz w:val="24"/>
          <w:szCs w:val="24"/>
        </w:rPr>
        <w:t>ного контроля»;</w:t>
      </w:r>
      <w:r w:rsidR="00EC1E29" w:rsidRPr="00EC1E29">
        <w:rPr>
          <w:rFonts w:ascii="Times New Roman" w:hAnsi="Times New Roman" w:cs="Times New Roman"/>
          <w:sz w:val="24"/>
          <w:szCs w:val="24"/>
        </w:rPr>
        <w:t xml:space="preserve"> </w:t>
      </w:r>
      <w:r w:rsidR="000211C9" w:rsidRPr="00EC1E29">
        <w:rPr>
          <w:rFonts w:ascii="Times New Roman" w:hAnsi="Times New Roman" w:cs="Times New Roman"/>
          <w:sz w:val="24"/>
          <w:szCs w:val="24"/>
        </w:rPr>
        <w:t xml:space="preserve">Федеральный закон от 30.12.2008 № 307-ФЗ «Об аудиторской деятельности»; Федеральный закон Российской Федерации от 09.02.2009 № 8-ФЗ «Об обеспечении доступа </w:t>
      </w:r>
      <w:r w:rsidR="00EC1E29" w:rsidRPr="00EC1E29">
        <w:rPr>
          <w:rFonts w:ascii="Times New Roman" w:hAnsi="Times New Roman" w:cs="Times New Roman"/>
          <w:sz w:val="24"/>
          <w:szCs w:val="24"/>
        </w:rPr>
        <w:br/>
      </w:r>
      <w:r w:rsidR="000211C9" w:rsidRPr="00EC1E29">
        <w:rPr>
          <w:rFonts w:ascii="Times New Roman" w:hAnsi="Times New Roman" w:cs="Times New Roman"/>
          <w:sz w:val="24"/>
          <w:szCs w:val="24"/>
        </w:rPr>
        <w:t>к информации о деятельности государственных органов и органов местного самоуправления»; Федеральный закон от 27.06.2011 № 161-ФЗ «О национальной платежной системе»;</w:t>
      </w:r>
      <w:proofErr w:type="gramEnd"/>
      <w:r w:rsidR="000211C9" w:rsidRPr="00EC1E29">
        <w:rPr>
          <w:rFonts w:ascii="Times New Roman" w:hAnsi="Times New Roman" w:cs="Times New Roman"/>
          <w:sz w:val="24"/>
          <w:szCs w:val="24"/>
        </w:rPr>
        <w:t xml:space="preserve"> Федеральный закон от 06.12.2011 № 402-ФЗ «О бухгалтерском учете»; Федеральный закон от 31.12.2017 </w:t>
      </w:r>
      <w:r w:rsidR="00EC1E29" w:rsidRPr="00EC1E29">
        <w:rPr>
          <w:rFonts w:ascii="Times New Roman" w:hAnsi="Times New Roman" w:cs="Times New Roman"/>
          <w:sz w:val="24"/>
          <w:szCs w:val="24"/>
        </w:rPr>
        <w:br/>
      </w:r>
      <w:r w:rsidR="000211C9" w:rsidRPr="00EC1E29">
        <w:rPr>
          <w:rFonts w:ascii="Times New Roman" w:hAnsi="Times New Roman" w:cs="Times New Roman"/>
          <w:sz w:val="24"/>
          <w:szCs w:val="24"/>
        </w:rPr>
        <w:t>№ 486-ФЗ «О с</w:t>
      </w:r>
      <w:r w:rsidR="00EC1E29" w:rsidRPr="00EC1E29">
        <w:rPr>
          <w:rFonts w:ascii="Times New Roman" w:hAnsi="Times New Roman" w:cs="Times New Roman"/>
          <w:sz w:val="24"/>
          <w:szCs w:val="24"/>
        </w:rPr>
        <w:t xml:space="preserve">индицированном кредите (займе) </w:t>
      </w:r>
      <w:r w:rsidR="000211C9" w:rsidRPr="00EC1E29">
        <w:rPr>
          <w:rFonts w:ascii="Times New Roman" w:hAnsi="Times New Roman" w:cs="Times New Roman"/>
          <w:sz w:val="24"/>
          <w:szCs w:val="24"/>
        </w:rPr>
        <w:t xml:space="preserve">и внесении изменений в отдельные законодательные акты Российской Федерации»; постановление Правительства Российской Федерации от 12.08.2004 № 410 «О порядке </w:t>
      </w:r>
      <w:proofErr w:type="gramStart"/>
      <w:r w:rsidR="000211C9" w:rsidRPr="00EC1E29">
        <w:rPr>
          <w:rFonts w:ascii="Times New Roman" w:hAnsi="Times New Roman" w:cs="Times New Roman"/>
          <w:sz w:val="24"/>
          <w:szCs w:val="24"/>
        </w:rPr>
        <w:t>взаимодействия органов государственной власти субъектов Российской Федерации</w:t>
      </w:r>
      <w:proofErr w:type="gramEnd"/>
      <w:r w:rsidR="000211C9" w:rsidRPr="00EC1E29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 с территориальными органами федерального органа исполнительной власти, уполномоченного по контро</w:t>
      </w:r>
      <w:r w:rsidR="00EC1E29" w:rsidRPr="00EC1E29">
        <w:rPr>
          <w:rFonts w:ascii="Times New Roman" w:hAnsi="Times New Roman" w:cs="Times New Roman"/>
          <w:sz w:val="24"/>
          <w:szCs w:val="24"/>
        </w:rPr>
        <w:t xml:space="preserve">лю и надзору </w:t>
      </w:r>
      <w:r w:rsidR="00EC1E29" w:rsidRPr="00EC1E29">
        <w:rPr>
          <w:rFonts w:ascii="Times New Roman" w:hAnsi="Times New Roman" w:cs="Times New Roman"/>
          <w:sz w:val="24"/>
          <w:szCs w:val="24"/>
        </w:rPr>
        <w:br/>
        <w:t xml:space="preserve">в области налогов </w:t>
      </w:r>
      <w:r w:rsidR="000211C9" w:rsidRPr="00EC1E29">
        <w:rPr>
          <w:rFonts w:ascii="Times New Roman" w:hAnsi="Times New Roman" w:cs="Times New Roman"/>
          <w:sz w:val="24"/>
          <w:szCs w:val="24"/>
        </w:rPr>
        <w:t xml:space="preserve">и сборов»; постановление Правительства Российской Федерации от 26.05.2010 </w:t>
      </w:r>
      <w:r w:rsidR="00EC1E29" w:rsidRPr="00EC1E29">
        <w:rPr>
          <w:rFonts w:ascii="Times New Roman" w:hAnsi="Times New Roman" w:cs="Times New Roman"/>
          <w:sz w:val="24"/>
          <w:szCs w:val="24"/>
        </w:rPr>
        <w:br/>
        <w:t xml:space="preserve">№ 367 </w:t>
      </w:r>
      <w:r w:rsidR="000211C9" w:rsidRPr="00EC1E29">
        <w:rPr>
          <w:rFonts w:ascii="Times New Roman" w:hAnsi="Times New Roman" w:cs="Times New Roman"/>
          <w:sz w:val="24"/>
          <w:szCs w:val="24"/>
        </w:rPr>
        <w:t xml:space="preserve">«О Единой межведомственной информационно-статистический системе»; </w:t>
      </w:r>
      <w:proofErr w:type="gramStart"/>
      <w:r w:rsidR="000211C9" w:rsidRPr="00EC1E2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  <w:proofErr w:type="gramEnd"/>
      <w:r w:rsidR="000211C9" w:rsidRPr="00EC1E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11C9" w:rsidRPr="00EC1E2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17.03.2014 № 193 «Об утверждении Правил осуществления главными распорядителями (распорядителями) средств федерального бюджета, главными администраторами (администраторами) доходов федерального бюджета, главными администраторами (администраторами) источников финансирования дефицита федерального бюджета внутреннего финансового контроля и внутреннего финансового аудита и о внесении изменения в пункт 1 Правил осущест</w:t>
      </w:r>
      <w:r w:rsidR="00EC1E29" w:rsidRPr="00EC1E29">
        <w:rPr>
          <w:rFonts w:ascii="Times New Roman" w:hAnsi="Times New Roman" w:cs="Times New Roman"/>
          <w:sz w:val="24"/>
          <w:szCs w:val="24"/>
        </w:rPr>
        <w:t xml:space="preserve">вления ведомственного контроля </w:t>
      </w:r>
      <w:r w:rsidR="000211C9" w:rsidRPr="00EC1E29">
        <w:rPr>
          <w:rFonts w:ascii="Times New Roman" w:hAnsi="Times New Roman" w:cs="Times New Roman"/>
          <w:sz w:val="24"/>
          <w:szCs w:val="24"/>
        </w:rPr>
        <w:t>в сфере закупок для обеспечения федеральных нужд, утвержденных постановлением Правительства Российской</w:t>
      </w:r>
      <w:proofErr w:type="gramEnd"/>
      <w:r w:rsidR="000211C9" w:rsidRPr="00EC1E29">
        <w:rPr>
          <w:rFonts w:ascii="Times New Roman" w:hAnsi="Times New Roman" w:cs="Times New Roman"/>
          <w:sz w:val="24"/>
          <w:szCs w:val="24"/>
        </w:rPr>
        <w:t xml:space="preserve"> Федерации от 10.02.2014 № 89».</w:t>
      </w:r>
    </w:p>
    <w:p w:rsidR="00EA3D54" w:rsidRPr="00FB6A6F" w:rsidRDefault="00EA3D54" w:rsidP="000211C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B6A6F">
        <w:rPr>
          <w:rFonts w:ascii="Times New Roman" w:hAnsi="Times New Roman" w:cs="Times New Roman"/>
          <w:sz w:val="24"/>
          <w:szCs w:val="24"/>
        </w:rPr>
        <w:t xml:space="preserve">Международные соглашения в налоговой сфере: Многосторонняя конвенция </w:t>
      </w:r>
      <w:r w:rsidRPr="00FB6A6F">
        <w:rPr>
          <w:rFonts w:ascii="Times New Roman" w:hAnsi="Times New Roman" w:cs="Times New Roman"/>
          <w:sz w:val="24"/>
          <w:szCs w:val="24"/>
        </w:rPr>
        <w:br/>
        <w:t xml:space="preserve">по выполнению мер, относящихся к налоговым соглашениям, в целях противодействия размыванию налоговой базы и выводу прибыли из-под налогообложения (Заключена в г. Париже 24.11.2016); Типовая модель конвенции по налогам на доход и капитал, разработанная Организацией экономического сотрудничества и развития; действующие двусторонние международные договоры Российской Федерации об </w:t>
      </w:r>
      <w:proofErr w:type="spellStart"/>
      <w:r w:rsidRPr="00FB6A6F">
        <w:rPr>
          <w:rFonts w:ascii="Times New Roman" w:hAnsi="Times New Roman" w:cs="Times New Roman"/>
          <w:sz w:val="24"/>
          <w:szCs w:val="24"/>
        </w:rPr>
        <w:t>избежании</w:t>
      </w:r>
      <w:proofErr w:type="spellEnd"/>
      <w:r w:rsidRPr="00FB6A6F">
        <w:rPr>
          <w:rFonts w:ascii="Times New Roman" w:hAnsi="Times New Roman" w:cs="Times New Roman"/>
          <w:sz w:val="24"/>
          <w:szCs w:val="24"/>
        </w:rPr>
        <w:t xml:space="preserve"> двойного налогообложения.</w:t>
      </w:r>
    </w:p>
    <w:p w:rsidR="00B3640F" w:rsidRPr="00D35C9A" w:rsidRDefault="00B3640F" w:rsidP="002F5C15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349E4">
        <w:rPr>
          <w:rFonts w:ascii="Times New Roman" w:hAnsi="Times New Roman" w:cs="Times New Roman"/>
          <w:sz w:val="24"/>
          <w:szCs w:val="24"/>
        </w:rPr>
        <w:t xml:space="preserve">Иные нормативные правовые акты и служебные документы, регулирующие </w:t>
      </w:r>
      <w:r w:rsidRPr="00D35C9A">
        <w:rPr>
          <w:rFonts w:ascii="Times New Roman" w:hAnsi="Times New Roman" w:cs="Times New Roman"/>
          <w:sz w:val="24"/>
          <w:szCs w:val="24"/>
        </w:rPr>
        <w:t>вопросы, связанные с областью и видом профессиональной служебной деятельности.</w:t>
      </w:r>
    </w:p>
    <w:p w:rsidR="00EA3D54" w:rsidRPr="00EA3D54" w:rsidRDefault="0076637D" w:rsidP="00EA3D54">
      <w:pPr>
        <w:pStyle w:val="ConsPlusNormal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</w:t>
      </w:r>
      <w:proofErr w:type="gramStart"/>
      <w:r w:rsidR="00B3640F" w:rsidRPr="00D35C9A">
        <w:rPr>
          <w:rFonts w:ascii="Times New Roman" w:hAnsi="Times New Roman" w:cs="Times New Roman"/>
          <w:sz w:val="24"/>
          <w:szCs w:val="24"/>
        </w:rPr>
        <w:t> И</w:t>
      </w:r>
      <w:proofErr w:type="gramEnd"/>
      <w:r w:rsidR="00B3640F" w:rsidRPr="00D35C9A">
        <w:rPr>
          <w:rFonts w:ascii="Times New Roman" w:hAnsi="Times New Roman" w:cs="Times New Roman"/>
          <w:sz w:val="24"/>
          <w:szCs w:val="24"/>
        </w:rPr>
        <w:t>ные профессиональные знания: основны</w:t>
      </w:r>
      <w:r w:rsidR="00B3640F">
        <w:rPr>
          <w:rFonts w:ascii="Times New Roman" w:hAnsi="Times New Roman" w:cs="Times New Roman"/>
          <w:sz w:val="24"/>
          <w:szCs w:val="24"/>
        </w:rPr>
        <w:t>х направлений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налоговой политики </w:t>
      </w:r>
      <w:r w:rsidR="00B3640F">
        <w:rPr>
          <w:rFonts w:ascii="Times New Roman" w:hAnsi="Times New Roman" w:cs="Times New Roman"/>
          <w:sz w:val="24"/>
          <w:szCs w:val="24"/>
        </w:rPr>
        <w:br/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в Российской Федерации; </w:t>
      </w:r>
      <w:r w:rsidR="00B3640F">
        <w:rPr>
          <w:rFonts w:ascii="Times New Roman" w:hAnsi="Times New Roman" w:cs="Times New Roman"/>
          <w:sz w:val="24"/>
          <w:szCs w:val="24"/>
        </w:rPr>
        <w:t>зарубежного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опыт</w:t>
      </w:r>
      <w:r w:rsidR="00B3640F">
        <w:rPr>
          <w:rFonts w:ascii="Times New Roman" w:hAnsi="Times New Roman" w:cs="Times New Roman"/>
          <w:sz w:val="24"/>
          <w:szCs w:val="24"/>
        </w:rPr>
        <w:t>а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развития налогообложения; </w:t>
      </w:r>
      <w:r w:rsidR="00B3640F">
        <w:rPr>
          <w:rFonts w:ascii="Times New Roman" w:hAnsi="Times New Roman" w:cs="Times New Roman"/>
          <w:sz w:val="24"/>
          <w:szCs w:val="24"/>
        </w:rPr>
        <w:t>классификации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налогов по уровням бюджетной системы; </w:t>
      </w:r>
      <w:r w:rsidR="00B3640F">
        <w:rPr>
          <w:rFonts w:ascii="Times New Roman" w:hAnsi="Times New Roman" w:cs="Times New Roman"/>
          <w:sz w:val="24"/>
          <w:szCs w:val="24"/>
        </w:rPr>
        <w:t>специальных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налоговы</w:t>
      </w:r>
      <w:r w:rsidR="00B3640F">
        <w:rPr>
          <w:rFonts w:ascii="Times New Roman" w:hAnsi="Times New Roman" w:cs="Times New Roman"/>
          <w:sz w:val="24"/>
          <w:szCs w:val="24"/>
        </w:rPr>
        <w:t>х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B3640F">
        <w:rPr>
          <w:rFonts w:ascii="Times New Roman" w:hAnsi="Times New Roman" w:cs="Times New Roman"/>
          <w:sz w:val="24"/>
          <w:szCs w:val="24"/>
        </w:rPr>
        <w:t>ов</w:t>
      </w:r>
      <w:r w:rsidR="00B3640F" w:rsidRPr="00D35C9A">
        <w:rPr>
          <w:rFonts w:ascii="Times New Roman" w:hAnsi="Times New Roman" w:cs="Times New Roman"/>
          <w:sz w:val="24"/>
          <w:szCs w:val="24"/>
        </w:rPr>
        <w:t>; элемент</w:t>
      </w:r>
      <w:r w:rsidR="00B3640F">
        <w:rPr>
          <w:rFonts w:ascii="Times New Roman" w:hAnsi="Times New Roman" w:cs="Times New Roman"/>
          <w:sz w:val="24"/>
          <w:szCs w:val="24"/>
        </w:rPr>
        <w:t>ов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налогообложения</w:t>
      </w:r>
      <w:r w:rsidR="00B3640F">
        <w:rPr>
          <w:rFonts w:ascii="Times New Roman" w:hAnsi="Times New Roman" w:cs="Times New Roman"/>
          <w:sz w:val="24"/>
          <w:szCs w:val="24"/>
        </w:rPr>
        <w:t xml:space="preserve">; 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основ экономики, финансов и кредита, бухгалтерского и налогового учета; основ налогообложения; основ финансовых и кредитных отношений; общих положений о налоговом контроле; принципов формирования бюджетной системы Российской Федерации; принципов формирования налоговой системы Российской Федерации; порядка проведения мероприятий налогового контроля; </w:t>
      </w:r>
      <w:r w:rsidR="00B3640F" w:rsidRPr="00D35C9A">
        <w:rPr>
          <w:rFonts w:ascii="Times New Roman" w:hAnsi="Times New Roman" w:cs="Times New Roman"/>
          <w:sz w:val="24"/>
          <w:szCs w:val="24"/>
        </w:rPr>
        <w:lastRenderedPageBreak/>
        <w:t>принципов</w:t>
      </w:r>
      <w:r w:rsidR="00EA3D54">
        <w:rPr>
          <w:rFonts w:ascii="Times New Roman" w:hAnsi="Times New Roman" w:cs="Times New Roman"/>
          <w:sz w:val="24"/>
          <w:szCs w:val="24"/>
        </w:rPr>
        <w:t xml:space="preserve"> налогового администрирования.</w:t>
      </w:r>
    </w:p>
    <w:p w:rsidR="000211C9" w:rsidRDefault="0076637D" w:rsidP="000211C9">
      <w:pPr>
        <w:pStyle w:val="ConsPlusNormal"/>
        <w:ind w:right="-143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1.5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 Наличие функциональных знаний: </w:t>
      </w:r>
      <w:r w:rsidR="000211C9" w:rsidRPr="000211C9">
        <w:rPr>
          <w:rFonts w:ascii="Times New Roman" w:hAnsi="Times New Roman" w:cs="Times New Roman"/>
          <w:sz w:val="24"/>
        </w:rPr>
        <w:t xml:space="preserve">понятий, способов и технологий осуществления государственного контроля (надзора), муниципального контроля, видов контроля; принципов защиты прав подконтрольных лиц; видов, порядка организации и осуществления мероприятий </w:t>
      </w:r>
      <w:r w:rsidR="00EC1E29">
        <w:rPr>
          <w:rFonts w:ascii="Times New Roman" w:hAnsi="Times New Roman" w:cs="Times New Roman"/>
          <w:sz w:val="24"/>
        </w:rPr>
        <w:br/>
      </w:r>
      <w:r w:rsidR="000211C9" w:rsidRPr="000211C9">
        <w:rPr>
          <w:rFonts w:ascii="Times New Roman" w:hAnsi="Times New Roman" w:cs="Times New Roman"/>
          <w:sz w:val="24"/>
        </w:rPr>
        <w:t xml:space="preserve">по профилактике нарушения обязательных требований; обязанностей и ограничений </w:t>
      </w:r>
      <w:r w:rsidR="00EC1E29">
        <w:rPr>
          <w:rFonts w:ascii="Times New Roman" w:hAnsi="Times New Roman" w:cs="Times New Roman"/>
          <w:sz w:val="24"/>
        </w:rPr>
        <w:br/>
      </w:r>
      <w:r w:rsidR="000211C9" w:rsidRPr="000211C9">
        <w:rPr>
          <w:rFonts w:ascii="Times New Roman" w:hAnsi="Times New Roman" w:cs="Times New Roman"/>
          <w:sz w:val="24"/>
        </w:rPr>
        <w:t xml:space="preserve">при проведении мероприятий по контролю; видов и основных характеристик мероприятий </w:t>
      </w:r>
      <w:r w:rsidR="00EC1E29">
        <w:rPr>
          <w:rFonts w:ascii="Times New Roman" w:hAnsi="Times New Roman" w:cs="Times New Roman"/>
          <w:sz w:val="24"/>
        </w:rPr>
        <w:br/>
      </w:r>
      <w:r w:rsidR="000211C9" w:rsidRPr="000211C9">
        <w:rPr>
          <w:rFonts w:ascii="Times New Roman" w:hAnsi="Times New Roman" w:cs="Times New Roman"/>
          <w:sz w:val="24"/>
        </w:rPr>
        <w:t xml:space="preserve">по контролю; порядка организации и осуществления мероприятий по контролю </w:t>
      </w:r>
      <w:r w:rsidR="00EC1E29">
        <w:rPr>
          <w:rFonts w:ascii="Times New Roman" w:hAnsi="Times New Roman" w:cs="Times New Roman"/>
          <w:sz w:val="24"/>
        </w:rPr>
        <w:br/>
      </w:r>
      <w:r w:rsidR="000211C9" w:rsidRPr="000211C9">
        <w:rPr>
          <w:rFonts w:ascii="Times New Roman" w:hAnsi="Times New Roman" w:cs="Times New Roman"/>
          <w:sz w:val="24"/>
        </w:rPr>
        <w:t>без взаимодействия;</w:t>
      </w:r>
      <w:proofErr w:type="gramEnd"/>
      <w:r w:rsidR="000211C9" w:rsidRPr="000211C9">
        <w:rPr>
          <w:rFonts w:ascii="Times New Roman" w:hAnsi="Times New Roman" w:cs="Times New Roman"/>
          <w:sz w:val="24"/>
        </w:rPr>
        <w:t xml:space="preserve"> </w:t>
      </w:r>
      <w:proofErr w:type="gramStart"/>
      <w:r w:rsidR="000211C9" w:rsidRPr="000211C9">
        <w:rPr>
          <w:rFonts w:ascii="Times New Roman" w:hAnsi="Times New Roman" w:cs="Times New Roman"/>
          <w:sz w:val="24"/>
        </w:rPr>
        <w:t xml:space="preserve">порядка организации и осуществления плановых проверок, формирования ежегодного плана проведения плановых проверок; института предварительной проверки жалобы </w:t>
      </w:r>
      <w:r w:rsidR="00EC1E29">
        <w:rPr>
          <w:rFonts w:ascii="Times New Roman" w:hAnsi="Times New Roman" w:cs="Times New Roman"/>
          <w:sz w:val="24"/>
        </w:rPr>
        <w:br/>
      </w:r>
      <w:r w:rsidR="000211C9" w:rsidRPr="000211C9">
        <w:rPr>
          <w:rFonts w:ascii="Times New Roman" w:hAnsi="Times New Roman" w:cs="Times New Roman"/>
          <w:sz w:val="24"/>
        </w:rPr>
        <w:t xml:space="preserve">и иной информации, поступившей в контрольно-надзорный орган; оснований проведения </w:t>
      </w:r>
      <w:r w:rsidR="00EC1E29">
        <w:rPr>
          <w:rFonts w:ascii="Times New Roman" w:hAnsi="Times New Roman" w:cs="Times New Roman"/>
          <w:sz w:val="24"/>
        </w:rPr>
        <w:br/>
      </w:r>
      <w:r w:rsidR="000211C9" w:rsidRPr="000211C9">
        <w:rPr>
          <w:rFonts w:ascii="Times New Roman" w:hAnsi="Times New Roman" w:cs="Times New Roman"/>
          <w:sz w:val="24"/>
        </w:rPr>
        <w:t xml:space="preserve">и особенностей внеплановых проверок, контрольных закупок, согласование их проведения </w:t>
      </w:r>
      <w:r w:rsidR="00EC1E29">
        <w:rPr>
          <w:rFonts w:ascii="Times New Roman" w:hAnsi="Times New Roman" w:cs="Times New Roman"/>
          <w:sz w:val="24"/>
        </w:rPr>
        <w:br/>
      </w:r>
      <w:r w:rsidR="000211C9" w:rsidRPr="000211C9">
        <w:rPr>
          <w:rFonts w:ascii="Times New Roman" w:hAnsi="Times New Roman" w:cs="Times New Roman"/>
          <w:sz w:val="24"/>
        </w:rPr>
        <w:t>с органами прокуратуры; порядка, этапов, инструментов организации и проведения проверки, контрольной закупки; понятия единого реестра проверок, процедур его формирования;</w:t>
      </w:r>
      <w:proofErr w:type="gramEnd"/>
      <w:r w:rsidR="000211C9" w:rsidRPr="000211C9">
        <w:rPr>
          <w:rFonts w:ascii="Times New Roman" w:hAnsi="Times New Roman" w:cs="Times New Roman"/>
          <w:sz w:val="24"/>
        </w:rPr>
        <w:t xml:space="preserve"> мер, принимаемых по результатам проверки. </w:t>
      </w:r>
    </w:p>
    <w:p w:rsidR="00B3640F" w:rsidRPr="005055B0" w:rsidRDefault="0076637D" w:rsidP="000211C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3640F" w:rsidRPr="005055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B3640F" w:rsidRPr="00741030">
        <w:rPr>
          <w:rFonts w:ascii="Times New Roman" w:hAnsi="Times New Roman" w:cs="Times New Roman"/>
          <w:sz w:val="24"/>
          <w:szCs w:val="24"/>
        </w:rPr>
        <w:t xml:space="preserve"> Наличие профессиональных умений: расчет налоговых доходов федерального бюджета </w:t>
      </w:r>
      <w:r w:rsidR="00B3640F">
        <w:rPr>
          <w:rFonts w:ascii="Times New Roman" w:hAnsi="Times New Roman" w:cs="Times New Roman"/>
          <w:sz w:val="24"/>
          <w:szCs w:val="24"/>
        </w:rPr>
        <w:br/>
      </w:r>
      <w:r w:rsidR="00B3640F" w:rsidRPr="00741030">
        <w:rPr>
          <w:rFonts w:ascii="Times New Roman" w:hAnsi="Times New Roman" w:cs="Times New Roman"/>
          <w:sz w:val="24"/>
          <w:szCs w:val="24"/>
        </w:rPr>
        <w:t xml:space="preserve">и консолидированного бюджета Российской Федерации; проведение мероприятий налогового контроля в ходе осуществления </w:t>
      </w:r>
      <w:proofErr w:type="spellStart"/>
      <w:r w:rsidR="00B3640F" w:rsidRPr="00741030">
        <w:rPr>
          <w:rFonts w:ascii="Times New Roman" w:hAnsi="Times New Roman" w:cs="Times New Roman"/>
          <w:sz w:val="24"/>
          <w:szCs w:val="24"/>
        </w:rPr>
        <w:t>предпроверочного</w:t>
      </w:r>
      <w:proofErr w:type="spellEnd"/>
      <w:r w:rsidR="00B3640F" w:rsidRPr="00741030">
        <w:rPr>
          <w:rFonts w:ascii="Times New Roman" w:hAnsi="Times New Roman" w:cs="Times New Roman"/>
          <w:sz w:val="24"/>
          <w:szCs w:val="24"/>
        </w:rPr>
        <w:t xml:space="preserve"> анализа; отбор налогоплательщиков </w:t>
      </w:r>
      <w:r w:rsidR="007D143A">
        <w:rPr>
          <w:rFonts w:ascii="Times New Roman" w:hAnsi="Times New Roman" w:cs="Times New Roman"/>
          <w:sz w:val="24"/>
          <w:szCs w:val="24"/>
        </w:rPr>
        <w:br/>
      </w:r>
      <w:r w:rsidR="00B3640F" w:rsidRPr="00741030">
        <w:rPr>
          <w:rFonts w:ascii="Times New Roman" w:hAnsi="Times New Roman" w:cs="Times New Roman"/>
          <w:sz w:val="24"/>
          <w:szCs w:val="24"/>
        </w:rPr>
        <w:t xml:space="preserve">для формирования плана налоговых проверок, организация и проведение налоговой проверки, </w:t>
      </w:r>
      <w:r w:rsidR="007D143A">
        <w:rPr>
          <w:rFonts w:ascii="Times New Roman" w:hAnsi="Times New Roman" w:cs="Times New Roman"/>
          <w:sz w:val="24"/>
          <w:szCs w:val="24"/>
        </w:rPr>
        <w:br/>
      </w:r>
      <w:r w:rsidR="00B3640F" w:rsidRPr="00741030">
        <w:rPr>
          <w:rFonts w:ascii="Times New Roman" w:hAnsi="Times New Roman" w:cs="Times New Roman"/>
          <w:sz w:val="24"/>
          <w:szCs w:val="24"/>
        </w:rPr>
        <w:t xml:space="preserve">а также рассмотрение и оформление ее результатов в соответствии с порядком и соблюдением сроков, подготовка решения о проведении налоговой проверки. </w:t>
      </w:r>
    </w:p>
    <w:p w:rsidR="00292664" w:rsidRDefault="0076637D" w:rsidP="00EC1E29">
      <w:pPr>
        <w:spacing w:after="1" w:line="240" w:lineRule="atLeast"/>
        <w:ind w:right="-143" w:firstLine="708"/>
        <w:jc w:val="both"/>
      </w:pPr>
      <w:r>
        <w:t>1.7</w:t>
      </w:r>
      <w:r w:rsidR="00B3640F" w:rsidRPr="00D35C9A">
        <w:t xml:space="preserve"> Наличие функциональных умений: </w:t>
      </w:r>
      <w:r w:rsidR="00EC1E29" w:rsidRPr="00EC1E29">
        <w:t xml:space="preserve">организация мероприятий по профилактике нарушения обязательных требований и мероприятий по контролю; формирование и ведение реестров и иных информационных ресурсов для обеспечения контрольно-надзорных полномочий; проведение мероприятий по профилактике нарушения обязательных требований; проведение мероприятий по контролю без взаимодействия; проведение плановых и внеплановых </w:t>
      </w:r>
      <w:r w:rsidR="00EC1E29">
        <w:t xml:space="preserve">камеральных и </w:t>
      </w:r>
      <w:r w:rsidR="00EC1E29" w:rsidRPr="00EC1E29">
        <w:t>выездных проверок.</w:t>
      </w:r>
    </w:p>
    <w:p w:rsidR="00EC1E29" w:rsidRDefault="00EC1E29" w:rsidP="00EC1E29">
      <w:pPr>
        <w:spacing w:after="1" w:line="240" w:lineRule="atLeast"/>
        <w:ind w:right="-143" w:firstLine="708"/>
        <w:jc w:val="both"/>
      </w:pPr>
    </w:p>
    <w:p w:rsidR="00292664" w:rsidRPr="00292664" w:rsidRDefault="00EC1E29" w:rsidP="00CE1105">
      <w:pPr>
        <w:ind w:right="-143" w:firstLine="708"/>
        <w:jc w:val="both"/>
        <w:rPr>
          <w:b/>
        </w:rPr>
      </w:pPr>
      <w:r>
        <w:rPr>
          <w:b/>
        </w:rPr>
        <w:t>2</w:t>
      </w:r>
      <w:r w:rsidR="00292664" w:rsidRPr="00292664">
        <w:rPr>
          <w:b/>
        </w:rPr>
        <w:t xml:space="preserve">. Управление в сфере архивного дела и делопроизводства (комплектование </w:t>
      </w:r>
      <w:r w:rsidR="00D030C3">
        <w:rPr>
          <w:b/>
        </w:rPr>
        <w:br/>
      </w:r>
      <w:r w:rsidR="00292664" w:rsidRPr="00292664">
        <w:rPr>
          <w:b/>
        </w:rPr>
        <w:t>и документационное обеспечение управления).</w:t>
      </w:r>
    </w:p>
    <w:p w:rsidR="00292664" w:rsidRPr="00E84EC5" w:rsidRDefault="00292664" w:rsidP="00CE1105">
      <w:pPr>
        <w:tabs>
          <w:tab w:val="left" w:pos="7162"/>
        </w:tabs>
        <w:ind w:right="-143" w:firstLine="709"/>
        <w:jc w:val="both"/>
      </w:pPr>
      <w:r w:rsidRPr="00E84EC5">
        <w:t xml:space="preserve">К претендентам на включение в кадровый резерв </w:t>
      </w:r>
      <w:r w:rsidR="00EC1E29">
        <w:t>ведущей</w:t>
      </w:r>
      <w:r w:rsidRPr="00E84EC5">
        <w:t xml:space="preserve"> группы должностей устанавливаются следующие квалификационные требования:</w:t>
      </w:r>
    </w:p>
    <w:p w:rsidR="00D04BB2" w:rsidRPr="00AA1C12" w:rsidRDefault="00D04BB2" w:rsidP="00D04BB2">
      <w:pPr>
        <w:widowControl w:val="0"/>
        <w:ind w:firstLine="709"/>
        <w:jc w:val="both"/>
      </w:pPr>
      <w:r w:rsidRPr="00861B1D">
        <w:t xml:space="preserve">2.1 Наличие высшего образования по специальности, направлению подготовки: «Документоведение и архивоведение», «История», «Государственное и муниципальное управление», «Государственный аудит», «Экономика», «Менеджмент», «Юриспруденция» </w:t>
      </w:r>
      <w:r w:rsidR="00861B1D" w:rsidRPr="00861B1D">
        <w:br/>
      </w:r>
      <w:r w:rsidRPr="00861B1D"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D04BB2" w:rsidRDefault="00D04BB2" w:rsidP="00D04BB2">
      <w:pPr>
        <w:widowControl w:val="0"/>
        <w:ind w:right="-143" w:firstLine="709"/>
        <w:jc w:val="both"/>
      </w:pPr>
      <w:r w:rsidRPr="00A349E4">
        <w:t>Без предъявления требований к стажу.</w:t>
      </w:r>
    </w:p>
    <w:p w:rsidR="00292664" w:rsidRPr="00E84EC5" w:rsidRDefault="00EC1E29" w:rsidP="00D04BB2">
      <w:pPr>
        <w:widowControl w:val="0"/>
        <w:ind w:right="-143" w:firstLine="709"/>
        <w:jc w:val="both"/>
      </w:pPr>
      <w:r>
        <w:t>2</w:t>
      </w:r>
      <w:r w:rsidR="00292664" w:rsidRPr="00E84EC5">
        <w:t xml:space="preserve">.2 Наличие базовых знаний: государственного языка Российской Федерации (русского языка); основ </w:t>
      </w:r>
      <w:hyperlink r:id="rId9" w:history="1">
        <w:r w:rsidR="00292664" w:rsidRPr="00E84EC5">
          <w:t>Конституции</w:t>
        </w:r>
      </w:hyperlink>
      <w:r w:rsidR="00292664" w:rsidRPr="00E84EC5">
        <w:t xml:space="preserve"> Российской Федерации, Федерального </w:t>
      </w:r>
      <w:hyperlink r:id="rId10" w:history="1">
        <w:r w:rsidR="00292664" w:rsidRPr="00E84EC5">
          <w:t>закона</w:t>
        </w:r>
      </w:hyperlink>
      <w:r w:rsidR="00292664" w:rsidRPr="00E84EC5">
        <w:t xml:space="preserve"> от 27.05.2003 № 58-ФЗ </w:t>
      </w:r>
      <w:r w:rsidR="00292664">
        <w:br/>
      </w:r>
      <w:r w:rsidR="00292664" w:rsidRPr="00E84EC5">
        <w:t xml:space="preserve">«О системе государственной службы Российской Федерации», Федерального </w:t>
      </w:r>
      <w:hyperlink r:id="rId11" w:history="1">
        <w:r w:rsidR="00292664" w:rsidRPr="00E84EC5">
          <w:t>закона</w:t>
        </w:r>
      </w:hyperlink>
      <w:r w:rsidR="00292664" w:rsidRPr="00E84EC5">
        <w:t xml:space="preserve"> от 27.07.2004 № 79-ФЗ «О государственной гражданской службе Российской Федерации», Федерального </w:t>
      </w:r>
      <w:hyperlink r:id="rId12" w:history="1">
        <w:r w:rsidR="00292664" w:rsidRPr="00E84EC5">
          <w:t>закона</w:t>
        </w:r>
      </w:hyperlink>
      <w:r w:rsidR="00292664" w:rsidRPr="00E84EC5">
        <w:t xml:space="preserve"> от 25.12.2008 № 273-ФЗ «О противодействии коррупции»; в области информационно-коммуникационных технологий.</w:t>
      </w:r>
    </w:p>
    <w:p w:rsidR="00EC1E29" w:rsidRDefault="00EC1E29" w:rsidP="00CE1105">
      <w:pPr>
        <w:ind w:right="-143" w:firstLine="709"/>
        <w:jc w:val="both"/>
      </w:pPr>
      <w:proofErr w:type="gramStart"/>
      <w:r>
        <w:rPr>
          <w:rFonts w:eastAsia="Calibri"/>
          <w:lang w:eastAsia="en-US"/>
        </w:rPr>
        <w:t>2</w:t>
      </w:r>
      <w:r w:rsidR="00292664" w:rsidRPr="00E84EC5">
        <w:rPr>
          <w:rFonts w:eastAsia="Calibri"/>
          <w:lang w:eastAsia="en-US"/>
        </w:rPr>
        <w:t xml:space="preserve">.3 Наличие базовых умений: </w:t>
      </w:r>
      <w:r>
        <w:t xml:space="preserve">мыслить системно (стратегически); планировать, рационально использовать служебное время и достигать результата; коммуникативные умения; управлять изменениями, адаптироваться к новой ситуации и принятию новых подходов в решении поставленных задач; подготовка проектов правовых актов; анализ и прогнозирование деятельности в порученной сфере; использование опыта и мнения коллег; подготовка деловой корреспонденции </w:t>
      </w:r>
      <w:r>
        <w:br/>
        <w:t>и служебных документов;</w:t>
      </w:r>
      <w:proofErr w:type="gramEnd"/>
      <w:r>
        <w:t xml:space="preserve"> систематическое повышение профессиональных знаний; работа </w:t>
      </w:r>
      <w:r>
        <w:br/>
        <w:t>с использованием информационно-коммуникационных технологий.</w:t>
      </w:r>
    </w:p>
    <w:p w:rsidR="00292664" w:rsidRPr="00E84EC5" w:rsidRDefault="00EC1E29" w:rsidP="00CE1105">
      <w:pPr>
        <w:ind w:right="-143" w:firstLine="709"/>
        <w:jc w:val="both"/>
      </w:pPr>
      <w:r>
        <w:t>2</w:t>
      </w:r>
      <w:r w:rsidR="00292664" w:rsidRPr="00E84EC5">
        <w:t>.4 Наличие профессиональных знаний:</w:t>
      </w:r>
    </w:p>
    <w:p w:rsidR="00292664" w:rsidRDefault="00EC1E29" w:rsidP="00CE1105">
      <w:pPr>
        <w:widowControl w:val="0"/>
        <w:ind w:right="-143" w:firstLine="709"/>
        <w:jc w:val="both"/>
      </w:pPr>
      <w:r w:rsidRPr="00150C72">
        <w:t>2</w:t>
      </w:r>
      <w:r w:rsidR="00292664" w:rsidRPr="00150C72">
        <w:t>.4.1</w:t>
      </w:r>
      <w:proofErr w:type="gramStart"/>
      <w:r w:rsidR="00292664" w:rsidRPr="00150C72">
        <w:t> В</w:t>
      </w:r>
      <w:proofErr w:type="gramEnd"/>
      <w:r w:rsidR="00292664" w:rsidRPr="00150C72">
        <w:t xml:space="preserve"> сфере законодательства Российской Федерации: </w:t>
      </w:r>
      <w:r w:rsidR="00D04BB2" w:rsidRPr="00150C72">
        <w:t xml:space="preserve">Федеральный закон от 21.07.1993 </w:t>
      </w:r>
      <w:r w:rsidR="00D04BB2" w:rsidRPr="00150C72">
        <w:br/>
      </w:r>
      <w:r w:rsidR="00D04BB2" w:rsidRPr="00150C72">
        <w:rPr>
          <w:spacing w:val="-2"/>
        </w:rPr>
        <w:t>№ 5485-1 «О государственной тайне»; Федеральный закон от 29.12.1994 № 77-ФЗ «Об обязательном</w:t>
      </w:r>
      <w:r w:rsidR="00D04BB2" w:rsidRPr="00150C72">
        <w:t xml:space="preserve"> экземпляре документов»; Федеральный закон от 25.12.2000 № 2-ФКЗ «О Государственном гербе </w:t>
      </w:r>
      <w:r w:rsidR="00D04BB2" w:rsidRPr="00150C72">
        <w:lastRenderedPageBreak/>
        <w:t xml:space="preserve">Российской Федерации»; Федеральный закон от 22.10.2004  № 125-ФЗ «Об архивном деле </w:t>
      </w:r>
      <w:r w:rsidR="00D04BB2" w:rsidRPr="00150C72">
        <w:br/>
        <w:t xml:space="preserve">в Российской Федерации»; Федеральный закон от 02.05.2006 № 59-ФЗ «О порядке рассмотрения обращений граждан Российской Федерации»; </w:t>
      </w:r>
      <w:proofErr w:type="gramStart"/>
      <w:r w:rsidR="00D04BB2" w:rsidRPr="00150C72">
        <w:t xml:space="preserve">Федеральный закон от 27.07.2006 № 149-ФЗ </w:t>
      </w:r>
      <w:r w:rsidR="00D04BB2" w:rsidRPr="00150C72">
        <w:br/>
        <w:t xml:space="preserve">«Об информации, информационных технологиях и о защите информации»; Федеральный закон </w:t>
      </w:r>
      <w:r w:rsidR="00D04BB2" w:rsidRPr="00150C72">
        <w:br/>
        <w:t xml:space="preserve">от 09.02.2009 № 8-ФЗ «Об обеспечении доступа к информации о деятельности государственных органов и органов местного самоуправления»; Федеральный закон от 06.04.2011 № 63-ФЗ </w:t>
      </w:r>
      <w:r w:rsidR="00D04BB2" w:rsidRPr="00150C72">
        <w:br/>
        <w:t xml:space="preserve">«Об электронной подписи»; Указ Президента Российской Федерации от 06.03.1997 № 188 </w:t>
      </w:r>
      <w:r w:rsidR="00D04BB2" w:rsidRPr="00150C72">
        <w:br/>
        <w:t>«Об утверждении перечня сведений конфиденциального характера»;</w:t>
      </w:r>
      <w:proofErr w:type="gramEnd"/>
      <w:r w:rsidR="00D04BB2" w:rsidRPr="00150C72">
        <w:t xml:space="preserve"> </w:t>
      </w:r>
      <w:proofErr w:type="gramStart"/>
      <w:r w:rsidR="00D04BB2" w:rsidRPr="00150C72">
        <w:t>Указ Президента Российской Федерации от 09.03.2004 № 314 «О системе и структуре федеральных органов исполнительной власти»; Указ Президента Российской Федерации от 22.06.2016 № 293 «Вопросы Федерального архивного агентства»; постановление Правительства Российской Федерации от 27.12.2006 № 808 «Об утверждении перечня федеральных органов исполнительной власти и организаций, осуществляющих депозитарное хранение документов Архивного фонда Российской Федерации, находящихся в федеральной собственности»;</w:t>
      </w:r>
      <w:proofErr w:type="gramEnd"/>
      <w:r w:rsidR="00D04BB2" w:rsidRPr="00150C72">
        <w:t xml:space="preserve"> постановление Правительства Российской Федерации от 15.06.2009 № 477 «Об утверждении Правил делопроизводства в федеральных органах исполнительной власти»; приказ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 </w:t>
      </w:r>
      <w:proofErr w:type="gramStart"/>
      <w:r w:rsidR="00D04BB2" w:rsidRPr="00150C72">
        <w:t xml:space="preserve">приказ </w:t>
      </w:r>
      <w:proofErr w:type="spellStart"/>
      <w:r w:rsidR="00D04BB2" w:rsidRPr="00150C72">
        <w:t>Росархива</w:t>
      </w:r>
      <w:proofErr w:type="spellEnd"/>
      <w:r w:rsidR="00D04BB2" w:rsidRPr="00150C72">
        <w:t xml:space="preserve"> от 01.09.2017 № 143 </w:t>
      </w:r>
      <w:r w:rsidR="00D04BB2" w:rsidRPr="00150C72">
        <w:br/>
        <w:t xml:space="preserve">«Об утверждении Порядка использования архивных документов в государственных </w:t>
      </w:r>
      <w:r w:rsidR="00D04BB2" w:rsidRPr="00150C72">
        <w:br/>
        <w:t xml:space="preserve">и муниципальных архивах Российской Федерации»; приказ </w:t>
      </w:r>
      <w:proofErr w:type="spellStart"/>
      <w:r w:rsidR="00D04BB2" w:rsidRPr="00150C72">
        <w:t>Росархива</w:t>
      </w:r>
      <w:proofErr w:type="spellEnd"/>
      <w:r w:rsidR="00D04BB2" w:rsidRPr="00150C72">
        <w:t xml:space="preserve"> от 20.12.2019 № 236 </w:t>
      </w:r>
      <w:r w:rsidR="00D04BB2" w:rsidRPr="00150C72">
        <w:br/>
        <w:t xml:space="preserve">«Об утверждении Перечня типовых управленческих архивных документов, образующихся </w:t>
      </w:r>
      <w:r w:rsidR="00D04BB2" w:rsidRPr="00150C72">
        <w:br/>
        <w:t xml:space="preserve">в процессе деятельности государственных органов, органов местного самоуправления </w:t>
      </w:r>
      <w:r w:rsidR="00D04BB2" w:rsidRPr="00150C72">
        <w:br/>
      </w:r>
      <w:r w:rsidR="00D04BB2" w:rsidRPr="00150C72">
        <w:rPr>
          <w:spacing w:val="-2"/>
        </w:rPr>
        <w:t>и организаций, с указанием сроков их хранения»; приказ ФНС России от 17.02.2014 № ММВ-7-7/53@</w:t>
      </w:r>
      <w:r w:rsidR="00D04BB2" w:rsidRPr="00150C72">
        <w:t xml:space="preserve"> «Об утверждении Регламента Федеральной налоговой службы»;</w:t>
      </w:r>
      <w:proofErr w:type="gramEnd"/>
      <w:r w:rsidR="00D04BB2" w:rsidRPr="00150C72">
        <w:t xml:space="preserve"> </w:t>
      </w:r>
      <w:proofErr w:type="gramStart"/>
      <w:r w:rsidR="00D04BB2" w:rsidRPr="00150C72">
        <w:t>приказ ФНС России от 01.07.2014 № ММВ-7-10/346@ «Об утверждении Типовой инструкции по делопроизводству в управлении Федеральной налоговой службы по субъекту Российской Федерации и в межрегиональной инспекции Федеральной налоговой службы»; приказ ФНС России от 21.04.2021 № ЕД-7-24/391@ «О работе с несекретной информацией, доступ к которой ограничен федеральным законодательством, а также служебной информацией, ограничение на распространение которой диктуется слу</w:t>
      </w:r>
      <w:r w:rsidR="00B510BF">
        <w:t>жебной необходимостью»;</w:t>
      </w:r>
      <w:proofErr w:type="gramEnd"/>
      <w:r w:rsidR="00B510BF">
        <w:t xml:space="preserve"> приказ </w:t>
      </w:r>
      <w:r w:rsidR="00D04BB2" w:rsidRPr="00150C72">
        <w:t xml:space="preserve">ФНС России от 02.11.2021 № ЕД-7-10/952@ «Об утверждении Перечня документов, образующихся в деятельности Федеральной налоговой службы, ее территориальных органов и подведомственных организаций, с указанием сроков хранения»; приказ ФНС России от 01.02.2022 № ЕД-7-10/74@ «Об утверждении Порядка централизованного хранения документов с использованием централизованных компонентов АИС «Налог-3» </w:t>
      </w:r>
      <w:r w:rsidR="00292664" w:rsidRPr="00150C72">
        <w:t>и т.д.</w:t>
      </w:r>
    </w:p>
    <w:p w:rsidR="00292664" w:rsidRPr="00E84EC5" w:rsidRDefault="00292664" w:rsidP="00CE1105">
      <w:pPr>
        <w:widowControl w:val="0"/>
        <w:ind w:right="-143" w:firstLine="709"/>
        <w:jc w:val="both"/>
      </w:pPr>
      <w:r w:rsidRPr="00E84EC5">
        <w:t xml:space="preserve">Иные нормативные правовые акты и служебные документы, регулирующие вопросы, связанные с областью и видом профессиональной служебной деятельности. </w:t>
      </w:r>
    </w:p>
    <w:p w:rsidR="00292664" w:rsidRDefault="00EC1E29" w:rsidP="00CE1105">
      <w:pPr>
        <w:autoSpaceDE w:val="0"/>
        <w:autoSpaceDN w:val="0"/>
        <w:adjustRightInd w:val="0"/>
        <w:ind w:right="-143" w:firstLine="708"/>
        <w:jc w:val="both"/>
      </w:pPr>
      <w:r>
        <w:rPr>
          <w:spacing w:val="-4"/>
        </w:rPr>
        <w:t>2</w:t>
      </w:r>
      <w:r w:rsidR="00292664" w:rsidRPr="00E9252A">
        <w:rPr>
          <w:spacing w:val="-4"/>
        </w:rPr>
        <w:t>.4.2</w:t>
      </w:r>
      <w:proofErr w:type="gramStart"/>
      <w:r w:rsidR="00292664" w:rsidRPr="00E9252A">
        <w:rPr>
          <w:spacing w:val="-4"/>
        </w:rPr>
        <w:t> И</w:t>
      </w:r>
      <w:proofErr w:type="gramEnd"/>
      <w:r w:rsidR="00292664" w:rsidRPr="00E9252A">
        <w:rPr>
          <w:spacing w:val="-4"/>
        </w:rPr>
        <w:t>ные профессиональные знания:</w:t>
      </w:r>
      <w:r w:rsidR="00E9252A" w:rsidRPr="00E9252A">
        <w:rPr>
          <w:spacing w:val="-4"/>
        </w:rPr>
        <w:t> теории и практики архивного дела и делопроизводства;</w:t>
      </w:r>
      <w:r w:rsidR="00E9252A">
        <w:t xml:space="preserve"> порядка обеспечения сохранности и государственного учета документов; научных и методических разработок, технических требований стандартов в области обеспечения сохранности документов; методов подготовки методических пособий; принципов организации деятельности в сфере обеспечения сохранности и государственного учета документов; основ документационного обеспечения управления; порядка составления планово-отчетной документации;  нормативных </w:t>
      </w:r>
      <w:r w:rsidR="00E9252A">
        <w:br/>
        <w:t>и методических документов федеральных органов государственной власти по вопросам деятельности архива; порядка систематизации и классификации архивных документов; перечня документов с указанием сроков хранения федеральных органов исполнительной власти.</w:t>
      </w:r>
    </w:p>
    <w:p w:rsidR="005F5D1E" w:rsidRDefault="00CE1105" w:rsidP="00CE1105">
      <w:pPr>
        <w:widowControl w:val="0"/>
        <w:ind w:right="-143" w:firstLine="709"/>
        <w:jc w:val="both"/>
      </w:pPr>
      <w:r>
        <w:rPr>
          <w:spacing w:val="-2"/>
        </w:rPr>
        <w:t>2</w:t>
      </w:r>
      <w:r w:rsidR="00292664" w:rsidRPr="004B4D39">
        <w:rPr>
          <w:spacing w:val="-2"/>
        </w:rPr>
        <w:t>.5 Наличие функциональных знаний:</w:t>
      </w:r>
      <w:r w:rsidR="003748E9">
        <w:rPr>
          <w:spacing w:val="-2"/>
        </w:rPr>
        <w:t> </w:t>
      </w:r>
      <w:r w:rsidR="003748E9">
        <w:t xml:space="preserve">централизованной и смешанной формы ведения делопроизводства, системы взаимодействия в рамках внутриведомственного межведомственного электронного документооборота; состава управленческих документов; общих требований </w:t>
      </w:r>
      <w:r w:rsidR="003748E9">
        <w:br/>
        <w:t>к оформлению документов; формирование документального фонда организации.</w:t>
      </w:r>
    </w:p>
    <w:p w:rsidR="003748E9" w:rsidRDefault="00CE1105" w:rsidP="00CE1105">
      <w:pPr>
        <w:widowControl w:val="0"/>
        <w:ind w:right="-143" w:firstLine="709"/>
        <w:jc w:val="both"/>
      </w:pPr>
      <w:proofErr w:type="gramStart"/>
      <w:r>
        <w:t>2</w:t>
      </w:r>
      <w:r w:rsidR="00292664" w:rsidRPr="000233BE">
        <w:t>.6 Наличие профессиональных умений: </w:t>
      </w:r>
      <w:r w:rsidR="003748E9">
        <w:t xml:space="preserve">работы с данными статистической отчетности; обеспечение ведения документооборота организации, регистрации и обработки корреспонденции; подготовки проектов организационных и распорядительных документов, а также методических материалов, разъяснений, отчетов, докладов, тезисов, презентаций и других материалов; подготовки деловой корреспонденции и служебных документов; работы в информационной системе делопроизводства; проведение методической и консультативной работы по вопросам архивного </w:t>
      </w:r>
      <w:r w:rsidR="003748E9">
        <w:lastRenderedPageBreak/>
        <w:t>дела;</w:t>
      </w:r>
      <w:proofErr w:type="gramEnd"/>
      <w:r w:rsidR="003748E9">
        <w:t xml:space="preserve"> составления планово-отчетной документации.</w:t>
      </w:r>
    </w:p>
    <w:p w:rsidR="003748E9" w:rsidRPr="00CE1105" w:rsidRDefault="00CE1105" w:rsidP="00CE1105">
      <w:pPr>
        <w:widowControl w:val="0"/>
        <w:ind w:right="-143" w:firstLine="709"/>
        <w:jc w:val="both"/>
      </w:pPr>
      <w:r>
        <w:t xml:space="preserve">2.7 Наличие функциональных умений: </w:t>
      </w:r>
      <w:r w:rsidR="003748E9">
        <w:t>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 учет и регистрация нормативных правовых актов; оформление реквизитов документов.</w:t>
      </w:r>
    </w:p>
    <w:p w:rsidR="006B166F" w:rsidRPr="0012249E" w:rsidRDefault="0076637D" w:rsidP="00CE1105">
      <w:pPr>
        <w:pStyle w:val="ConsPlusNormal"/>
        <w:ind w:right="-143"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2249E">
        <w:rPr>
          <w:rFonts w:ascii="Times New Roman" w:eastAsia="Calibri" w:hAnsi="Times New Roman" w:cs="Times New Roman"/>
          <w:sz w:val="24"/>
          <w:szCs w:val="24"/>
          <w:lang w:eastAsia="en-US"/>
        </w:rPr>
        <w:t>Право на участие в К</w:t>
      </w:r>
      <w:r w:rsidR="006B166F" w:rsidRPr="0012249E">
        <w:rPr>
          <w:rFonts w:ascii="Times New Roman" w:eastAsia="Calibri" w:hAnsi="Times New Roman" w:cs="Times New Roman"/>
          <w:sz w:val="24"/>
          <w:szCs w:val="24"/>
          <w:lang w:eastAsia="en-US"/>
        </w:rPr>
        <w:t>онкурс</w:t>
      </w:r>
      <w:r w:rsidR="0008016E" w:rsidRPr="0012249E">
        <w:rPr>
          <w:rFonts w:ascii="Times New Roman" w:eastAsia="Calibri" w:hAnsi="Times New Roman" w:cs="Times New Roman"/>
          <w:sz w:val="24"/>
          <w:szCs w:val="24"/>
          <w:lang w:eastAsia="en-US"/>
        </w:rPr>
        <w:t>ах</w:t>
      </w:r>
      <w:r w:rsidR="006B166F" w:rsidRPr="001224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13" w:history="1">
        <w:r w:rsidR="006B166F" w:rsidRPr="0012249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законодательством</w:t>
        </w:r>
      </w:hyperlink>
      <w:r w:rsidR="006B166F" w:rsidRPr="001224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Российской Федерации о государственной гражданской службе.</w:t>
      </w:r>
      <w:proofErr w:type="gramEnd"/>
    </w:p>
    <w:p w:rsidR="00D97734" w:rsidRPr="00A349E4" w:rsidRDefault="00D97734" w:rsidP="00CE1105">
      <w:pPr>
        <w:autoSpaceDE w:val="0"/>
        <w:autoSpaceDN w:val="0"/>
        <w:adjustRightInd w:val="0"/>
        <w:ind w:right="-143" w:firstLine="708"/>
        <w:jc w:val="both"/>
      </w:pPr>
      <w:r w:rsidRPr="00A349E4">
        <w:t>Гражданский служащий вправе учас</w:t>
      </w:r>
      <w:r w:rsidR="0076637D">
        <w:t>твовать в К</w:t>
      </w:r>
      <w:r w:rsidRPr="00A349E4">
        <w:t>онкурс</w:t>
      </w:r>
      <w:r w:rsidR="0008016E">
        <w:t>ах</w:t>
      </w:r>
      <w:r w:rsidRPr="00A349E4">
        <w:t xml:space="preserve"> на общих основаниях независимо </w:t>
      </w:r>
      <w:r w:rsidR="00B3640F">
        <w:br/>
      </w:r>
      <w:r w:rsidRPr="00A349E4">
        <w:t>от того, какую должность он замещает на период проведения конкурса.</w:t>
      </w:r>
    </w:p>
    <w:p w:rsidR="000A7175" w:rsidRPr="00A349E4" w:rsidRDefault="000A7175" w:rsidP="00CE1105">
      <w:pPr>
        <w:autoSpaceDE w:val="0"/>
        <w:autoSpaceDN w:val="0"/>
        <w:adjustRightInd w:val="0"/>
        <w:ind w:right="-143" w:firstLine="708"/>
        <w:jc w:val="both"/>
        <w:rPr>
          <w:rFonts w:eastAsia="Calibri"/>
          <w:lang w:eastAsia="en-US"/>
        </w:rPr>
      </w:pPr>
      <w:proofErr w:type="gramStart"/>
      <w:r w:rsidRPr="00A349E4">
        <w:rPr>
          <w:rFonts w:eastAsia="Calibri"/>
          <w:lang w:eastAsia="en-US"/>
        </w:rPr>
        <w:t xml:space="preserve">В соответствии с пунктом 11 статьи 16 Федерального закона от 27.07.2004 № 79-ФЗ </w:t>
      </w:r>
      <w:r w:rsidR="00B3640F">
        <w:rPr>
          <w:rFonts w:eastAsia="Calibri"/>
          <w:lang w:eastAsia="en-US"/>
        </w:rPr>
        <w:br/>
      </w:r>
      <w:r w:rsidRPr="00A349E4">
        <w:rPr>
          <w:rFonts w:eastAsia="Calibri"/>
          <w:lang w:eastAsia="en-US"/>
        </w:rPr>
        <w:t xml:space="preserve"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</w:t>
      </w:r>
      <w:r w:rsidR="00D04BB2">
        <w:rPr>
          <w:rFonts w:eastAsia="Calibri"/>
          <w:lang w:eastAsia="en-US"/>
        </w:rPr>
        <w:br/>
      </w:r>
      <w:r w:rsidRPr="00A349E4">
        <w:rPr>
          <w:rFonts w:eastAsia="Calibri"/>
          <w:lang w:eastAsia="en-US"/>
        </w:rPr>
        <w:t xml:space="preserve">не имея на то законных оснований, в соответствии с заключением призывной комиссии </w:t>
      </w:r>
      <w:r w:rsidR="00D04BB2">
        <w:rPr>
          <w:rFonts w:eastAsia="Calibri"/>
          <w:lang w:eastAsia="en-US"/>
        </w:rPr>
        <w:br/>
      </w:r>
      <w:r w:rsidRPr="00A349E4">
        <w:rPr>
          <w:rFonts w:eastAsia="Calibri"/>
          <w:lang w:eastAsia="en-US"/>
        </w:rPr>
        <w:t>(за исключением граждан, прошедших военную службу по контракту).</w:t>
      </w:r>
      <w:proofErr w:type="gramEnd"/>
    </w:p>
    <w:p w:rsidR="00882827" w:rsidRPr="00A349E4" w:rsidRDefault="00882827" w:rsidP="00CE1105">
      <w:pPr>
        <w:autoSpaceDE w:val="0"/>
        <w:autoSpaceDN w:val="0"/>
        <w:adjustRightInd w:val="0"/>
        <w:ind w:right="-143" w:firstLine="708"/>
        <w:jc w:val="both"/>
      </w:pPr>
      <w:r w:rsidRPr="00A349E4">
        <w:t>Гражданин, изъявивши</w:t>
      </w:r>
      <w:r w:rsidR="0076637D">
        <w:t>й желание участвовать в Конкурсах</w:t>
      </w:r>
      <w:r w:rsidRPr="00A349E4">
        <w:t xml:space="preserve">, представляет в </w:t>
      </w:r>
      <w:r w:rsidR="00EE7FC9" w:rsidRPr="00A349E4">
        <w:t>государственный орган</w:t>
      </w:r>
      <w:r w:rsidRPr="00A349E4">
        <w:t>:</w:t>
      </w:r>
    </w:p>
    <w:p w:rsidR="00882827" w:rsidRPr="00A349E4" w:rsidRDefault="00882827" w:rsidP="00CE1105">
      <w:pPr>
        <w:autoSpaceDE w:val="0"/>
        <w:autoSpaceDN w:val="0"/>
        <w:adjustRightInd w:val="0"/>
        <w:ind w:right="-143" w:firstLine="708"/>
        <w:jc w:val="both"/>
      </w:pPr>
      <w:r w:rsidRPr="00A349E4">
        <w:t>а) личное заявление</w:t>
      </w:r>
      <w:r w:rsidR="002B55A4">
        <w:t xml:space="preserve"> на имя представителя нанимателя</w:t>
      </w:r>
      <w:r w:rsidR="00EA0389">
        <w:t xml:space="preserve"> (приложение № 1)</w:t>
      </w:r>
      <w:r w:rsidRPr="00A349E4">
        <w:t>;</w:t>
      </w:r>
    </w:p>
    <w:p w:rsidR="00882827" w:rsidRPr="00A349E4" w:rsidRDefault="00882827" w:rsidP="00CE1105">
      <w:pPr>
        <w:autoSpaceDE w:val="0"/>
        <w:autoSpaceDN w:val="0"/>
        <w:adjustRightInd w:val="0"/>
        <w:ind w:right="-143" w:firstLine="708"/>
        <w:jc w:val="both"/>
      </w:pPr>
      <w:r w:rsidRPr="00A349E4">
        <w:t xml:space="preserve">б) заполненную и подписанную анкету по </w:t>
      </w:r>
      <w:hyperlink r:id="rId14" w:history="1">
        <w:r w:rsidRPr="00A349E4">
          <w:t>форме</w:t>
        </w:r>
      </w:hyperlink>
      <w:r w:rsidRPr="00A349E4">
        <w:t>, утвержденной</w:t>
      </w:r>
      <w:r w:rsidR="00E61A7B">
        <w:t xml:space="preserve"> </w:t>
      </w:r>
      <w:r w:rsidR="00C8735B">
        <w:t xml:space="preserve">распоряжением </w:t>
      </w:r>
      <w:r w:rsidR="00E61A7B">
        <w:t>Правительства</w:t>
      </w:r>
      <w:r w:rsidRPr="00A349E4">
        <w:t xml:space="preserve"> Российской Федерации, с фотографией</w:t>
      </w:r>
      <w:r w:rsidR="00EA0389">
        <w:t xml:space="preserve"> (приложение № 2)</w:t>
      </w:r>
      <w:r w:rsidRPr="00A349E4">
        <w:t>;</w:t>
      </w:r>
    </w:p>
    <w:p w:rsidR="00882827" w:rsidRPr="00A349E4" w:rsidRDefault="00882827" w:rsidP="00CE1105">
      <w:pPr>
        <w:autoSpaceDE w:val="0"/>
        <w:autoSpaceDN w:val="0"/>
        <w:adjustRightInd w:val="0"/>
        <w:ind w:right="-143" w:firstLine="708"/>
        <w:jc w:val="both"/>
      </w:pPr>
      <w:r w:rsidRPr="00A349E4"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882827" w:rsidRPr="00A349E4" w:rsidRDefault="00882827" w:rsidP="00CE1105">
      <w:pPr>
        <w:autoSpaceDE w:val="0"/>
        <w:autoSpaceDN w:val="0"/>
        <w:adjustRightInd w:val="0"/>
        <w:ind w:right="-143" w:firstLine="708"/>
        <w:jc w:val="both"/>
      </w:pPr>
      <w:r w:rsidRPr="00A349E4">
        <w:t>г) документы, подтверждающие необходимое профессиональное образование, квалификацию и стаж работы:</w:t>
      </w:r>
    </w:p>
    <w:p w:rsidR="00882827" w:rsidRPr="00A349E4" w:rsidRDefault="00882827" w:rsidP="00CE1105">
      <w:pPr>
        <w:autoSpaceDE w:val="0"/>
        <w:autoSpaceDN w:val="0"/>
        <w:adjustRightInd w:val="0"/>
        <w:ind w:right="-143" w:firstLine="708"/>
        <w:jc w:val="both"/>
      </w:pPr>
      <w:proofErr w:type="gramStart"/>
      <w:r w:rsidRPr="00A349E4"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882827" w:rsidRPr="00A349E4" w:rsidRDefault="00882827" w:rsidP="00CE1105">
      <w:pPr>
        <w:autoSpaceDE w:val="0"/>
        <w:autoSpaceDN w:val="0"/>
        <w:adjustRightInd w:val="0"/>
        <w:ind w:right="-143" w:firstLine="708"/>
        <w:jc w:val="both"/>
      </w:pPr>
      <w:r w:rsidRPr="00A349E4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3D4010" w:rsidRPr="00A349E4" w:rsidRDefault="00EE7FC9" w:rsidP="00CE1105">
      <w:pPr>
        <w:autoSpaceDE w:val="0"/>
        <w:autoSpaceDN w:val="0"/>
        <w:adjustRightInd w:val="0"/>
        <w:ind w:right="-143" w:firstLine="709"/>
        <w:jc w:val="both"/>
      </w:pPr>
      <w:r w:rsidRPr="00A349E4">
        <w:t>д) </w:t>
      </w:r>
      <w:r w:rsidR="003D4010" w:rsidRPr="00A349E4">
        <w:t xml:space="preserve">копии </w:t>
      </w:r>
      <w:r w:rsidR="0068238A">
        <w:t xml:space="preserve">и оригиналы </w:t>
      </w:r>
      <w:r w:rsidR="003D4010" w:rsidRPr="00A349E4">
        <w:t>документов воинского учета (для военнообязанных и лиц, подлежащих призыву на военную службу);</w:t>
      </w:r>
    </w:p>
    <w:p w:rsidR="00882827" w:rsidRPr="00A349E4" w:rsidRDefault="00EE7FC9" w:rsidP="00CE1105">
      <w:pPr>
        <w:autoSpaceDE w:val="0"/>
        <w:autoSpaceDN w:val="0"/>
        <w:adjustRightInd w:val="0"/>
        <w:ind w:right="-143" w:firstLine="709"/>
        <w:jc w:val="both"/>
      </w:pPr>
      <w:r w:rsidRPr="00A349E4">
        <w:t>е</w:t>
      </w:r>
      <w:r w:rsidR="00882827" w:rsidRPr="00A349E4">
        <w:t>) </w:t>
      </w:r>
      <w:hyperlink r:id="rId15" w:history="1">
        <w:r w:rsidR="00882827" w:rsidRPr="00A349E4">
          <w:t>документ</w:t>
        </w:r>
      </w:hyperlink>
      <w:r w:rsidR="00882827" w:rsidRPr="00A349E4">
        <w:t xml:space="preserve"> об отсутствии у гражданина заболевания, препятствующего поступлению </w:t>
      </w:r>
      <w:r w:rsidR="00B3640F">
        <w:br/>
      </w:r>
      <w:r w:rsidR="00882827" w:rsidRPr="00A349E4">
        <w:t>на гражданскую службу или ее прохождению</w:t>
      </w:r>
      <w:r w:rsidRPr="00A349E4">
        <w:t xml:space="preserve"> (заключение медицинского учреждения по форме </w:t>
      </w:r>
      <w:r w:rsidR="00B3640F">
        <w:br/>
      </w:r>
      <w:r w:rsidRPr="00A349E4">
        <w:t xml:space="preserve">№ 001-ГС/у, утвержденное приказом </w:t>
      </w:r>
      <w:proofErr w:type="spellStart"/>
      <w:r w:rsidRPr="00A349E4">
        <w:t>Минздравсоцразвития</w:t>
      </w:r>
      <w:proofErr w:type="spellEnd"/>
      <w:r w:rsidRPr="00A349E4">
        <w:t xml:space="preserve"> России от 14.12.2009 № 984н)</w:t>
      </w:r>
      <w:r w:rsidR="00882827" w:rsidRPr="00A349E4">
        <w:t>;</w:t>
      </w:r>
    </w:p>
    <w:p w:rsidR="00882827" w:rsidRPr="00A349E4" w:rsidRDefault="00EE7FC9" w:rsidP="00CE1105">
      <w:pPr>
        <w:autoSpaceDE w:val="0"/>
        <w:autoSpaceDN w:val="0"/>
        <w:adjustRightInd w:val="0"/>
        <w:ind w:right="-143" w:firstLine="709"/>
        <w:jc w:val="both"/>
      </w:pPr>
      <w:r w:rsidRPr="00A349E4">
        <w:t>ж</w:t>
      </w:r>
      <w:r w:rsidR="00882827" w:rsidRPr="00A349E4">
        <w:t xml:space="preserve">) иные документы, предусмотренные Федеральным </w:t>
      </w:r>
      <w:hyperlink r:id="rId16" w:history="1">
        <w:r w:rsidR="00882827" w:rsidRPr="00A349E4">
          <w:t>законом</w:t>
        </w:r>
      </w:hyperlink>
      <w:r w:rsidR="00882827" w:rsidRPr="00A349E4">
        <w:t xml:space="preserve"> от 27.07.2004 № 79-ФЗ </w:t>
      </w:r>
      <w:r w:rsidR="00D04BB2">
        <w:br/>
      </w:r>
      <w:r w:rsidR="00882827" w:rsidRPr="00A349E4"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1251F" w:rsidRDefault="007D143A" w:rsidP="00CE1105">
      <w:pPr>
        <w:autoSpaceDE w:val="0"/>
        <w:autoSpaceDN w:val="0"/>
        <w:adjustRightInd w:val="0"/>
        <w:ind w:right="-143" w:firstLine="709"/>
        <w:jc w:val="both"/>
      </w:pPr>
      <w:r>
        <w:t>При подаче документов на К</w:t>
      </w:r>
      <w:r w:rsidR="0001251F" w:rsidRPr="00A349E4">
        <w:t>онкурс</w:t>
      </w:r>
      <w:r>
        <w:t>ы</w:t>
      </w:r>
      <w:r w:rsidR="0001251F" w:rsidRPr="00A349E4">
        <w:t xml:space="preserve"> </w:t>
      </w:r>
      <w:r w:rsidRPr="007D143A">
        <w:t xml:space="preserve">гражданский служащий </w:t>
      </w:r>
      <w:r w:rsidR="0048120E">
        <w:t>(</w:t>
      </w:r>
      <w:r w:rsidRPr="007D143A">
        <w:t>гражданин</w:t>
      </w:r>
      <w:r w:rsidR="0048120E">
        <w:t xml:space="preserve">) </w:t>
      </w:r>
      <w:r w:rsidR="0001251F" w:rsidRPr="00A349E4">
        <w:t>оформляет письменное согласие на обработку персональных данных</w:t>
      </w:r>
      <w:r w:rsidR="00EA0389">
        <w:t xml:space="preserve"> (приложение № 3)</w:t>
      </w:r>
      <w:r w:rsidR="0001251F" w:rsidRPr="00A349E4">
        <w:t>.</w:t>
      </w:r>
    </w:p>
    <w:p w:rsidR="005F5F7A" w:rsidRPr="00A349E4" w:rsidRDefault="005F5F7A" w:rsidP="00CE1105">
      <w:pPr>
        <w:autoSpaceDE w:val="0"/>
        <w:autoSpaceDN w:val="0"/>
        <w:adjustRightInd w:val="0"/>
        <w:ind w:right="-143" w:firstLine="709"/>
        <w:jc w:val="both"/>
      </w:pPr>
      <w:proofErr w:type="gramStart"/>
      <w:r w:rsidRPr="005F5F7A">
        <w:t xml:space="preserve">При обработке персональных данных в Инспекции в соответствии с законодательством Российской Федерации в области персональных данных обеспечиваются правовые, организационные и технические меры для защиты персональных данных от неправомерного </w:t>
      </w:r>
      <w:r w:rsidR="007D143A">
        <w:br/>
      </w:r>
      <w:r w:rsidRPr="005F5F7A">
        <w:t>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proofErr w:type="gramEnd"/>
    </w:p>
    <w:p w:rsidR="00882827" w:rsidRPr="00A349E4" w:rsidRDefault="00667264" w:rsidP="00CE1105">
      <w:pPr>
        <w:autoSpaceDE w:val="0"/>
        <w:autoSpaceDN w:val="0"/>
        <w:adjustRightInd w:val="0"/>
        <w:ind w:right="-143" w:firstLine="709"/>
        <w:jc w:val="both"/>
      </w:pPr>
      <w:r w:rsidRPr="00667264">
        <w:t xml:space="preserve">Гражданский служащий Инспекции, изъявивший желание участвовать в Конкурсах, подает </w:t>
      </w:r>
      <w:r w:rsidR="002B55A4">
        <w:t xml:space="preserve">личное </w:t>
      </w:r>
      <w:r w:rsidRPr="00667264">
        <w:t>заявление на имя представителя нанимателя</w:t>
      </w:r>
      <w:r w:rsidR="002B55A4">
        <w:t xml:space="preserve"> </w:t>
      </w:r>
      <w:r w:rsidR="002B55A4" w:rsidRPr="00667264">
        <w:t>(приложение 1)</w:t>
      </w:r>
      <w:r w:rsidR="00882827" w:rsidRPr="00A349E4">
        <w:t>.</w:t>
      </w:r>
    </w:p>
    <w:p w:rsidR="00667264" w:rsidRPr="00667264" w:rsidRDefault="00667264" w:rsidP="00CE1105">
      <w:pPr>
        <w:ind w:right="-143" w:firstLine="709"/>
        <w:jc w:val="both"/>
      </w:pPr>
      <w:r w:rsidRPr="00667264">
        <w:t xml:space="preserve">Гражданский служащий иного государственного органа, изъявивший желание участвовать </w:t>
      </w:r>
      <w:r w:rsidR="002F5C15">
        <w:br/>
      </w:r>
      <w:r w:rsidRPr="00667264">
        <w:t>в Конкурсах, представляет в отдел кадров Инспекции:</w:t>
      </w:r>
    </w:p>
    <w:p w:rsidR="00667264" w:rsidRPr="00667264" w:rsidRDefault="00667264" w:rsidP="00CE1105">
      <w:pPr>
        <w:autoSpaceDE w:val="0"/>
        <w:autoSpaceDN w:val="0"/>
        <w:adjustRightInd w:val="0"/>
        <w:ind w:right="-143" w:firstLine="709"/>
        <w:jc w:val="both"/>
      </w:pPr>
      <w:r w:rsidRPr="00667264">
        <w:lastRenderedPageBreak/>
        <w:t>- </w:t>
      </w:r>
      <w:r w:rsidR="002B55A4">
        <w:t xml:space="preserve">личное </w:t>
      </w:r>
      <w:r w:rsidRPr="00667264">
        <w:t xml:space="preserve">заявление на имя представителя нанимателя (приложение 1); </w:t>
      </w:r>
    </w:p>
    <w:p w:rsidR="00667264" w:rsidRPr="00667264" w:rsidRDefault="00667264" w:rsidP="00CE1105">
      <w:pPr>
        <w:autoSpaceDE w:val="0"/>
        <w:autoSpaceDN w:val="0"/>
        <w:adjustRightInd w:val="0"/>
        <w:ind w:right="-143" w:firstLine="709"/>
        <w:jc w:val="both"/>
      </w:pPr>
      <w:r w:rsidRPr="00667264">
        <w:t xml:space="preserve">- заполненную, подписанную им и заверенную кадровой службой государственного органа, </w:t>
      </w:r>
      <w:r w:rsidR="002F5C15">
        <w:br/>
      </w:r>
      <w:r w:rsidRPr="00667264">
        <w:t xml:space="preserve">в котором </w:t>
      </w:r>
      <w:r w:rsidRPr="002B55A4">
        <w:t xml:space="preserve">он замещает должность гражданской службы, анкету по форме, утвержденной </w:t>
      </w:r>
      <w:r w:rsidRPr="002B55A4">
        <w:rPr>
          <w:color w:val="000000"/>
        </w:rPr>
        <w:t>распоряжением Правительства Российской Федерации</w:t>
      </w:r>
      <w:r w:rsidRPr="002B55A4">
        <w:t>, с фотографией (приложение 2).</w:t>
      </w:r>
      <w:r w:rsidRPr="00667264">
        <w:t xml:space="preserve"> </w:t>
      </w:r>
    </w:p>
    <w:p w:rsidR="003748E9" w:rsidRPr="00CE1105" w:rsidRDefault="00270CB4" w:rsidP="00CE110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49E4">
        <w:rPr>
          <w:rFonts w:ascii="Times New Roman" w:hAnsi="Times New Roman"/>
          <w:sz w:val="24"/>
          <w:szCs w:val="24"/>
        </w:rPr>
        <w:t>Докуме</w:t>
      </w:r>
      <w:r w:rsidR="00C50DC6">
        <w:rPr>
          <w:rFonts w:ascii="Times New Roman" w:hAnsi="Times New Roman"/>
          <w:sz w:val="24"/>
          <w:szCs w:val="24"/>
        </w:rPr>
        <w:t>нты, необходимые для участия в К</w:t>
      </w:r>
      <w:r w:rsidRPr="00A349E4">
        <w:rPr>
          <w:rFonts w:ascii="Times New Roman" w:hAnsi="Times New Roman"/>
          <w:sz w:val="24"/>
          <w:szCs w:val="24"/>
        </w:rPr>
        <w:t>онкурс</w:t>
      </w:r>
      <w:r w:rsidR="00C50DC6">
        <w:rPr>
          <w:rFonts w:ascii="Times New Roman" w:hAnsi="Times New Roman"/>
          <w:sz w:val="24"/>
          <w:szCs w:val="24"/>
        </w:rPr>
        <w:t>ах</w:t>
      </w:r>
      <w:r w:rsidR="00E54D45" w:rsidRPr="00A349E4">
        <w:rPr>
          <w:rFonts w:ascii="Times New Roman" w:hAnsi="Times New Roman"/>
          <w:sz w:val="24"/>
          <w:szCs w:val="24"/>
        </w:rPr>
        <w:t xml:space="preserve"> могут быть представлены в течение </w:t>
      </w:r>
      <w:r w:rsidR="002F5C15">
        <w:rPr>
          <w:rFonts w:ascii="Times New Roman" w:hAnsi="Times New Roman"/>
          <w:sz w:val="24"/>
          <w:szCs w:val="24"/>
        </w:rPr>
        <w:br/>
      </w:r>
      <w:r w:rsidR="00E54D45" w:rsidRPr="00A349E4">
        <w:rPr>
          <w:rFonts w:ascii="Times New Roman" w:hAnsi="Times New Roman"/>
          <w:sz w:val="24"/>
          <w:szCs w:val="24"/>
        </w:rPr>
        <w:t xml:space="preserve">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</w:t>
      </w:r>
      <w:r w:rsidR="002F5C15">
        <w:rPr>
          <w:rFonts w:ascii="Times New Roman" w:hAnsi="Times New Roman"/>
          <w:sz w:val="24"/>
          <w:szCs w:val="24"/>
        </w:rPr>
        <w:br/>
      </w:r>
      <w:r w:rsidR="00E54D45" w:rsidRPr="00A349E4">
        <w:rPr>
          <w:rFonts w:ascii="Times New Roman" w:hAnsi="Times New Roman"/>
          <w:sz w:val="24"/>
          <w:szCs w:val="24"/>
        </w:rPr>
        <w:t>в государственный орган гражданином (гражданским служащим)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</w:t>
      </w:r>
      <w:proofErr w:type="gramEnd"/>
      <w:r w:rsidR="00E54D45" w:rsidRPr="00A349E4">
        <w:rPr>
          <w:rFonts w:ascii="Times New Roman" w:hAnsi="Times New Roman"/>
          <w:sz w:val="24"/>
          <w:szCs w:val="24"/>
        </w:rPr>
        <w:t xml:space="preserve"> составом государственной гражданской службы Российской Федерации» (</w:t>
      </w:r>
      <w:r w:rsidR="00E54D45" w:rsidRPr="00C50DC6">
        <w:rPr>
          <w:rFonts w:ascii="Times New Roman" w:hAnsi="Times New Roman"/>
          <w:sz w:val="24"/>
          <w:szCs w:val="24"/>
        </w:rPr>
        <w:t>http://gossluzhba.gov.ru</w:t>
      </w:r>
      <w:r w:rsidR="00E54D45" w:rsidRPr="00A349E4">
        <w:rPr>
          <w:rFonts w:ascii="Times New Roman" w:hAnsi="Times New Roman"/>
          <w:sz w:val="24"/>
          <w:szCs w:val="24"/>
        </w:rPr>
        <w:t>).</w:t>
      </w:r>
    </w:p>
    <w:p w:rsidR="00D97734" w:rsidRPr="00A349E4" w:rsidRDefault="00D97734" w:rsidP="00CE1105">
      <w:pPr>
        <w:autoSpaceDE w:val="0"/>
        <w:autoSpaceDN w:val="0"/>
        <w:adjustRightInd w:val="0"/>
        <w:ind w:right="-143" w:firstLine="709"/>
        <w:jc w:val="both"/>
      </w:pPr>
      <w:r w:rsidRPr="00A349E4">
        <w:t xml:space="preserve">Гражданский служащий (гражданин) не </w:t>
      </w:r>
      <w:r w:rsidR="00C50DC6">
        <w:t>допускается к участию в К</w:t>
      </w:r>
      <w:r w:rsidR="0008016E">
        <w:t>онкурс</w:t>
      </w:r>
      <w:r w:rsidR="00C50DC6">
        <w:t>ах</w:t>
      </w:r>
      <w:r w:rsidRPr="00A349E4">
        <w:t xml:space="preserve"> в случае </w:t>
      </w:r>
      <w:r w:rsidR="007D143A">
        <w:br/>
      </w:r>
      <w:r w:rsidRPr="00A349E4">
        <w:t xml:space="preserve">его несоответствия квалификационным требованиям для замещения должностей федеральной гражданской службы, на включение в кадровый резерв для замещения которых объявлен конкурс, </w:t>
      </w:r>
      <w:r w:rsidR="002F5C15">
        <w:br/>
      </w:r>
      <w:r w:rsidRPr="00A349E4">
        <w:t>а также требованиям к гражданским служащим, установленным законодательством Российской Федерации о государственной гражданской службе.</w:t>
      </w:r>
    </w:p>
    <w:p w:rsidR="00D97734" w:rsidRPr="00A349E4" w:rsidRDefault="00D97734" w:rsidP="00CE1105">
      <w:pPr>
        <w:autoSpaceDE w:val="0"/>
        <w:autoSpaceDN w:val="0"/>
        <w:adjustRightInd w:val="0"/>
        <w:ind w:right="-143" w:firstLine="709"/>
        <w:jc w:val="both"/>
      </w:pPr>
      <w:r w:rsidRPr="00A349E4">
        <w:t xml:space="preserve">Гражданский служащий не </w:t>
      </w:r>
      <w:r w:rsidR="00C50DC6">
        <w:t>допускается к участию в К</w:t>
      </w:r>
      <w:r w:rsidR="0008016E">
        <w:t>онкурс</w:t>
      </w:r>
      <w:r w:rsidR="00C50DC6">
        <w:t>ах</w:t>
      </w:r>
      <w:r w:rsidRPr="00A349E4">
        <w:t xml:space="preserve"> в случае наличия у него дисциплинарного взыскания, предусмотренного </w:t>
      </w:r>
      <w:hyperlink r:id="rId17" w:history="1">
        <w:r w:rsidRPr="00A349E4">
          <w:t>пунктом 2</w:t>
        </w:r>
      </w:hyperlink>
      <w:r w:rsidRPr="00A349E4">
        <w:t xml:space="preserve"> или </w:t>
      </w:r>
      <w:hyperlink r:id="rId18" w:history="1">
        <w:r w:rsidRPr="00A349E4">
          <w:t>3 части 1 статьи 57</w:t>
        </w:r>
      </w:hyperlink>
      <w:r w:rsidRPr="00A349E4">
        <w:t xml:space="preserve"> либо </w:t>
      </w:r>
      <w:hyperlink r:id="rId19" w:history="1">
        <w:r w:rsidRPr="00A349E4">
          <w:t xml:space="preserve">пунктом </w:t>
        </w:r>
        <w:r w:rsidR="002F5C15">
          <w:br/>
        </w:r>
        <w:r w:rsidRPr="00A349E4">
          <w:t>2</w:t>
        </w:r>
      </w:hyperlink>
      <w:r w:rsidRPr="00A349E4">
        <w:t xml:space="preserve"> или </w:t>
      </w:r>
      <w:hyperlink r:id="rId20" w:history="1">
        <w:r w:rsidRPr="00A349E4">
          <w:t>3 статьи 59.1</w:t>
        </w:r>
      </w:hyperlink>
      <w:r w:rsidRPr="00A349E4">
        <w:t xml:space="preserve"> Федерального закона</w:t>
      </w:r>
      <w:r w:rsidR="00753F06" w:rsidRPr="00753F06">
        <w:t xml:space="preserve"> от 27.07.2004 № 79-ФЗ</w:t>
      </w:r>
      <w:r w:rsidRPr="00A349E4">
        <w:t xml:space="preserve"> «О государственной гражданской службе Российской Федерации».</w:t>
      </w:r>
    </w:p>
    <w:p w:rsidR="00D97734" w:rsidRPr="00A349E4" w:rsidRDefault="00D97734" w:rsidP="00CE1105">
      <w:pPr>
        <w:autoSpaceDE w:val="0"/>
        <w:autoSpaceDN w:val="0"/>
        <w:adjustRightInd w:val="0"/>
        <w:ind w:right="-143" w:firstLine="709"/>
        <w:jc w:val="both"/>
      </w:pPr>
      <w:r w:rsidRPr="00A349E4">
        <w:t xml:space="preserve">Несвоевременное представление документов, представление их не в полном объеме </w:t>
      </w:r>
      <w:r w:rsidR="007D143A">
        <w:br/>
      </w:r>
      <w:r w:rsidRPr="00A349E4">
        <w:t xml:space="preserve">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</w:t>
      </w:r>
      <w:r w:rsidR="00C50DC6">
        <w:t>к участию в К</w:t>
      </w:r>
      <w:r w:rsidRPr="00A349E4">
        <w:t>онкурс</w:t>
      </w:r>
      <w:r w:rsidR="00C50DC6">
        <w:t>ах</w:t>
      </w:r>
      <w:r w:rsidRPr="00A349E4">
        <w:t>.</w:t>
      </w:r>
    </w:p>
    <w:p w:rsidR="00D97734" w:rsidRPr="00A349E4" w:rsidRDefault="00C50DC6" w:rsidP="00CE1105">
      <w:pPr>
        <w:autoSpaceDE w:val="0"/>
        <w:autoSpaceDN w:val="0"/>
        <w:adjustRightInd w:val="0"/>
        <w:ind w:right="-143" w:firstLine="708"/>
        <w:jc w:val="both"/>
      </w:pPr>
      <w:proofErr w:type="gramStart"/>
      <w:r>
        <w:t>При проведении К</w:t>
      </w:r>
      <w:r w:rsidR="00D97734" w:rsidRPr="00C750CB">
        <w:t>онкурс</w:t>
      </w:r>
      <w:r w:rsidR="0008016E" w:rsidRPr="00C750CB">
        <w:t>ов</w:t>
      </w:r>
      <w:r w:rsidR="00D97734" w:rsidRPr="00C750CB">
        <w:t xml:space="preserve"> конкурсная комиссия оценивает кандидатов на основании документов, представленных ими, а также на основе конкурсных процедур с использованием </w:t>
      </w:r>
      <w:r w:rsidR="00B3640F" w:rsidRPr="00C750CB">
        <w:br/>
      </w:r>
      <w:r w:rsidR="00D97734" w:rsidRPr="00C750CB">
        <w:t>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 w:rsidR="00E80D2D" w:rsidRPr="00C750CB">
        <w:t xml:space="preserve"> (индивидуальное собеседование и</w:t>
      </w:r>
      <w:r w:rsidR="00D97734" w:rsidRPr="00C750CB">
        <w:t xml:space="preserve"> тестирование</w:t>
      </w:r>
      <w:r w:rsidR="00E80D2D" w:rsidRPr="00C750CB">
        <w:t>)</w:t>
      </w:r>
      <w:r w:rsidR="00D97734" w:rsidRPr="00C750CB">
        <w:t xml:space="preserve"> по вопросам, связанным с выполнением должностных обязанностей по должностям федеральной гражданской службы, на включение в кадровый резерв для</w:t>
      </w:r>
      <w:proofErr w:type="gramEnd"/>
      <w:r w:rsidR="00D97734" w:rsidRPr="00C750CB">
        <w:t xml:space="preserve"> </w:t>
      </w:r>
      <w:proofErr w:type="gramStart"/>
      <w:r w:rsidR="00D97734" w:rsidRPr="00C750CB">
        <w:t>замещения</w:t>
      </w:r>
      <w:proofErr w:type="gramEnd"/>
      <w:r w:rsidR="00D97734" w:rsidRPr="00C750CB">
        <w:t xml:space="preserve"> которых претендуют кандидаты.</w:t>
      </w:r>
    </w:p>
    <w:p w:rsidR="00E80D2D" w:rsidRPr="00A349E4" w:rsidRDefault="00E80D2D" w:rsidP="00CE1105">
      <w:pPr>
        <w:ind w:right="-143" w:firstLine="708"/>
        <w:jc w:val="both"/>
      </w:pPr>
      <w:r w:rsidRPr="00A349E4">
        <w:t xml:space="preserve">В целях мотивации к самоподготовке и повышению профессионального уровня </w:t>
      </w:r>
      <w:r w:rsidR="00784E59" w:rsidRPr="00A349E4">
        <w:t>претендента</w:t>
      </w:r>
      <w:r w:rsidRPr="00A349E4">
        <w:t xml:space="preserve"> можно пройти предварительный квалификационный тест вне рамок конкурса для самостоятельной оценки им своего профессионального уровня.</w:t>
      </w:r>
    </w:p>
    <w:p w:rsidR="00784E59" w:rsidRPr="00A349E4" w:rsidRDefault="00E80D2D" w:rsidP="00CE1105">
      <w:pPr>
        <w:pStyle w:val="af1"/>
        <w:spacing w:before="0" w:beforeAutospacing="0" w:after="0" w:afterAutospacing="0"/>
        <w:ind w:right="-143" w:firstLine="689"/>
        <w:jc w:val="both"/>
      </w:pPr>
      <w:r w:rsidRPr="00A349E4"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</w:t>
      </w:r>
      <w:r w:rsidR="00C50DC6">
        <w:t xml:space="preserve"> службы Российской Федерации»</w:t>
      </w:r>
      <w:r w:rsidRPr="00A349E4">
        <w:t xml:space="preserve">: </w:t>
      </w:r>
      <w:r w:rsidR="00C50DC6" w:rsidRPr="00C50DC6">
        <w:rPr>
          <w:lang w:val="en-US"/>
        </w:rPr>
        <w:t>http</w:t>
      </w:r>
      <w:r w:rsidR="00C50DC6" w:rsidRPr="00C50DC6">
        <w:t>://</w:t>
      </w:r>
      <w:r w:rsidR="00C50DC6" w:rsidRPr="00C50DC6">
        <w:rPr>
          <w:lang w:val="en-US"/>
        </w:rPr>
        <w:t>www</w:t>
      </w:r>
      <w:r w:rsidR="00C50DC6" w:rsidRPr="00C50DC6">
        <w:t>.</w:t>
      </w:r>
      <w:proofErr w:type="spellStart"/>
      <w:r w:rsidR="00C50DC6" w:rsidRPr="00C50DC6">
        <w:rPr>
          <w:lang w:val="en-US"/>
        </w:rPr>
        <w:t>gossluzhba</w:t>
      </w:r>
      <w:proofErr w:type="spellEnd"/>
      <w:r w:rsidR="00C50DC6" w:rsidRPr="00C50DC6">
        <w:t>.</w:t>
      </w:r>
      <w:proofErr w:type="spellStart"/>
      <w:r w:rsidR="00C50DC6" w:rsidRPr="00C50DC6">
        <w:rPr>
          <w:lang w:val="en-US"/>
        </w:rPr>
        <w:t>gov</w:t>
      </w:r>
      <w:proofErr w:type="spellEnd"/>
      <w:r w:rsidR="00C50DC6" w:rsidRPr="00C50DC6">
        <w:t>.</w:t>
      </w:r>
      <w:proofErr w:type="spellStart"/>
      <w:r w:rsidR="00C50DC6" w:rsidRPr="00C50DC6">
        <w:rPr>
          <w:lang w:val="en-US"/>
        </w:rPr>
        <w:t>ru</w:t>
      </w:r>
      <w:proofErr w:type="spellEnd"/>
      <w:r w:rsidR="00C50DC6">
        <w:t xml:space="preserve"> </w:t>
      </w:r>
      <w:r w:rsidR="00C50DC6">
        <w:br/>
        <w:t>(</w:t>
      </w:r>
      <w:r w:rsidR="00784E59" w:rsidRPr="00A349E4">
        <w:t>рубрик</w:t>
      </w:r>
      <w:r w:rsidR="00C50DC6">
        <w:t>а</w:t>
      </w:r>
      <w:r w:rsidR="00784E59" w:rsidRPr="00A349E4">
        <w:t xml:space="preserve"> «Профессиональное развитие» - «Самооценка» - «Тест для самопроверки»</w:t>
      </w:r>
      <w:r w:rsidR="00C50DC6">
        <w:t>)</w:t>
      </w:r>
      <w:r w:rsidR="00784E59" w:rsidRPr="00A349E4">
        <w:t>. Результаты прохождения данного теста не учитываются при принятии решения о допуске ко второму этапу конкурса.</w:t>
      </w:r>
    </w:p>
    <w:p w:rsidR="00537C1E" w:rsidRPr="00A349E4" w:rsidRDefault="00537C1E" w:rsidP="00CE1105">
      <w:pPr>
        <w:autoSpaceDE w:val="0"/>
        <w:autoSpaceDN w:val="0"/>
        <w:adjustRightInd w:val="0"/>
        <w:ind w:right="-143" w:firstLine="689"/>
        <w:jc w:val="both"/>
      </w:pPr>
      <w:r w:rsidRPr="00C750CB">
        <w:t>Решение конкурсной комисси</w:t>
      </w:r>
      <w:r w:rsidR="00C750CB" w:rsidRPr="00C750CB">
        <w:t>ей</w:t>
      </w:r>
      <w:r w:rsidRPr="00C750CB">
        <w:t xml:space="preserve"> принимается в отсутствие кандидатов и является основанием для включения кандидата (кандидатов) в кадровый резерв для замещения должностей федеральной гражданской службы соответствующей группы либо отказа во включении кандидата (кандидатов) в кадровый резерв.</w:t>
      </w:r>
    </w:p>
    <w:p w:rsidR="00537C1E" w:rsidRPr="00A349E4" w:rsidRDefault="00537C1E" w:rsidP="00CE1105">
      <w:pPr>
        <w:autoSpaceDE w:val="0"/>
        <w:autoSpaceDN w:val="0"/>
        <w:adjustRightInd w:val="0"/>
        <w:ind w:right="-143" w:firstLine="689"/>
        <w:jc w:val="both"/>
      </w:pPr>
      <w:r w:rsidRPr="00A349E4">
        <w:t xml:space="preserve">Сообщения о результатах </w:t>
      </w:r>
      <w:r w:rsidR="00A37C5F">
        <w:t>Конкурсов</w:t>
      </w:r>
      <w:r w:rsidRPr="00A349E4">
        <w:t xml:space="preserve"> в 7-дневный срок со дня его завершения направляются кандидатам в письменной форме, при этом</w:t>
      </w:r>
      <w:r w:rsidR="00C50DC6">
        <w:t>,</w:t>
      </w:r>
      <w:r w:rsidRPr="00A349E4">
        <w:t xml:space="preserve"> кандидатам, которые представили документы </w:t>
      </w:r>
      <w:r w:rsidR="00B3640F">
        <w:br/>
      </w:r>
      <w:r w:rsidR="00C50DC6">
        <w:t>для участия в К</w:t>
      </w:r>
      <w:r w:rsidRPr="00A349E4">
        <w:t>онкурс</w:t>
      </w:r>
      <w:r w:rsidR="00C50DC6">
        <w:t>ах</w:t>
      </w:r>
      <w:r w:rsidRPr="00A349E4">
        <w:t xml:space="preserve">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</w:t>
      </w:r>
      <w:r w:rsidR="00C50DC6">
        <w:t>ужбы. Информация о результатах К</w:t>
      </w:r>
      <w:r w:rsidRPr="00A349E4">
        <w:t>онкурс</w:t>
      </w:r>
      <w:r w:rsidR="00C50DC6">
        <w:t>ов</w:t>
      </w:r>
      <w:r w:rsidRPr="00A349E4">
        <w:t xml:space="preserve"> в этот же срок размещается на официальных сайтах федерального государственного органа и указанной информационной системы в сети «Интернет».</w:t>
      </w:r>
    </w:p>
    <w:p w:rsidR="00B605CB" w:rsidRPr="00A349E4" w:rsidRDefault="00B605CB" w:rsidP="00CE1105">
      <w:pPr>
        <w:autoSpaceDE w:val="0"/>
        <w:autoSpaceDN w:val="0"/>
        <w:adjustRightInd w:val="0"/>
        <w:ind w:right="-143" w:firstLine="689"/>
        <w:jc w:val="both"/>
      </w:pPr>
      <w:r w:rsidRPr="00A349E4">
        <w:t>Документы гражданских служащих (гражд</w:t>
      </w:r>
      <w:r w:rsidR="00C50DC6">
        <w:t>ан), не допущенных к участию в Конкурсах</w:t>
      </w:r>
      <w:r w:rsidRPr="00A349E4">
        <w:t xml:space="preserve">, </w:t>
      </w:r>
      <w:r w:rsidR="00B3640F">
        <w:br/>
      </w:r>
      <w:r w:rsidRPr="00A349E4">
        <w:t>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конкурса, после чего подлежат уничто</w:t>
      </w:r>
      <w:r w:rsidR="00C50DC6">
        <w:t>жению. Документы для участия в Конкурсах</w:t>
      </w:r>
      <w:r w:rsidRPr="00A349E4">
        <w:t xml:space="preserve">, представленные в электронном виде, хранятся </w:t>
      </w:r>
      <w:r w:rsidR="002F5C15">
        <w:br/>
      </w:r>
      <w:r w:rsidRPr="00A349E4">
        <w:t>в течение трех лет, после чего подлежат удалению.</w:t>
      </w:r>
    </w:p>
    <w:p w:rsidR="00B605CB" w:rsidRPr="00A349E4" w:rsidRDefault="00B605CB" w:rsidP="00CE1105">
      <w:pPr>
        <w:autoSpaceDE w:val="0"/>
        <w:autoSpaceDN w:val="0"/>
        <w:adjustRightInd w:val="0"/>
        <w:ind w:right="-143" w:firstLine="689"/>
        <w:jc w:val="both"/>
      </w:pPr>
      <w:r w:rsidRPr="00A349E4">
        <w:lastRenderedPageBreak/>
        <w:t>Р</w:t>
      </w:r>
      <w:r w:rsidR="00C50DC6">
        <w:t>асходы, связанные с участием в К</w:t>
      </w:r>
      <w:r w:rsidRPr="00A349E4">
        <w:t>онкурс</w:t>
      </w:r>
      <w:r w:rsidR="00C50DC6">
        <w:t>ах</w:t>
      </w:r>
      <w:r w:rsidRPr="00A349E4">
        <w:t xml:space="preserve"> (проезд, наем жилого помещения, проживание, пользование услугами сре</w:t>
      </w:r>
      <w:proofErr w:type="gramStart"/>
      <w:r w:rsidRPr="00A349E4">
        <w:t>дств</w:t>
      </w:r>
      <w:r w:rsidR="00AF6391">
        <w:t xml:space="preserve"> </w:t>
      </w:r>
      <w:r w:rsidRPr="00A349E4">
        <w:t>св</w:t>
      </w:r>
      <w:proofErr w:type="gramEnd"/>
      <w:r w:rsidRPr="00A349E4">
        <w:t>язи и другие), осуществляются кандидатами за счет собственных средств.</w:t>
      </w:r>
    </w:p>
    <w:p w:rsidR="00AA78C8" w:rsidRPr="00A349E4" w:rsidRDefault="00AA78C8" w:rsidP="00CE1105">
      <w:pPr>
        <w:autoSpaceDE w:val="0"/>
        <w:autoSpaceDN w:val="0"/>
        <w:adjustRightInd w:val="0"/>
        <w:ind w:right="-143" w:firstLine="689"/>
        <w:jc w:val="both"/>
      </w:pPr>
      <w:r w:rsidRPr="00A349E4">
        <w:t>Прием документов для уч</w:t>
      </w:r>
      <w:r w:rsidR="00FF677B">
        <w:t xml:space="preserve">астия в </w:t>
      </w:r>
      <w:r w:rsidR="00C50DC6">
        <w:t>К</w:t>
      </w:r>
      <w:r w:rsidR="00C50DC6" w:rsidRPr="00A349E4">
        <w:t>онкурс</w:t>
      </w:r>
      <w:r w:rsidR="00C50DC6">
        <w:t>ах</w:t>
      </w:r>
      <w:r w:rsidR="00C50DC6" w:rsidRPr="00A349E4">
        <w:t xml:space="preserve"> </w:t>
      </w:r>
      <w:r w:rsidR="00FF677B">
        <w:t xml:space="preserve">проводится: с </w:t>
      </w:r>
      <w:r w:rsidR="00A37C5F">
        <w:t>27.07</w:t>
      </w:r>
      <w:r w:rsidR="00485D53">
        <w:t>.2022</w:t>
      </w:r>
      <w:r w:rsidRPr="00A349E4">
        <w:t xml:space="preserve"> по </w:t>
      </w:r>
      <w:r w:rsidR="00A37C5F">
        <w:t>16.08</w:t>
      </w:r>
      <w:r w:rsidR="00485D53">
        <w:t>.2022</w:t>
      </w:r>
      <w:r w:rsidRPr="00A349E4">
        <w:t>;</w:t>
      </w:r>
    </w:p>
    <w:p w:rsidR="00537C1E" w:rsidRPr="00A349E4" w:rsidRDefault="00AA78C8" w:rsidP="00CE1105">
      <w:pPr>
        <w:autoSpaceDE w:val="0"/>
        <w:autoSpaceDN w:val="0"/>
        <w:adjustRightInd w:val="0"/>
        <w:ind w:right="-143" w:firstLine="689"/>
        <w:jc w:val="both"/>
      </w:pPr>
      <w:r w:rsidRPr="00A349E4">
        <w:t>Время приема документов по рабочим дням</w:t>
      </w:r>
      <w:r w:rsidR="00087FAE" w:rsidRPr="00A349E4">
        <w:t>:</w:t>
      </w:r>
      <w:r w:rsidRPr="00A349E4">
        <w:t xml:space="preserve"> </w:t>
      </w:r>
      <w:r w:rsidR="00087FAE" w:rsidRPr="00A349E4">
        <w:t xml:space="preserve">понедельник – четверг </w:t>
      </w:r>
      <w:r w:rsidRPr="00A349E4">
        <w:t>с 10.00 до 17.00</w:t>
      </w:r>
      <w:r w:rsidR="00087FAE" w:rsidRPr="00A349E4">
        <w:t>, пятница</w:t>
      </w:r>
      <w:r w:rsidRPr="00A349E4">
        <w:t xml:space="preserve"> с 10.00 до 16.00</w:t>
      </w:r>
      <w:r w:rsidR="00087FAE" w:rsidRPr="00A349E4">
        <w:t xml:space="preserve"> (перерыв с 13.00 до 14.00).</w:t>
      </w:r>
    </w:p>
    <w:p w:rsidR="00087FAE" w:rsidRPr="00A349E4" w:rsidRDefault="00087FAE" w:rsidP="00CE1105">
      <w:pPr>
        <w:ind w:right="-143" w:firstLine="709"/>
        <w:jc w:val="both"/>
      </w:pPr>
      <w:r w:rsidRPr="00A349E4">
        <w:t>А</w:t>
      </w:r>
      <w:r w:rsidR="00AA78C8" w:rsidRPr="00A349E4">
        <w:t>дрес</w:t>
      </w:r>
      <w:r w:rsidRPr="00A349E4">
        <w:t xml:space="preserve"> приема документов</w:t>
      </w:r>
      <w:r w:rsidR="00AA78C8" w:rsidRPr="00A349E4">
        <w:t xml:space="preserve">: </w:t>
      </w:r>
      <w:r w:rsidR="00B55D00">
        <w:rPr>
          <w:color w:val="000000"/>
        </w:rPr>
        <w:t>107061</w:t>
      </w:r>
      <w:r w:rsidR="00AA78C8" w:rsidRPr="00A349E4">
        <w:t xml:space="preserve">, Москва, ул. 2-я Пугачевская, д. 6Б, стр. 1, </w:t>
      </w:r>
      <w:proofErr w:type="spellStart"/>
      <w:r w:rsidR="00AA78C8" w:rsidRPr="00A349E4">
        <w:t>каб</w:t>
      </w:r>
      <w:proofErr w:type="spellEnd"/>
      <w:r w:rsidR="00AA78C8" w:rsidRPr="00A349E4">
        <w:t>. 732</w:t>
      </w:r>
      <w:r w:rsidRPr="00A349E4">
        <w:t xml:space="preserve"> </w:t>
      </w:r>
      <w:r w:rsidR="00C50DC6">
        <w:br/>
      </w:r>
      <w:r w:rsidRPr="00A349E4">
        <w:t>(отдел кадров)</w:t>
      </w:r>
      <w:r w:rsidR="00AA78C8" w:rsidRPr="00A349E4">
        <w:t xml:space="preserve">. </w:t>
      </w:r>
    </w:p>
    <w:p w:rsidR="00667264" w:rsidRPr="00667264" w:rsidRDefault="00667264" w:rsidP="00CE1105">
      <w:pPr>
        <w:ind w:right="-143" w:firstLine="709"/>
        <w:jc w:val="both"/>
      </w:pPr>
      <w:r w:rsidRPr="00667264">
        <w:t xml:space="preserve">Место и ориентировочная дата проведения </w:t>
      </w:r>
      <w:r w:rsidR="008C10AB">
        <w:t>к</w:t>
      </w:r>
      <w:r w:rsidRPr="00667264">
        <w:t>онкурсов</w:t>
      </w:r>
      <w:r w:rsidR="00485D53" w:rsidRPr="00485D53">
        <w:rPr>
          <w:rStyle w:val="a8"/>
        </w:rPr>
        <w:footnoteReference w:customMarkFollows="1" w:id="1"/>
        <w:sym w:font="Symbol" w:char="F02A"/>
      </w:r>
      <w:r w:rsidRPr="00667264">
        <w:t xml:space="preserve">: 107061, Москва, ул. 2-я Пугачевская, д. 6Б, стр. 1, </w:t>
      </w:r>
      <w:proofErr w:type="spellStart"/>
      <w:r w:rsidRPr="00667264">
        <w:t>каб</w:t>
      </w:r>
      <w:proofErr w:type="spellEnd"/>
      <w:r w:rsidRPr="00667264">
        <w:t xml:space="preserve">. 931: </w:t>
      </w:r>
    </w:p>
    <w:p w:rsidR="00667264" w:rsidRPr="008779D4" w:rsidRDefault="00292664" w:rsidP="00CE1105">
      <w:pPr>
        <w:ind w:right="-143" w:firstLine="709"/>
        <w:jc w:val="both"/>
      </w:pPr>
      <w:r>
        <w:t>- </w:t>
      </w:r>
      <w:r w:rsidR="00667264" w:rsidRPr="008779D4">
        <w:t xml:space="preserve">тестирование – </w:t>
      </w:r>
      <w:r w:rsidR="00A37C5F">
        <w:t>05.09</w:t>
      </w:r>
      <w:r w:rsidR="00485D53" w:rsidRPr="008779D4">
        <w:t>.2022</w:t>
      </w:r>
      <w:r w:rsidR="00A37C5F">
        <w:t>-06.09.2022</w:t>
      </w:r>
      <w:r w:rsidR="00667264" w:rsidRPr="008779D4">
        <w:t>;</w:t>
      </w:r>
    </w:p>
    <w:p w:rsidR="00667264" w:rsidRPr="008779D4" w:rsidRDefault="00292664" w:rsidP="00CE1105">
      <w:pPr>
        <w:ind w:right="-143" w:firstLine="709"/>
        <w:jc w:val="both"/>
      </w:pPr>
      <w:r>
        <w:t>- </w:t>
      </w:r>
      <w:r w:rsidR="00667264" w:rsidRPr="008779D4">
        <w:t xml:space="preserve">индивидуальное собеседование – </w:t>
      </w:r>
      <w:r w:rsidR="00A37C5F">
        <w:t>13.09</w:t>
      </w:r>
      <w:r w:rsidR="00485D53" w:rsidRPr="008779D4">
        <w:t>.2022</w:t>
      </w:r>
      <w:r w:rsidR="00A37C5F">
        <w:t>-14.09.2022</w:t>
      </w:r>
      <w:r w:rsidR="00667264" w:rsidRPr="008779D4">
        <w:t xml:space="preserve">. </w:t>
      </w:r>
    </w:p>
    <w:p w:rsidR="004F5061" w:rsidRPr="004D01C4" w:rsidRDefault="004F5061" w:rsidP="00CE1105">
      <w:pPr>
        <w:ind w:right="-143" w:firstLine="708"/>
        <w:jc w:val="both"/>
      </w:pPr>
    </w:p>
    <w:p w:rsidR="00E54D45" w:rsidRPr="005E72DD" w:rsidRDefault="00667264" w:rsidP="00CE1105">
      <w:pPr>
        <w:ind w:right="-143" w:firstLine="708"/>
        <w:jc w:val="both"/>
        <w:rPr>
          <w:lang w:val="en-US"/>
        </w:rPr>
      </w:pPr>
      <w:r w:rsidRPr="00667264">
        <w:t>Контактн</w:t>
      </w:r>
      <w:r w:rsidR="004F5061">
        <w:t>ая</w:t>
      </w:r>
      <w:r w:rsidR="00485D53">
        <w:t xml:space="preserve"> </w:t>
      </w:r>
      <w:r w:rsidR="004F5061">
        <w:t>информация</w:t>
      </w:r>
      <w:r w:rsidR="00485D53">
        <w:t xml:space="preserve">: </w:t>
      </w:r>
      <w:r w:rsidR="00150C72">
        <w:t>Валитова</w:t>
      </w:r>
      <w:r w:rsidR="004F5061">
        <w:t xml:space="preserve"> Людмила </w:t>
      </w:r>
      <w:proofErr w:type="spellStart"/>
      <w:r w:rsidR="004F5061">
        <w:t>Шамилевна</w:t>
      </w:r>
      <w:proofErr w:type="spellEnd"/>
      <w:r w:rsidR="004F5061">
        <w:t xml:space="preserve">, тел. </w:t>
      </w:r>
      <w:r w:rsidR="00485D53" w:rsidRPr="005E72DD">
        <w:rPr>
          <w:lang w:val="en-US"/>
        </w:rPr>
        <w:t>(495) 913-11-99 (</w:t>
      </w:r>
      <w:proofErr w:type="spellStart"/>
      <w:r w:rsidRPr="00667264">
        <w:t>вн</w:t>
      </w:r>
      <w:proofErr w:type="spellEnd"/>
      <w:r w:rsidRPr="005E72DD">
        <w:rPr>
          <w:lang w:val="en-US"/>
        </w:rPr>
        <w:t>. 43-15</w:t>
      </w:r>
      <w:r w:rsidR="00485D53" w:rsidRPr="005E72DD">
        <w:rPr>
          <w:lang w:val="en-US"/>
        </w:rPr>
        <w:t>)</w:t>
      </w:r>
      <w:r w:rsidR="004F5061" w:rsidRPr="005E72DD">
        <w:rPr>
          <w:lang w:val="en-US"/>
        </w:rPr>
        <w:t xml:space="preserve">, </w:t>
      </w:r>
      <w:r w:rsidR="004F5061" w:rsidRPr="005E72DD">
        <w:rPr>
          <w:lang w:val="en-US"/>
        </w:rPr>
        <w:br/>
      </w:r>
      <w:r w:rsidR="004F5061">
        <w:rPr>
          <w:lang w:val="en-US"/>
        </w:rPr>
        <w:t>e</w:t>
      </w:r>
      <w:r w:rsidR="004F5061" w:rsidRPr="005E72DD">
        <w:rPr>
          <w:lang w:val="en-US"/>
        </w:rPr>
        <w:t>-</w:t>
      </w:r>
      <w:r w:rsidR="004F5061">
        <w:rPr>
          <w:lang w:val="en-US"/>
        </w:rPr>
        <w:t>mail</w:t>
      </w:r>
      <w:r w:rsidR="004F5061" w:rsidRPr="005E72DD">
        <w:rPr>
          <w:lang w:val="en-US"/>
        </w:rPr>
        <w:t xml:space="preserve">: </w:t>
      </w:r>
      <w:r w:rsidR="004F5061" w:rsidRPr="004F5061">
        <w:rPr>
          <w:lang w:val="en-US"/>
        </w:rPr>
        <w:t>l</w:t>
      </w:r>
      <w:r w:rsidR="004F5061" w:rsidRPr="005E72DD">
        <w:rPr>
          <w:lang w:val="en-US"/>
        </w:rPr>
        <w:t>.</w:t>
      </w:r>
      <w:r w:rsidR="004F5061" w:rsidRPr="004F5061">
        <w:rPr>
          <w:lang w:val="en-US"/>
        </w:rPr>
        <w:t>basirova</w:t>
      </w:r>
      <w:r w:rsidR="004F5061" w:rsidRPr="005E72DD">
        <w:rPr>
          <w:lang w:val="en-US"/>
        </w:rPr>
        <w:t>.</w:t>
      </w:r>
      <w:r w:rsidR="004F5061" w:rsidRPr="004F5061">
        <w:rPr>
          <w:lang w:val="en-US"/>
        </w:rPr>
        <w:t>r</w:t>
      </w:r>
      <w:r w:rsidR="004F5061" w:rsidRPr="005E72DD">
        <w:rPr>
          <w:lang w:val="en-US"/>
        </w:rPr>
        <w:t>9979@</w:t>
      </w:r>
      <w:r w:rsidR="004F5061" w:rsidRPr="004F5061">
        <w:rPr>
          <w:lang w:val="en-US"/>
        </w:rPr>
        <w:t>tax</w:t>
      </w:r>
      <w:r w:rsidR="004F5061" w:rsidRPr="005E72DD">
        <w:rPr>
          <w:lang w:val="en-US"/>
        </w:rPr>
        <w:t>.</w:t>
      </w:r>
      <w:r w:rsidR="004F5061" w:rsidRPr="004F5061">
        <w:rPr>
          <w:lang w:val="en-US"/>
        </w:rPr>
        <w:t>gov</w:t>
      </w:r>
      <w:r w:rsidR="004F5061" w:rsidRPr="005E72DD">
        <w:rPr>
          <w:lang w:val="en-US"/>
        </w:rPr>
        <w:t>.</w:t>
      </w:r>
      <w:r w:rsidR="004F5061" w:rsidRPr="004F5061">
        <w:rPr>
          <w:lang w:val="en-US"/>
        </w:rPr>
        <w:t>ru</w:t>
      </w:r>
    </w:p>
    <w:p w:rsidR="004F5061" w:rsidRPr="005E72DD" w:rsidRDefault="004F5061" w:rsidP="00CE110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3640F" w:rsidRDefault="00A81271" w:rsidP="00CE110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  <w:r w:rsidR="00EA0389">
        <w:rPr>
          <w:rFonts w:ascii="Times New Roman" w:hAnsi="Times New Roman"/>
          <w:sz w:val="24"/>
          <w:szCs w:val="24"/>
        </w:rPr>
        <w:t> </w:t>
      </w:r>
      <w:r w:rsidR="00D43611">
        <w:rPr>
          <w:rFonts w:ascii="Times New Roman" w:hAnsi="Times New Roman"/>
          <w:sz w:val="24"/>
          <w:szCs w:val="24"/>
        </w:rPr>
        <w:t>бланк заявления, анкета</w:t>
      </w:r>
      <w:r w:rsidR="00EA0389">
        <w:rPr>
          <w:rFonts w:ascii="Times New Roman" w:hAnsi="Times New Roman"/>
          <w:sz w:val="24"/>
          <w:szCs w:val="24"/>
        </w:rPr>
        <w:t>, согласие на обработку персональных данных, разъяснение об отказе представления персональных данных</w:t>
      </w:r>
      <w:r w:rsidR="00D43611">
        <w:rPr>
          <w:rFonts w:ascii="Times New Roman" w:hAnsi="Times New Roman"/>
          <w:sz w:val="24"/>
          <w:szCs w:val="24"/>
        </w:rPr>
        <w:t>.</w:t>
      </w:r>
    </w:p>
    <w:p w:rsidR="00B3640F" w:rsidRDefault="00B3640F" w:rsidP="00CE110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A81271" w:rsidRDefault="00A81271" w:rsidP="00CE110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12249E" w:rsidRDefault="0012249E" w:rsidP="00CE110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44285A" w:rsidRPr="00BB346A" w:rsidRDefault="00485D53" w:rsidP="006F6F36">
      <w:pPr>
        <w:pStyle w:val="a9"/>
        <w:tabs>
          <w:tab w:val="left" w:pos="567"/>
          <w:tab w:val="left" w:pos="709"/>
        </w:tabs>
        <w:ind w:right="-143"/>
      </w:pPr>
      <w:r>
        <w:t>Н</w:t>
      </w:r>
      <w:r w:rsidR="0044285A" w:rsidRPr="00BB346A">
        <w:t>ачальник</w:t>
      </w:r>
      <w:r w:rsidR="00BB346A">
        <w:t xml:space="preserve"> </w:t>
      </w:r>
      <w:r w:rsidR="006F6F36" w:rsidRPr="006F6F36">
        <w:t>Межрегиональн</w:t>
      </w:r>
      <w:r w:rsidR="006F6F36">
        <w:t>ой</w:t>
      </w:r>
      <w:r w:rsidR="006F6F36" w:rsidRPr="006F6F36">
        <w:t xml:space="preserve"> инспекци</w:t>
      </w:r>
      <w:r w:rsidR="006F6F36">
        <w:t>и</w:t>
      </w:r>
      <w:r w:rsidR="006F6F36" w:rsidRPr="006F6F36">
        <w:t xml:space="preserve"> </w:t>
      </w:r>
      <w:r w:rsidR="006F6F36">
        <w:br/>
      </w:r>
      <w:r w:rsidR="006F6F36" w:rsidRPr="006F6F36">
        <w:t xml:space="preserve">Федеральной налоговой службы </w:t>
      </w:r>
      <w:r w:rsidR="006F6F36">
        <w:br/>
      </w:r>
      <w:r w:rsidR="006F6F36" w:rsidRPr="006F6F36">
        <w:t xml:space="preserve">по крупнейшим налогоплательщикам № 9 </w:t>
      </w:r>
      <w:r w:rsidR="006F6F36">
        <w:t xml:space="preserve">                                                                           </w:t>
      </w:r>
      <w:r>
        <w:t xml:space="preserve">А.В. </w:t>
      </w:r>
      <w:proofErr w:type="spellStart"/>
      <w:r>
        <w:t>Мухачев</w:t>
      </w:r>
      <w:proofErr w:type="spellEnd"/>
    </w:p>
    <w:p w:rsidR="00A44E08" w:rsidRPr="00BB346A" w:rsidRDefault="00A44E08" w:rsidP="00CE110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A44E08" w:rsidRPr="00A349E4" w:rsidRDefault="00A44E08" w:rsidP="00CE1105">
      <w:pPr>
        <w:pStyle w:val="ConsNormal"/>
        <w:widowControl/>
        <w:ind w:right="-143" w:firstLine="0"/>
        <w:jc w:val="both"/>
        <w:rPr>
          <w:rFonts w:ascii="Times New Roman" w:hAnsi="Times New Roman"/>
          <w:sz w:val="24"/>
          <w:szCs w:val="24"/>
        </w:rPr>
      </w:pPr>
    </w:p>
    <w:sectPr w:rsidR="00A44E08" w:rsidRPr="00A349E4" w:rsidSect="00B510BF">
      <w:headerReference w:type="default" r:id="rId21"/>
      <w:footerReference w:type="first" r:id="rId22"/>
      <w:pgSz w:w="11906" w:h="16838"/>
      <w:pgMar w:top="264" w:right="567" w:bottom="284" w:left="1134" w:header="4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B2" w:rsidRDefault="00D04BB2">
      <w:r>
        <w:separator/>
      </w:r>
    </w:p>
  </w:endnote>
  <w:endnote w:type="continuationSeparator" w:id="0">
    <w:p w:rsidR="00D04BB2" w:rsidRDefault="00D0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B2" w:rsidRDefault="00D04BB2">
    <w:pPr>
      <w:pStyle w:val="ac"/>
      <w:jc w:val="center"/>
    </w:pPr>
  </w:p>
  <w:p w:rsidR="00D04BB2" w:rsidRDefault="00D04BB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B2" w:rsidRDefault="00D04BB2">
      <w:r>
        <w:separator/>
      </w:r>
    </w:p>
  </w:footnote>
  <w:footnote w:type="continuationSeparator" w:id="0">
    <w:p w:rsidR="00D04BB2" w:rsidRDefault="00D04BB2">
      <w:r>
        <w:continuationSeparator/>
      </w:r>
    </w:p>
  </w:footnote>
  <w:footnote w:id="1">
    <w:p w:rsidR="00D04BB2" w:rsidRDefault="00D04BB2">
      <w:pPr>
        <w:pStyle w:val="a7"/>
      </w:pPr>
      <w:r w:rsidRPr="00485D53">
        <w:rPr>
          <w:rStyle w:val="a8"/>
        </w:rPr>
        <w:sym w:font="Symbol" w:char="F02A"/>
      </w:r>
      <w:r>
        <w:t xml:space="preserve"> При себе необходимо иметь паспорт, ручку.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605125"/>
      <w:docPartObj>
        <w:docPartGallery w:val="Page Numbers (Top of Page)"/>
        <w:docPartUnique/>
      </w:docPartObj>
    </w:sdtPr>
    <w:sdtEndPr/>
    <w:sdtContent>
      <w:p w:rsidR="00D04BB2" w:rsidRDefault="00D04B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0BF">
          <w:rPr>
            <w:noProof/>
          </w:rPr>
          <w:t>7</w:t>
        </w:r>
        <w:r>
          <w:fldChar w:fldCharType="end"/>
        </w:r>
      </w:p>
    </w:sdtContent>
  </w:sdt>
  <w:p w:rsidR="00D04BB2" w:rsidRDefault="00D04BB2" w:rsidP="005F5F7A">
    <w:pPr>
      <w:pStyle w:val="a9"/>
      <w:tabs>
        <w:tab w:val="left" w:pos="4961"/>
        <w:tab w:val="center" w:pos="51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706E"/>
    <w:multiLevelType w:val="hybridMultilevel"/>
    <w:tmpl w:val="D9C03F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EE47A3"/>
    <w:multiLevelType w:val="hybridMultilevel"/>
    <w:tmpl w:val="9F3C6B24"/>
    <w:lvl w:ilvl="0" w:tplc="A0D0E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D91738"/>
    <w:multiLevelType w:val="hybridMultilevel"/>
    <w:tmpl w:val="887C646A"/>
    <w:lvl w:ilvl="0" w:tplc="911C7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9225C3"/>
    <w:multiLevelType w:val="hybridMultilevel"/>
    <w:tmpl w:val="B964E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4B44F5"/>
    <w:multiLevelType w:val="hybridMultilevel"/>
    <w:tmpl w:val="A5B4735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E8"/>
    <w:rsid w:val="0001251F"/>
    <w:rsid w:val="00013482"/>
    <w:rsid w:val="000178F3"/>
    <w:rsid w:val="000211C9"/>
    <w:rsid w:val="000233BE"/>
    <w:rsid w:val="00033118"/>
    <w:rsid w:val="000422D9"/>
    <w:rsid w:val="00044261"/>
    <w:rsid w:val="00046958"/>
    <w:rsid w:val="000470D8"/>
    <w:rsid w:val="00055EB0"/>
    <w:rsid w:val="00060EF4"/>
    <w:rsid w:val="000611B1"/>
    <w:rsid w:val="0006258A"/>
    <w:rsid w:val="00065202"/>
    <w:rsid w:val="000717A9"/>
    <w:rsid w:val="00075C71"/>
    <w:rsid w:val="0008016E"/>
    <w:rsid w:val="00087165"/>
    <w:rsid w:val="00087FAE"/>
    <w:rsid w:val="00092743"/>
    <w:rsid w:val="000934C4"/>
    <w:rsid w:val="000966A7"/>
    <w:rsid w:val="000A074E"/>
    <w:rsid w:val="000A7175"/>
    <w:rsid w:val="000C6BC0"/>
    <w:rsid w:val="000F1158"/>
    <w:rsid w:val="000F2DE8"/>
    <w:rsid w:val="000F733D"/>
    <w:rsid w:val="0010033F"/>
    <w:rsid w:val="001003F6"/>
    <w:rsid w:val="0010053A"/>
    <w:rsid w:val="001155DE"/>
    <w:rsid w:val="0012249E"/>
    <w:rsid w:val="00130567"/>
    <w:rsid w:val="00133A9A"/>
    <w:rsid w:val="00137652"/>
    <w:rsid w:val="001404B0"/>
    <w:rsid w:val="001408C5"/>
    <w:rsid w:val="00150C72"/>
    <w:rsid w:val="00152B44"/>
    <w:rsid w:val="00152C6F"/>
    <w:rsid w:val="0016600B"/>
    <w:rsid w:val="001A4C77"/>
    <w:rsid w:val="001C03C5"/>
    <w:rsid w:val="001C55E7"/>
    <w:rsid w:val="001D0877"/>
    <w:rsid w:val="001D6543"/>
    <w:rsid w:val="0021071F"/>
    <w:rsid w:val="002135E9"/>
    <w:rsid w:val="00221860"/>
    <w:rsid w:val="00224307"/>
    <w:rsid w:val="002337B3"/>
    <w:rsid w:val="00240B16"/>
    <w:rsid w:val="00247DBD"/>
    <w:rsid w:val="00270CB4"/>
    <w:rsid w:val="0027562B"/>
    <w:rsid w:val="00282241"/>
    <w:rsid w:val="00287461"/>
    <w:rsid w:val="00292664"/>
    <w:rsid w:val="002960AE"/>
    <w:rsid w:val="002B03C5"/>
    <w:rsid w:val="002B55A4"/>
    <w:rsid w:val="002B61AF"/>
    <w:rsid w:val="002C56F5"/>
    <w:rsid w:val="002C5A04"/>
    <w:rsid w:val="002D27DB"/>
    <w:rsid w:val="002F4DBE"/>
    <w:rsid w:val="002F5C15"/>
    <w:rsid w:val="00303340"/>
    <w:rsid w:val="0031283F"/>
    <w:rsid w:val="00323CE4"/>
    <w:rsid w:val="00332F6D"/>
    <w:rsid w:val="003413D1"/>
    <w:rsid w:val="00342CA2"/>
    <w:rsid w:val="0035579B"/>
    <w:rsid w:val="003610CC"/>
    <w:rsid w:val="00363BBF"/>
    <w:rsid w:val="00366E80"/>
    <w:rsid w:val="0037061D"/>
    <w:rsid w:val="003748E9"/>
    <w:rsid w:val="003824D7"/>
    <w:rsid w:val="00390AF0"/>
    <w:rsid w:val="003A3E7F"/>
    <w:rsid w:val="003A6F5D"/>
    <w:rsid w:val="003B12E3"/>
    <w:rsid w:val="003C7E60"/>
    <w:rsid w:val="003D1F56"/>
    <w:rsid w:val="003D4010"/>
    <w:rsid w:val="003F1056"/>
    <w:rsid w:val="003F158B"/>
    <w:rsid w:val="00401E2E"/>
    <w:rsid w:val="004037C6"/>
    <w:rsid w:val="0041472A"/>
    <w:rsid w:val="004202C4"/>
    <w:rsid w:val="0042232B"/>
    <w:rsid w:val="004229B6"/>
    <w:rsid w:val="004246AF"/>
    <w:rsid w:val="00425041"/>
    <w:rsid w:val="00425382"/>
    <w:rsid w:val="00425F80"/>
    <w:rsid w:val="004328C3"/>
    <w:rsid w:val="00435B17"/>
    <w:rsid w:val="0044285A"/>
    <w:rsid w:val="00476E6D"/>
    <w:rsid w:val="0047701E"/>
    <w:rsid w:val="0048120E"/>
    <w:rsid w:val="00485D53"/>
    <w:rsid w:val="00486590"/>
    <w:rsid w:val="004879ED"/>
    <w:rsid w:val="00491370"/>
    <w:rsid w:val="004928ED"/>
    <w:rsid w:val="00492FF6"/>
    <w:rsid w:val="00497AD1"/>
    <w:rsid w:val="004A3745"/>
    <w:rsid w:val="004A7F04"/>
    <w:rsid w:val="004B4D39"/>
    <w:rsid w:val="004D01C4"/>
    <w:rsid w:val="004D2C7E"/>
    <w:rsid w:val="004D5D93"/>
    <w:rsid w:val="004F160E"/>
    <w:rsid w:val="004F5061"/>
    <w:rsid w:val="00501962"/>
    <w:rsid w:val="005056EF"/>
    <w:rsid w:val="0050722A"/>
    <w:rsid w:val="0051150E"/>
    <w:rsid w:val="00512489"/>
    <w:rsid w:val="0052561E"/>
    <w:rsid w:val="00526F8C"/>
    <w:rsid w:val="00531425"/>
    <w:rsid w:val="00536F6D"/>
    <w:rsid w:val="00537C1E"/>
    <w:rsid w:val="005427EA"/>
    <w:rsid w:val="0055268F"/>
    <w:rsid w:val="0056670A"/>
    <w:rsid w:val="0056716A"/>
    <w:rsid w:val="0057009D"/>
    <w:rsid w:val="00572B45"/>
    <w:rsid w:val="00573BF2"/>
    <w:rsid w:val="00584CE6"/>
    <w:rsid w:val="00595703"/>
    <w:rsid w:val="005A045C"/>
    <w:rsid w:val="005A2DAB"/>
    <w:rsid w:val="005A3C40"/>
    <w:rsid w:val="005B2950"/>
    <w:rsid w:val="005D357B"/>
    <w:rsid w:val="005D4004"/>
    <w:rsid w:val="005E72DD"/>
    <w:rsid w:val="005F31FB"/>
    <w:rsid w:val="005F3A9F"/>
    <w:rsid w:val="005F5D1E"/>
    <w:rsid w:val="005F5F7A"/>
    <w:rsid w:val="0060378B"/>
    <w:rsid w:val="00605060"/>
    <w:rsid w:val="00607769"/>
    <w:rsid w:val="00613E9D"/>
    <w:rsid w:val="0064099D"/>
    <w:rsid w:val="006409CA"/>
    <w:rsid w:val="006420BA"/>
    <w:rsid w:val="00667264"/>
    <w:rsid w:val="0068238A"/>
    <w:rsid w:val="00695DD0"/>
    <w:rsid w:val="006A1CB0"/>
    <w:rsid w:val="006A577D"/>
    <w:rsid w:val="006B166F"/>
    <w:rsid w:val="006B3B00"/>
    <w:rsid w:val="006E3B6F"/>
    <w:rsid w:val="006E6377"/>
    <w:rsid w:val="006F6F36"/>
    <w:rsid w:val="007229B2"/>
    <w:rsid w:val="00753F06"/>
    <w:rsid w:val="0075424A"/>
    <w:rsid w:val="0076637D"/>
    <w:rsid w:val="00773BE6"/>
    <w:rsid w:val="00781A3F"/>
    <w:rsid w:val="00784E59"/>
    <w:rsid w:val="007A5A6D"/>
    <w:rsid w:val="007A6FA8"/>
    <w:rsid w:val="007B43A4"/>
    <w:rsid w:val="007B56A3"/>
    <w:rsid w:val="007B657E"/>
    <w:rsid w:val="007C21CC"/>
    <w:rsid w:val="007D143A"/>
    <w:rsid w:val="007F6D78"/>
    <w:rsid w:val="007F7BB8"/>
    <w:rsid w:val="008119A3"/>
    <w:rsid w:val="00831388"/>
    <w:rsid w:val="0084758E"/>
    <w:rsid w:val="00861B1D"/>
    <w:rsid w:val="00867FD3"/>
    <w:rsid w:val="00871153"/>
    <w:rsid w:val="008719FF"/>
    <w:rsid w:val="00872213"/>
    <w:rsid w:val="00872E38"/>
    <w:rsid w:val="00874C35"/>
    <w:rsid w:val="008776E1"/>
    <w:rsid w:val="008779D4"/>
    <w:rsid w:val="00882827"/>
    <w:rsid w:val="008A05FC"/>
    <w:rsid w:val="008B2616"/>
    <w:rsid w:val="008B740C"/>
    <w:rsid w:val="008C10AB"/>
    <w:rsid w:val="008D05CC"/>
    <w:rsid w:val="008F2298"/>
    <w:rsid w:val="0090702D"/>
    <w:rsid w:val="0092741C"/>
    <w:rsid w:val="00933F3C"/>
    <w:rsid w:val="00971240"/>
    <w:rsid w:val="00991062"/>
    <w:rsid w:val="009B0C80"/>
    <w:rsid w:val="009B24D2"/>
    <w:rsid w:val="009C1C87"/>
    <w:rsid w:val="009C78FF"/>
    <w:rsid w:val="009D0C51"/>
    <w:rsid w:val="009D4196"/>
    <w:rsid w:val="009D5FE3"/>
    <w:rsid w:val="009F4E70"/>
    <w:rsid w:val="009F6E77"/>
    <w:rsid w:val="00A0046E"/>
    <w:rsid w:val="00A00617"/>
    <w:rsid w:val="00A01880"/>
    <w:rsid w:val="00A16A0B"/>
    <w:rsid w:val="00A26C27"/>
    <w:rsid w:val="00A349E4"/>
    <w:rsid w:val="00A373E6"/>
    <w:rsid w:val="00A37C5F"/>
    <w:rsid w:val="00A44E08"/>
    <w:rsid w:val="00A46EC8"/>
    <w:rsid w:val="00A66B11"/>
    <w:rsid w:val="00A81271"/>
    <w:rsid w:val="00A81B02"/>
    <w:rsid w:val="00A8479C"/>
    <w:rsid w:val="00A85034"/>
    <w:rsid w:val="00A904C0"/>
    <w:rsid w:val="00AA0CED"/>
    <w:rsid w:val="00AA78C8"/>
    <w:rsid w:val="00AB532C"/>
    <w:rsid w:val="00AC317D"/>
    <w:rsid w:val="00AC3AA8"/>
    <w:rsid w:val="00AC563A"/>
    <w:rsid w:val="00AC6732"/>
    <w:rsid w:val="00AC6F9B"/>
    <w:rsid w:val="00AF6391"/>
    <w:rsid w:val="00B014BF"/>
    <w:rsid w:val="00B0469A"/>
    <w:rsid w:val="00B13F1C"/>
    <w:rsid w:val="00B16E48"/>
    <w:rsid w:val="00B22910"/>
    <w:rsid w:val="00B261A1"/>
    <w:rsid w:val="00B31E38"/>
    <w:rsid w:val="00B3640F"/>
    <w:rsid w:val="00B44FE2"/>
    <w:rsid w:val="00B510BF"/>
    <w:rsid w:val="00B55D00"/>
    <w:rsid w:val="00B605CB"/>
    <w:rsid w:val="00B63217"/>
    <w:rsid w:val="00B6328F"/>
    <w:rsid w:val="00B64167"/>
    <w:rsid w:val="00B73A70"/>
    <w:rsid w:val="00B73FBB"/>
    <w:rsid w:val="00B83F40"/>
    <w:rsid w:val="00BA16B6"/>
    <w:rsid w:val="00BB346A"/>
    <w:rsid w:val="00BC1AC7"/>
    <w:rsid w:val="00BC3707"/>
    <w:rsid w:val="00BC4CE3"/>
    <w:rsid w:val="00BC5BD3"/>
    <w:rsid w:val="00BC7613"/>
    <w:rsid w:val="00BE0AA6"/>
    <w:rsid w:val="00BE2D22"/>
    <w:rsid w:val="00C0129E"/>
    <w:rsid w:val="00C16738"/>
    <w:rsid w:val="00C21F01"/>
    <w:rsid w:val="00C401FA"/>
    <w:rsid w:val="00C41759"/>
    <w:rsid w:val="00C4270E"/>
    <w:rsid w:val="00C50DC6"/>
    <w:rsid w:val="00C54D84"/>
    <w:rsid w:val="00C61FCD"/>
    <w:rsid w:val="00C7239A"/>
    <w:rsid w:val="00C750CB"/>
    <w:rsid w:val="00C83D29"/>
    <w:rsid w:val="00C83F7A"/>
    <w:rsid w:val="00C8735B"/>
    <w:rsid w:val="00CA14EA"/>
    <w:rsid w:val="00CA6231"/>
    <w:rsid w:val="00CB2E5A"/>
    <w:rsid w:val="00CB61ED"/>
    <w:rsid w:val="00CC6CA6"/>
    <w:rsid w:val="00CE1105"/>
    <w:rsid w:val="00CE37AC"/>
    <w:rsid w:val="00CF0BBE"/>
    <w:rsid w:val="00CF251C"/>
    <w:rsid w:val="00D030C3"/>
    <w:rsid w:val="00D046FA"/>
    <w:rsid w:val="00D04BB2"/>
    <w:rsid w:val="00D055A5"/>
    <w:rsid w:val="00D076A0"/>
    <w:rsid w:val="00D13490"/>
    <w:rsid w:val="00D43611"/>
    <w:rsid w:val="00D54648"/>
    <w:rsid w:val="00D559AB"/>
    <w:rsid w:val="00D561F0"/>
    <w:rsid w:val="00D8359C"/>
    <w:rsid w:val="00D91939"/>
    <w:rsid w:val="00D953FE"/>
    <w:rsid w:val="00D97734"/>
    <w:rsid w:val="00DA0A56"/>
    <w:rsid w:val="00DA0ACA"/>
    <w:rsid w:val="00DA1815"/>
    <w:rsid w:val="00DA5D3D"/>
    <w:rsid w:val="00DA7B57"/>
    <w:rsid w:val="00DB3159"/>
    <w:rsid w:val="00DB31D2"/>
    <w:rsid w:val="00DC0B75"/>
    <w:rsid w:val="00DD396F"/>
    <w:rsid w:val="00DD57CF"/>
    <w:rsid w:val="00DE29C2"/>
    <w:rsid w:val="00DE4778"/>
    <w:rsid w:val="00DF250F"/>
    <w:rsid w:val="00DF7DBC"/>
    <w:rsid w:val="00E06B7F"/>
    <w:rsid w:val="00E1257A"/>
    <w:rsid w:val="00E2090B"/>
    <w:rsid w:val="00E3706E"/>
    <w:rsid w:val="00E46AFB"/>
    <w:rsid w:val="00E529B1"/>
    <w:rsid w:val="00E54D45"/>
    <w:rsid w:val="00E61A7B"/>
    <w:rsid w:val="00E623A2"/>
    <w:rsid w:val="00E733BA"/>
    <w:rsid w:val="00E80D2D"/>
    <w:rsid w:val="00E84EC5"/>
    <w:rsid w:val="00E9252A"/>
    <w:rsid w:val="00E97D16"/>
    <w:rsid w:val="00EA0389"/>
    <w:rsid w:val="00EA386E"/>
    <w:rsid w:val="00EA3D54"/>
    <w:rsid w:val="00EB4361"/>
    <w:rsid w:val="00EC1E29"/>
    <w:rsid w:val="00EC415F"/>
    <w:rsid w:val="00ED1B1A"/>
    <w:rsid w:val="00ED7283"/>
    <w:rsid w:val="00EE17B4"/>
    <w:rsid w:val="00EE7383"/>
    <w:rsid w:val="00EE7FC9"/>
    <w:rsid w:val="00F14F0E"/>
    <w:rsid w:val="00F15E93"/>
    <w:rsid w:val="00F25BD7"/>
    <w:rsid w:val="00F36BE0"/>
    <w:rsid w:val="00F379C0"/>
    <w:rsid w:val="00F408CF"/>
    <w:rsid w:val="00F63151"/>
    <w:rsid w:val="00F633BB"/>
    <w:rsid w:val="00F65440"/>
    <w:rsid w:val="00F719DB"/>
    <w:rsid w:val="00F87F88"/>
    <w:rsid w:val="00F96177"/>
    <w:rsid w:val="00FB292F"/>
    <w:rsid w:val="00FB6A6F"/>
    <w:rsid w:val="00FC4404"/>
    <w:rsid w:val="00FC4C34"/>
    <w:rsid w:val="00FF4076"/>
    <w:rsid w:val="00FF4F68"/>
    <w:rsid w:val="00FF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9E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Cs/>
      <w:sz w:val="32"/>
      <w:szCs w:val="27"/>
    </w:rPr>
  </w:style>
  <w:style w:type="paragraph" w:styleId="a5">
    <w:name w:val="Body Text Indent"/>
    <w:basedOn w:val="a"/>
    <w:link w:val="a6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7">
    <w:name w:val="footnote text"/>
    <w:basedOn w:val="a"/>
    <w:semiHidden/>
    <w:rPr>
      <w:bCs/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endnote text"/>
    <w:basedOn w:val="a"/>
    <w:semiHidden/>
    <w:rPr>
      <w:rFonts w:ascii="Arial" w:hAnsi="Arial"/>
      <w:sz w:val="20"/>
      <w:szCs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</w:style>
  <w:style w:type="paragraph" w:styleId="af2">
    <w:name w:val="Title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styleId="af3">
    <w:name w:val="Normal Indent"/>
    <w:basedOn w:val="a"/>
    <w:pPr>
      <w:ind w:left="708"/>
    </w:pPr>
  </w:style>
  <w:style w:type="paragraph" w:styleId="af4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21">
    <w:name w:val="Body Text 2"/>
    <w:basedOn w:val="a"/>
    <w:pPr>
      <w:spacing w:after="120" w:line="480" w:lineRule="auto"/>
    </w:pPr>
    <w:rPr>
      <w:bCs/>
      <w:sz w:val="28"/>
    </w:rPr>
  </w:style>
  <w:style w:type="paragraph" w:styleId="af5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32">
    <w:name w:val="Строка3ИФНС"/>
    <w:basedOn w:val="a"/>
    <w:next w:val="a"/>
    <w:rsid w:val="00FF4F68"/>
    <w:pPr>
      <w:jc w:val="center"/>
    </w:pPr>
    <w:rPr>
      <w:sz w:val="20"/>
    </w:rPr>
  </w:style>
  <w:style w:type="paragraph" w:customStyle="1" w:styleId="33">
    <w:name w:val="Строка3УФНС"/>
    <w:basedOn w:val="a"/>
    <w:next w:val="a"/>
    <w:pPr>
      <w:spacing w:before="80" w:after="60" w:line="120" w:lineRule="exact"/>
      <w:jc w:val="center"/>
    </w:pPr>
    <w:rPr>
      <w:sz w:val="8"/>
    </w:rPr>
  </w:style>
  <w:style w:type="character" w:customStyle="1" w:styleId="a4">
    <w:name w:val="Основной текст Знак"/>
    <w:link w:val="a3"/>
    <w:rsid w:val="000F2DE8"/>
    <w:rPr>
      <w:bCs/>
      <w:sz w:val="32"/>
      <w:szCs w:val="27"/>
    </w:rPr>
  </w:style>
  <w:style w:type="paragraph" w:customStyle="1" w:styleId="40">
    <w:name w:val="Строка4ИФНС"/>
    <w:basedOn w:val="a"/>
    <w:next w:val="a"/>
    <w:rsid w:val="00FF4F68"/>
    <w:pPr>
      <w:jc w:val="center"/>
    </w:pPr>
    <w:rPr>
      <w:sz w:val="16"/>
    </w:rPr>
  </w:style>
  <w:style w:type="paragraph" w:customStyle="1" w:styleId="41">
    <w:name w:val="Строка4УФНС"/>
    <w:basedOn w:val="a"/>
    <w:next w:val="a"/>
    <w:pPr>
      <w:spacing w:before="60" w:after="60"/>
      <w:jc w:val="center"/>
    </w:pPr>
    <w:rPr>
      <w:b/>
      <w:sz w:val="18"/>
    </w:rPr>
  </w:style>
  <w:style w:type="paragraph" w:customStyle="1" w:styleId="50">
    <w:name w:val="Строка5УФНС"/>
    <w:basedOn w:val="a"/>
    <w:next w:val="a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">
    <w:name w:val="Строка6УФНС"/>
    <w:basedOn w:val="a"/>
    <w:next w:val="a"/>
    <w:pPr>
      <w:spacing w:before="60" w:after="60"/>
      <w:jc w:val="center"/>
    </w:pPr>
    <w:rPr>
      <w:bCs/>
      <w:sz w:val="22"/>
      <w:szCs w:val="22"/>
    </w:rPr>
  </w:style>
  <w:style w:type="paragraph" w:customStyle="1" w:styleId="51">
    <w:name w:val="Строка5ИФНС"/>
    <w:basedOn w:val="a"/>
    <w:next w:val="a"/>
    <w:rsid w:val="00FF4F68"/>
    <w:pPr>
      <w:jc w:val="center"/>
    </w:pPr>
    <w:rPr>
      <w:b/>
      <w:sz w:val="18"/>
    </w:rPr>
  </w:style>
  <w:style w:type="paragraph" w:customStyle="1" w:styleId="60">
    <w:name w:val="Строка6ИФНС"/>
    <w:basedOn w:val="a"/>
    <w:next w:val="a"/>
    <w:rsid w:val="00FF4F68"/>
    <w:pPr>
      <w:spacing w:after="280"/>
      <w:jc w:val="center"/>
    </w:pPr>
    <w:rPr>
      <w:sz w:val="18"/>
    </w:rPr>
  </w:style>
  <w:style w:type="paragraph" w:styleId="af6">
    <w:name w:val="Balloon Text"/>
    <w:basedOn w:val="a"/>
    <w:link w:val="af7"/>
    <w:rsid w:val="00DD396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DD396F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363BBF"/>
    <w:rPr>
      <w:sz w:val="28"/>
      <w:szCs w:val="22"/>
    </w:rPr>
  </w:style>
  <w:style w:type="character" w:customStyle="1" w:styleId="10">
    <w:name w:val="Заголовок 1 Знак"/>
    <w:basedOn w:val="a0"/>
    <w:link w:val="1"/>
    <w:rsid w:val="00363BBF"/>
    <w:rPr>
      <w:bCs/>
      <w:sz w:val="40"/>
      <w:szCs w:val="27"/>
    </w:rPr>
  </w:style>
  <w:style w:type="paragraph" w:customStyle="1" w:styleId="ConsPlusNormal">
    <w:name w:val="ConsPlusNormal"/>
    <w:rsid w:val="008711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2291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B229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uiPriority w:val="99"/>
    <w:rsid w:val="00B22910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7B43A4"/>
    <w:pPr>
      <w:ind w:left="720"/>
      <w:contextualSpacing/>
    </w:pPr>
  </w:style>
  <w:style w:type="character" w:customStyle="1" w:styleId="ad">
    <w:name w:val="Нижний колонтитул Знак"/>
    <w:basedOn w:val="a0"/>
    <w:link w:val="ac"/>
    <w:uiPriority w:val="99"/>
    <w:rsid w:val="009C78FF"/>
    <w:rPr>
      <w:sz w:val="24"/>
      <w:szCs w:val="24"/>
    </w:rPr>
  </w:style>
  <w:style w:type="character" w:customStyle="1" w:styleId="af9">
    <w:name w:val="Абзац списка Знак"/>
    <w:link w:val="af8"/>
    <w:uiPriority w:val="34"/>
    <w:locked/>
    <w:rsid w:val="001224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9E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Cs/>
      <w:sz w:val="32"/>
      <w:szCs w:val="27"/>
    </w:rPr>
  </w:style>
  <w:style w:type="paragraph" w:styleId="a5">
    <w:name w:val="Body Text Indent"/>
    <w:basedOn w:val="a"/>
    <w:link w:val="a6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7">
    <w:name w:val="footnote text"/>
    <w:basedOn w:val="a"/>
    <w:semiHidden/>
    <w:rPr>
      <w:bCs/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endnote text"/>
    <w:basedOn w:val="a"/>
    <w:semiHidden/>
    <w:rPr>
      <w:rFonts w:ascii="Arial" w:hAnsi="Arial"/>
      <w:sz w:val="20"/>
      <w:szCs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</w:style>
  <w:style w:type="paragraph" w:styleId="af2">
    <w:name w:val="Title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styleId="af3">
    <w:name w:val="Normal Indent"/>
    <w:basedOn w:val="a"/>
    <w:pPr>
      <w:ind w:left="708"/>
    </w:pPr>
  </w:style>
  <w:style w:type="paragraph" w:styleId="af4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21">
    <w:name w:val="Body Text 2"/>
    <w:basedOn w:val="a"/>
    <w:pPr>
      <w:spacing w:after="120" w:line="480" w:lineRule="auto"/>
    </w:pPr>
    <w:rPr>
      <w:bCs/>
      <w:sz w:val="28"/>
    </w:rPr>
  </w:style>
  <w:style w:type="paragraph" w:styleId="af5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32">
    <w:name w:val="Строка3ИФНС"/>
    <w:basedOn w:val="a"/>
    <w:next w:val="a"/>
    <w:rsid w:val="00FF4F68"/>
    <w:pPr>
      <w:jc w:val="center"/>
    </w:pPr>
    <w:rPr>
      <w:sz w:val="20"/>
    </w:rPr>
  </w:style>
  <w:style w:type="paragraph" w:customStyle="1" w:styleId="33">
    <w:name w:val="Строка3УФНС"/>
    <w:basedOn w:val="a"/>
    <w:next w:val="a"/>
    <w:pPr>
      <w:spacing w:before="80" w:after="60" w:line="120" w:lineRule="exact"/>
      <w:jc w:val="center"/>
    </w:pPr>
    <w:rPr>
      <w:sz w:val="8"/>
    </w:rPr>
  </w:style>
  <w:style w:type="character" w:customStyle="1" w:styleId="a4">
    <w:name w:val="Основной текст Знак"/>
    <w:link w:val="a3"/>
    <w:rsid w:val="000F2DE8"/>
    <w:rPr>
      <w:bCs/>
      <w:sz w:val="32"/>
      <w:szCs w:val="27"/>
    </w:rPr>
  </w:style>
  <w:style w:type="paragraph" w:customStyle="1" w:styleId="40">
    <w:name w:val="Строка4ИФНС"/>
    <w:basedOn w:val="a"/>
    <w:next w:val="a"/>
    <w:rsid w:val="00FF4F68"/>
    <w:pPr>
      <w:jc w:val="center"/>
    </w:pPr>
    <w:rPr>
      <w:sz w:val="16"/>
    </w:rPr>
  </w:style>
  <w:style w:type="paragraph" w:customStyle="1" w:styleId="41">
    <w:name w:val="Строка4УФНС"/>
    <w:basedOn w:val="a"/>
    <w:next w:val="a"/>
    <w:pPr>
      <w:spacing w:before="60" w:after="60"/>
      <w:jc w:val="center"/>
    </w:pPr>
    <w:rPr>
      <w:b/>
      <w:sz w:val="18"/>
    </w:rPr>
  </w:style>
  <w:style w:type="paragraph" w:customStyle="1" w:styleId="50">
    <w:name w:val="Строка5УФНС"/>
    <w:basedOn w:val="a"/>
    <w:next w:val="a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">
    <w:name w:val="Строка6УФНС"/>
    <w:basedOn w:val="a"/>
    <w:next w:val="a"/>
    <w:pPr>
      <w:spacing w:before="60" w:after="60"/>
      <w:jc w:val="center"/>
    </w:pPr>
    <w:rPr>
      <w:bCs/>
      <w:sz w:val="22"/>
      <w:szCs w:val="22"/>
    </w:rPr>
  </w:style>
  <w:style w:type="paragraph" w:customStyle="1" w:styleId="51">
    <w:name w:val="Строка5ИФНС"/>
    <w:basedOn w:val="a"/>
    <w:next w:val="a"/>
    <w:rsid w:val="00FF4F68"/>
    <w:pPr>
      <w:jc w:val="center"/>
    </w:pPr>
    <w:rPr>
      <w:b/>
      <w:sz w:val="18"/>
    </w:rPr>
  </w:style>
  <w:style w:type="paragraph" w:customStyle="1" w:styleId="60">
    <w:name w:val="Строка6ИФНС"/>
    <w:basedOn w:val="a"/>
    <w:next w:val="a"/>
    <w:rsid w:val="00FF4F68"/>
    <w:pPr>
      <w:spacing w:after="280"/>
      <w:jc w:val="center"/>
    </w:pPr>
    <w:rPr>
      <w:sz w:val="18"/>
    </w:rPr>
  </w:style>
  <w:style w:type="paragraph" w:styleId="af6">
    <w:name w:val="Balloon Text"/>
    <w:basedOn w:val="a"/>
    <w:link w:val="af7"/>
    <w:rsid w:val="00DD396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DD396F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363BBF"/>
    <w:rPr>
      <w:sz w:val="28"/>
      <w:szCs w:val="22"/>
    </w:rPr>
  </w:style>
  <w:style w:type="character" w:customStyle="1" w:styleId="10">
    <w:name w:val="Заголовок 1 Знак"/>
    <w:basedOn w:val="a0"/>
    <w:link w:val="1"/>
    <w:rsid w:val="00363BBF"/>
    <w:rPr>
      <w:bCs/>
      <w:sz w:val="40"/>
      <w:szCs w:val="27"/>
    </w:rPr>
  </w:style>
  <w:style w:type="paragraph" w:customStyle="1" w:styleId="ConsPlusNormal">
    <w:name w:val="ConsPlusNormal"/>
    <w:rsid w:val="008711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2291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B229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uiPriority w:val="99"/>
    <w:rsid w:val="00B22910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7B43A4"/>
    <w:pPr>
      <w:ind w:left="720"/>
      <w:contextualSpacing/>
    </w:pPr>
  </w:style>
  <w:style w:type="character" w:customStyle="1" w:styleId="ad">
    <w:name w:val="Нижний колонтитул Знак"/>
    <w:basedOn w:val="a0"/>
    <w:link w:val="ac"/>
    <w:uiPriority w:val="99"/>
    <w:rsid w:val="009C78FF"/>
    <w:rPr>
      <w:sz w:val="24"/>
      <w:szCs w:val="24"/>
    </w:rPr>
  </w:style>
  <w:style w:type="character" w:customStyle="1" w:styleId="af9">
    <w:name w:val="Абзац списка Знак"/>
    <w:link w:val="af8"/>
    <w:uiPriority w:val="34"/>
    <w:locked/>
    <w:rsid w:val="001224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18F1ACCD75C7FBE2B6CD34020C99F5E3D0E8573558A403F95849BB680971B0CF3B7FA5CE3DE876E66ABB4729F951EBE543011A15nDWDL" TargetMode="External"/><Relationship Id="rId18" Type="http://schemas.openxmlformats.org/officeDocument/2006/relationships/hyperlink" Target="consultantplus://offline/ref=407AFC928FFE7D387C6224FC85E1B8FD13B3170C01BB53BE195E306712AC377EEB51654BF59D5975F5E0439D2C60FB27C809185EB796D638uA12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C9DFE89FE31A21120123E2E03602A30E2F37F9AE7DF00201E5EC05B025i5L" TargetMode="External"/><Relationship Id="rId17" Type="http://schemas.openxmlformats.org/officeDocument/2006/relationships/hyperlink" Target="consultantplus://offline/ref=407AFC928FFE7D387C6224FC85E1B8FD13B3170C01BB53BE195E306712AC377EEB51654BF59D5975F4E0439D2C60FB27C809185EB796D638uA1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D7E7C11540B648227D585ECB1E223FD58BBB0C3CA63E43DD3D206B63174B6FCC37DF3AA496977FD27399DC05HE5BL" TargetMode="External"/><Relationship Id="rId20" Type="http://schemas.openxmlformats.org/officeDocument/2006/relationships/hyperlink" Target="consultantplus://offline/ref=407AFC928FFE7D387C6224FC85E1B8FD13B3170C01BB53BE195E306712AC377EEB51654FFD960B21B2BE1ACE6D2BF627D315185EuA18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C9DFE89FE31A21120123E2E03602A30E2C36FCA37BF00201E5EC05B025i5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D7E7C11540B648227D585ECB1E223FDF8BBB0C30AE6349D5642C6964181478D97E8B37A6918E76DB39CA9852E758541BFB88CA58F379H051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8C9DFE89FE31A21120123E2E03602A30E2E35F9AD79F00201E5EC05B025i5L" TargetMode="External"/><Relationship Id="rId19" Type="http://schemas.openxmlformats.org/officeDocument/2006/relationships/hyperlink" Target="consultantplus://offline/ref=407AFC928FFE7D387C6224FC85E1B8FD13B3170C01BB53BE195E306712AC377EEB51654FF2960B21B2BE1ACE6D2BF627D315185EuA18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C9DFE89FE31A21120123E2E03602A30E2630FCA12EA70050B0E220i0L" TargetMode="External"/><Relationship Id="rId14" Type="http://schemas.openxmlformats.org/officeDocument/2006/relationships/hyperlink" Target="consultantplus://offline/ref=0BD7E7C11540B648227D585ECB1E223FD58EB50E30A73E43DD3D206B63174B6FDE378736A693897FD766CF8D43BF575300E58AD644F17B02H657L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ORDERS_NG2\FORM-OF31_N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B9F0-7CC7-4B04-B328-3E18DF96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FORM-OF31_NG2</Template>
  <TotalTime>247</TotalTime>
  <Pages>7</Pages>
  <Words>3021</Words>
  <Characters>25223</Characters>
  <Application>Microsoft Office Word</Application>
  <DocSecurity>0</DocSecurity>
  <Lines>210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28188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Лукьянчикова Наталия Юрьевна</dc:creator>
  <cp:lastModifiedBy>Басирова Людмила Шамилевна</cp:lastModifiedBy>
  <cp:revision>15</cp:revision>
  <cp:lastPrinted>2022-03-30T07:54:00Z</cp:lastPrinted>
  <dcterms:created xsi:type="dcterms:W3CDTF">2022-03-28T10:12:00Z</dcterms:created>
  <dcterms:modified xsi:type="dcterms:W3CDTF">2022-07-26T07:11:00Z</dcterms:modified>
</cp:coreProperties>
</file>