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23" w:rsidRPr="00AF43CC" w:rsidRDefault="005D2D23" w:rsidP="005D2D23">
      <w:pPr>
        <w:pStyle w:val="Default"/>
        <w:rPr>
          <w:lang w:val="en-US"/>
        </w:rPr>
      </w:pPr>
    </w:p>
    <w:p w:rsidR="001849BB" w:rsidRPr="00E20821" w:rsidRDefault="001849BB" w:rsidP="005D2D23">
      <w:pPr>
        <w:pStyle w:val="Default"/>
        <w:jc w:val="right"/>
        <w:rPr>
          <w:sz w:val="27"/>
          <w:szCs w:val="27"/>
        </w:rPr>
      </w:pPr>
    </w:p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в </w:t>
      </w:r>
      <w:r w:rsidR="002862BC">
        <w:rPr>
          <w:sz w:val="27"/>
          <w:szCs w:val="27"/>
        </w:rPr>
        <w:t>ма</w:t>
      </w:r>
      <w:r w:rsidR="004F6028" w:rsidRPr="00E20821">
        <w:rPr>
          <w:sz w:val="27"/>
          <w:szCs w:val="27"/>
        </w:rPr>
        <w:t>е</w:t>
      </w:r>
      <w:r w:rsidR="0065155C"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E20821" w:rsidRDefault="003F69D1" w:rsidP="001E278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центральном аппарате ФНС России 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2025 г</w:t>
      </w:r>
      <w:r w:rsidR="00982CC9" w:rsidRPr="00E20821">
        <w:rPr>
          <w:sz w:val="27"/>
          <w:szCs w:val="27"/>
        </w:rPr>
        <w:t xml:space="preserve">ода на рассмотрении находилось </w:t>
      </w:r>
      <w:r w:rsidR="00AA7349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AA7349">
        <w:rPr>
          <w:sz w:val="27"/>
          <w:szCs w:val="27"/>
        </w:rPr>
        <w:t>320</w:t>
      </w:r>
      <w:r w:rsidRPr="00E20821">
        <w:rPr>
          <w:sz w:val="27"/>
          <w:szCs w:val="27"/>
        </w:rPr>
        <w:t xml:space="preserve"> обращени</w:t>
      </w:r>
      <w:r w:rsidR="00E42ED7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граждан и организаций, в том числе: </w:t>
      </w:r>
      <w:r w:rsidR="00AA7349">
        <w:rPr>
          <w:sz w:val="27"/>
          <w:szCs w:val="27"/>
        </w:rPr>
        <w:t>4</w:t>
      </w:r>
      <w:r w:rsidRPr="00E20821">
        <w:rPr>
          <w:sz w:val="27"/>
          <w:szCs w:val="27"/>
        </w:rPr>
        <w:t> </w:t>
      </w:r>
      <w:r w:rsidR="00AA7349">
        <w:rPr>
          <w:sz w:val="27"/>
          <w:szCs w:val="27"/>
        </w:rPr>
        <w:t>497</w:t>
      </w:r>
      <w:r w:rsidRPr="00E20821">
        <w:rPr>
          <w:sz w:val="27"/>
          <w:szCs w:val="27"/>
        </w:rPr>
        <w:t xml:space="preserve"> обращени</w:t>
      </w:r>
      <w:r w:rsidR="00AA7349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физических лиц (8</w:t>
      </w:r>
      <w:r w:rsidR="00AA7349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AA7349">
        <w:rPr>
          <w:sz w:val="27"/>
          <w:szCs w:val="27"/>
        </w:rPr>
        <w:t>823</w:t>
      </w:r>
      <w:r w:rsidRPr="00E20821">
        <w:rPr>
          <w:sz w:val="27"/>
          <w:szCs w:val="27"/>
        </w:rPr>
        <w:t xml:space="preserve"> обращени</w:t>
      </w:r>
      <w:r w:rsidR="00AA7349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юридических лиц (1</w:t>
      </w:r>
      <w:r w:rsidR="00AA7349">
        <w:rPr>
          <w:sz w:val="27"/>
          <w:szCs w:val="27"/>
        </w:rPr>
        <w:t>5</w:t>
      </w:r>
      <w:r w:rsidRPr="00E20821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>
        <w:rPr>
          <w:sz w:val="27"/>
          <w:szCs w:val="27"/>
        </w:rPr>
        <w:t xml:space="preserve"> ФНС России» – 3</w:t>
      </w:r>
      <w:r w:rsidRPr="00E20821">
        <w:rPr>
          <w:sz w:val="27"/>
          <w:szCs w:val="27"/>
        </w:rPr>
        <w:t> </w:t>
      </w:r>
      <w:r w:rsidR="00387705">
        <w:rPr>
          <w:sz w:val="27"/>
          <w:szCs w:val="27"/>
        </w:rPr>
        <w:t>3</w:t>
      </w:r>
      <w:r w:rsidR="00AA7349">
        <w:rPr>
          <w:sz w:val="27"/>
          <w:szCs w:val="27"/>
        </w:rPr>
        <w:t>88</w:t>
      </w:r>
      <w:r w:rsidR="00AD6A2D">
        <w:rPr>
          <w:sz w:val="27"/>
          <w:szCs w:val="27"/>
        </w:rPr>
        <w:t xml:space="preserve"> обращени</w:t>
      </w:r>
      <w:r w:rsidR="00AA7349">
        <w:rPr>
          <w:sz w:val="27"/>
          <w:szCs w:val="27"/>
        </w:rPr>
        <w:t>й</w:t>
      </w:r>
      <w:r w:rsidR="00AD6A2D">
        <w:rPr>
          <w:sz w:val="27"/>
          <w:szCs w:val="27"/>
        </w:rPr>
        <w:t xml:space="preserve"> (7</w:t>
      </w:r>
      <w:r w:rsidR="00AA7349">
        <w:rPr>
          <w:sz w:val="27"/>
          <w:szCs w:val="27"/>
        </w:rPr>
        <w:t>3</w:t>
      </w:r>
      <w:r w:rsidRPr="00E20821">
        <w:rPr>
          <w:sz w:val="27"/>
          <w:szCs w:val="27"/>
        </w:rPr>
        <w:t> % от общего числа); по системе МЭДО – </w:t>
      </w:r>
      <w:r w:rsidR="00AA7349">
        <w:rPr>
          <w:sz w:val="27"/>
          <w:szCs w:val="27"/>
        </w:rPr>
        <w:t>786</w:t>
      </w:r>
      <w:r w:rsidRPr="00E20821">
        <w:rPr>
          <w:sz w:val="27"/>
          <w:szCs w:val="27"/>
        </w:rPr>
        <w:t xml:space="preserve"> о</w:t>
      </w:r>
      <w:r w:rsidR="00AE16E1" w:rsidRPr="00E20821">
        <w:rPr>
          <w:sz w:val="27"/>
          <w:szCs w:val="27"/>
        </w:rPr>
        <w:t>бращений (</w:t>
      </w:r>
      <w:r w:rsidR="00AD6A2D">
        <w:rPr>
          <w:sz w:val="27"/>
          <w:szCs w:val="27"/>
        </w:rPr>
        <w:t>15</w:t>
      </w:r>
      <w:r w:rsidRPr="00E20821">
        <w:rPr>
          <w:sz w:val="27"/>
          <w:szCs w:val="27"/>
        </w:rPr>
        <w:t xml:space="preserve">% от общего числа), в том числе </w:t>
      </w:r>
      <w:r w:rsidR="00AD6A2D">
        <w:rPr>
          <w:sz w:val="27"/>
          <w:szCs w:val="27"/>
        </w:rPr>
        <w:t>3</w:t>
      </w:r>
      <w:r w:rsidR="00AA7349">
        <w:rPr>
          <w:sz w:val="27"/>
          <w:szCs w:val="27"/>
        </w:rPr>
        <w:t>19</w:t>
      </w:r>
      <w:r w:rsidRPr="00E20821">
        <w:rPr>
          <w:sz w:val="27"/>
          <w:szCs w:val="27"/>
        </w:rPr>
        <w:t xml:space="preserve"> обращени</w:t>
      </w:r>
      <w:r w:rsidR="00AD6A2D">
        <w:rPr>
          <w:sz w:val="27"/>
          <w:szCs w:val="27"/>
        </w:rPr>
        <w:t>й</w:t>
      </w:r>
      <w:r w:rsidRPr="00E20821">
        <w:rPr>
          <w:sz w:val="27"/>
          <w:szCs w:val="27"/>
        </w:rPr>
        <w:t>, поступивших из Управления Президента Российской Федерации по работе с обращениями граждан и организаций; на бумажном носителе – </w:t>
      </w:r>
      <w:r w:rsidR="00AA7349">
        <w:rPr>
          <w:sz w:val="27"/>
          <w:szCs w:val="27"/>
        </w:rPr>
        <w:t>537</w:t>
      </w:r>
      <w:r w:rsidRPr="00E20821">
        <w:rPr>
          <w:sz w:val="27"/>
          <w:szCs w:val="27"/>
        </w:rPr>
        <w:t xml:space="preserve"> обращени</w:t>
      </w:r>
      <w:r w:rsidR="00975A38" w:rsidRPr="00E20821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AD6A2D">
        <w:rPr>
          <w:sz w:val="27"/>
          <w:szCs w:val="27"/>
        </w:rPr>
        <w:t>10</w:t>
      </w:r>
      <w:r w:rsidRPr="00E20821">
        <w:rPr>
          <w:sz w:val="27"/>
          <w:szCs w:val="27"/>
        </w:rPr>
        <w:t> % от общего числа). По сравнению с аналогичным периодом 202</w:t>
      </w:r>
      <w:r w:rsidR="00AD6A2D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года количество обращений уменьшилось на </w:t>
      </w:r>
      <w:r w:rsidR="00AA7349">
        <w:rPr>
          <w:sz w:val="27"/>
          <w:szCs w:val="27"/>
        </w:rPr>
        <w:t>20</w:t>
      </w:r>
      <w:r w:rsidRPr="00E20821">
        <w:rPr>
          <w:sz w:val="27"/>
          <w:szCs w:val="27"/>
        </w:rPr>
        <w:t xml:space="preserve"> % (в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2024 года поступило </w:t>
      </w:r>
      <w:r w:rsidR="00AA7349">
        <w:rPr>
          <w:sz w:val="27"/>
          <w:szCs w:val="27"/>
        </w:rPr>
        <w:t>6</w:t>
      </w:r>
      <w:r w:rsidRPr="00E20821">
        <w:rPr>
          <w:sz w:val="27"/>
          <w:szCs w:val="27"/>
        </w:rPr>
        <w:t> </w:t>
      </w:r>
      <w:r w:rsidR="00AA7349">
        <w:rPr>
          <w:sz w:val="27"/>
          <w:szCs w:val="27"/>
        </w:rPr>
        <w:t>681</w:t>
      </w:r>
      <w:r w:rsidRPr="00E20821">
        <w:rPr>
          <w:sz w:val="27"/>
          <w:szCs w:val="27"/>
        </w:rPr>
        <w:t xml:space="preserve"> обращени</w:t>
      </w:r>
      <w:r w:rsidR="00AA7349">
        <w:rPr>
          <w:sz w:val="27"/>
          <w:szCs w:val="27"/>
        </w:rPr>
        <w:t>е</w:t>
      </w:r>
      <w:r w:rsidRPr="00E20821">
        <w:rPr>
          <w:sz w:val="27"/>
          <w:szCs w:val="27"/>
        </w:rPr>
        <w:t>), количество интернет-обращений у</w:t>
      </w:r>
      <w:r w:rsidR="00AA7349">
        <w:rPr>
          <w:sz w:val="27"/>
          <w:szCs w:val="27"/>
        </w:rPr>
        <w:t>меньш</w:t>
      </w:r>
      <w:r w:rsidRPr="00E20821">
        <w:rPr>
          <w:sz w:val="27"/>
          <w:szCs w:val="27"/>
        </w:rPr>
        <w:t xml:space="preserve">илось на </w:t>
      </w:r>
      <w:r w:rsidR="001E278B">
        <w:rPr>
          <w:sz w:val="27"/>
          <w:szCs w:val="27"/>
        </w:rPr>
        <w:t>1</w:t>
      </w:r>
      <w:r w:rsidR="00C62CDA">
        <w:rPr>
          <w:sz w:val="27"/>
          <w:szCs w:val="27"/>
        </w:rPr>
        <w:t>3</w:t>
      </w:r>
      <w:r w:rsidRPr="00E20821">
        <w:rPr>
          <w:sz w:val="27"/>
          <w:szCs w:val="27"/>
        </w:rPr>
        <w:t xml:space="preserve"> % (в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2024 года поступило </w:t>
      </w:r>
      <w:r w:rsidR="001E278B">
        <w:rPr>
          <w:sz w:val="27"/>
          <w:szCs w:val="27"/>
        </w:rPr>
        <w:t>4</w:t>
      </w:r>
      <w:r w:rsidRPr="00E20821">
        <w:rPr>
          <w:sz w:val="27"/>
          <w:szCs w:val="27"/>
        </w:rPr>
        <w:t> </w:t>
      </w:r>
      <w:r w:rsidR="00C62CDA">
        <w:rPr>
          <w:sz w:val="27"/>
          <w:szCs w:val="27"/>
        </w:rPr>
        <w:t>456</w:t>
      </w:r>
      <w:r w:rsidR="001E278B">
        <w:rPr>
          <w:sz w:val="27"/>
          <w:szCs w:val="27"/>
        </w:rPr>
        <w:t xml:space="preserve"> интернет-обращени</w:t>
      </w:r>
      <w:r w:rsidR="00C62CD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1E278B">
        <w:rPr>
          <w:sz w:val="27"/>
          <w:szCs w:val="27"/>
        </w:rPr>
        <w:t>4</w:t>
      </w:r>
      <w:r w:rsidR="00C62CDA">
        <w:rPr>
          <w:sz w:val="27"/>
          <w:szCs w:val="27"/>
        </w:rPr>
        <w:t>1</w:t>
      </w:r>
      <w:r w:rsidRPr="00E20821">
        <w:rPr>
          <w:sz w:val="27"/>
          <w:szCs w:val="27"/>
        </w:rPr>
        <w:t xml:space="preserve"> % (в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2024 года поступило </w:t>
      </w:r>
      <w:r w:rsidR="001E278B">
        <w:rPr>
          <w:sz w:val="27"/>
          <w:szCs w:val="27"/>
        </w:rPr>
        <w:t>1</w:t>
      </w:r>
      <w:r w:rsidRPr="00E20821">
        <w:rPr>
          <w:sz w:val="27"/>
          <w:szCs w:val="27"/>
        </w:rPr>
        <w:t> </w:t>
      </w:r>
      <w:r w:rsidR="001E278B">
        <w:rPr>
          <w:sz w:val="27"/>
          <w:szCs w:val="27"/>
        </w:rPr>
        <w:t>3</w:t>
      </w:r>
      <w:r w:rsidR="00C62CDA">
        <w:rPr>
          <w:sz w:val="27"/>
          <w:szCs w:val="27"/>
        </w:rPr>
        <w:t>30</w:t>
      </w:r>
      <w:r w:rsidRPr="00E20821">
        <w:rPr>
          <w:sz w:val="27"/>
          <w:szCs w:val="27"/>
        </w:rPr>
        <w:t xml:space="preserve"> обращени</w:t>
      </w:r>
      <w:r w:rsidR="001D70EA" w:rsidRPr="00E20821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обращений, поступивших на бумажном носителе, уменьшилось на </w:t>
      </w:r>
      <w:r w:rsidR="00C62CDA">
        <w:rPr>
          <w:sz w:val="27"/>
          <w:szCs w:val="27"/>
        </w:rPr>
        <w:t>32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 xml:space="preserve">% (в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2024 года поступило </w:t>
      </w:r>
      <w:r w:rsidR="00C62CDA">
        <w:rPr>
          <w:sz w:val="27"/>
          <w:szCs w:val="27"/>
        </w:rPr>
        <w:t>786</w:t>
      </w:r>
      <w:r w:rsidRPr="00E20821">
        <w:rPr>
          <w:sz w:val="27"/>
          <w:szCs w:val="27"/>
        </w:rPr>
        <w:t xml:space="preserve"> обращени</w:t>
      </w:r>
      <w:r w:rsidR="00584605">
        <w:rPr>
          <w:sz w:val="27"/>
          <w:szCs w:val="27"/>
        </w:rPr>
        <w:t>й</w:t>
      </w:r>
      <w:r w:rsidRPr="00E20821">
        <w:rPr>
          <w:sz w:val="27"/>
          <w:szCs w:val="27"/>
        </w:rPr>
        <w:t>).</w:t>
      </w:r>
    </w:p>
    <w:p w:rsidR="006041D6" w:rsidRDefault="00194966" w:rsidP="006041D6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624156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обращения </w:t>
      </w:r>
      <w:r w:rsidR="00483077" w:rsidRPr="00E96E7B">
        <w:rPr>
          <w:sz w:val="27"/>
          <w:szCs w:val="27"/>
        </w:rPr>
        <w:t xml:space="preserve">по вопросам </w:t>
      </w:r>
      <w:r w:rsidR="006041D6" w:rsidRPr="00E96E7B">
        <w:rPr>
          <w:sz w:val="27"/>
          <w:szCs w:val="27"/>
        </w:rPr>
        <w:t xml:space="preserve">контроля исполнения и </w:t>
      </w:r>
      <w:r w:rsidR="006041D6" w:rsidRPr="00E96E7B">
        <w:rPr>
          <w:bCs/>
          <w:sz w:val="27"/>
          <w:szCs w:val="27"/>
        </w:rPr>
        <w:t>нарушения налогового законодательства юридическими и физическими лицами</w:t>
      </w:r>
      <w:r w:rsidR="006041D6" w:rsidRPr="00E20821">
        <w:rPr>
          <w:b/>
          <w:bCs/>
          <w:sz w:val="27"/>
          <w:szCs w:val="27"/>
        </w:rPr>
        <w:t> – </w:t>
      </w:r>
      <w:r w:rsidR="006041D6">
        <w:rPr>
          <w:bCs/>
          <w:sz w:val="27"/>
          <w:szCs w:val="27"/>
        </w:rPr>
        <w:t>797</w:t>
      </w:r>
      <w:r w:rsidR="006041D6" w:rsidRPr="00E20821">
        <w:rPr>
          <w:bCs/>
          <w:sz w:val="27"/>
          <w:szCs w:val="27"/>
        </w:rPr>
        <w:t xml:space="preserve"> </w:t>
      </w:r>
      <w:r w:rsidR="006041D6" w:rsidRPr="00E20821">
        <w:rPr>
          <w:sz w:val="27"/>
          <w:szCs w:val="27"/>
        </w:rPr>
        <w:t>обращени</w:t>
      </w:r>
      <w:r w:rsidR="006041D6">
        <w:rPr>
          <w:sz w:val="27"/>
          <w:szCs w:val="27"/>
        </w:rPr>
        <w:t>й</w:t>
      </w:r>
      <w:r w:rsidR="006041D6" w:rsidRPr="00E20821">
        <w:rPr>
          <w:sz w:val="27"/>
          <w:szCs w:val="27"/>
        </w:rPr>
        <w:t xml:space="preserve"> (</w:t>
      </w:r>
      <w:r w:rsidR="006041D6" w:rsidRPr="00E20821">
        <w:rPr>
          <w:bCs/>
          <w:sz w:val="27"/>
          <w:szCs w:val="27"/>
        </w:rPr>
        <w:t>1</w:t>
      </w:r>
      <w:r w:rsidR="006041D6">
        <w:rPr>
          <w:bCs/>
          <w:sz w:val="27"/>
          <w:szCs w:val="27"/>
        </w:rPr>
        <w:t>5</w:t>
      </w:r>
      <w:r w:rsidR="006041D6" w:rsidRPr="00E20821">
        <w:rPr>
          <w:bCs/>
          <w:sz w:val="27"/>
          <w:szCs w:val="27"/>
        </w:rPr>
        <w:t> %</w:t>
      </w:r>
      <w:r w:rsidR="006041D6" w:rsidRPr="00E20821">
        <w:rPr>
          <w:b/>
          <w:bCs/>
          <w:sz w:val="27"/>
          <w:szCs w:val="27"/>
        </w:rPr>
        <w:t xml:space="preserve"> </w:t>
      </w:r>
      <w:r w:rsidR="006041D6" w:rsidRPr="00E20821">
        <w:rPr>
          <w:sz w:val="27"/>
          <w:szCs w:val="27"/>
        </w:rPr>
        <w:t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F34F0E" w:rsidRPr="00E20821" w:rsidRDefault="006041D6" w:rsidP="00F34F0E">
      <w:pPr>
        <w:ind w:firstLine="567"/>
        <w:jc w:val="both"/>
        <w:rPr>
          <w:sz w:val="27"/>
          <w:szCs w:val="27"/>
        </w:rPr>
      </w:pPr>
      <w:r w:rsidRPr="00E20821">
        <w:rPr>
          <w:color w:val="000000"/>
          <w:sz w:val="27"/>
          <w:szCs w:val="27"/>
        </w:rPr>
        <w:t xml:space="preserve">Значительное количество обращений содержало </w:t>
      </w:r>
      <w:r w:rsidRPr="00E96E7B">
        <w:rPr>
          <w:sz w:val="27"/>
          <w:szCs w:val="27"/>
        </w:rPr>
        <w:t xml:space="preserve">вопросы </w:t>
      </w:r>
      <w:r w:rsidR="00F34F0E" w:rsidRPr="00E96E7B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1462B4">
        <w:rPr>
          <w:sz w:val="27"/>
          <w:szCs w:val="27"/>
        </w:rPr>
        <w:t> –</w:t>
      </w:r>
      <w:r w:rsidR="00F34F0E" w:rsidRPr="00E20821">
        <w:rPr>
          <w:sz w:val="27"/>
          <w:szCs w:val="27"/>
        </w:rPr>
        <w:t> </w:t>
      </w:r>
      <w:r>
        <w:rPr>
          <w:sz w:val="27"/>
          <w:szCs w:val="27"/>
        </w:rPr>
        <w:t>771</w:t>
      </w:r>
      <w:r w:rsidR="00F34F0E"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е</w:t>
      </w:r>
      <w:r w:rsidR="00F34F0E" w:rsidRPr="00E20821">
        <w:rPr>
          <w:sz w:val="27"/>
          <w:szCs w:val="27"/>
        </w:rPr>
        <w:t xml:space="preserve"> (</w:t>
      </w:r>
      <w:r w:rsidR="001D70EA" w:rsidRPr="00E20821">
        <w:rPr>
          <w:sz w:val="27"/>
          <w:szCs w:val="27"/>
        </w:rPr>
        <w:t>14,</w:t>
      </w:r>
      <w:r>
        <w:rPr>
          <w:sz w:val="27"/>
          <w:szCs w:val="27"/>
        </w:rPr>
        <w:t>5</w:t>
      </w:r>
      <w:r w:rsidR="00F34F0E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</w:t>
      </w:r>
    </w:p>
    <w:p w:rsidR="008B0453" w:rsidRPr="00CE0605" w:rsidRDefault="008B0453" w:rsidP="008B045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 списании (</w:t>
      </w:r>
      <w:proofErr w:type="spellStart"/>
      <w:r w:rsidRPr="00CE0605">
        <w:rPr>
          <w:sz w:val="27"/>
          <w:szCs w:val="27"/>
        </w:rPr>
        <w:t>несписании</w:t>
      </w:r>
      <w:proofErr w:type="spellEnd"/>
      <w:r w:rsidRPr="00CE0605">
        <w:rPr>
          <w:sz w:val="27"/>
          <w:szCs w:val="27"/>
        </w:rPr>
        <w:t>) задолженности в соответствии со ст. 59 Налогового кодекса Российской Федерации (далее – НК РФ);</w:t>
      </w:r>
    </w:p>
    <w:p w:rsidR="008B0453" w:rsidRPr="00CE0605" w:rsidRDefault="008B0453" w:rsidP="008B045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8B0453" w:rsidRPr="00CE0605" w:rsidRDefault="008B0453" w:rsidP="008B0453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учете и распределении налогов и порядке начисления пеней в условиях ЕНС;</w:t>
      </w:r>
    </w:p>
    <w:p w:rsidR="008B0453" w:rsidRPr="00CE0605" w:rsidRDefault="008B0453" w:rsidP="008B045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Личном кабинете налогоплательщика;</w:t>
      </w:r>
    </w:p>
    <w:p w:rsidR="008B0453" w:rsidRPr="00CE0605" w:rsidRDefault="008B0453" w:rsidP="008B045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 xml:space="preserve">– о списании в бесспорном порядке денежных средств со счетов налогоплательщиков по уплате сумм налогов по объектам, не принадлежащим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на праве собственности.</w:t>
      </w:r>
    </w:p>
    <w:p w:rsidR="00125912" w:rsidRPr="00E20821" w:rsidRDefault="004E47CC" w:rsidP="001259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Наряду </w:t>
      </w:r>
      <w:proofErr w:type="gramStart"/>
      <w:r w:rsidRPr="00E20821">
        <w:rPr>
          <w:sz w:val="27"/>
          <w:szCs w:val="27"/>
        </w:rPr>
        <w:t>с</w:t>
      </w:r>
      <w:proofErr w:type="gramEnd"/>
      <w:r w:rsidRPr="00E20821">
        <w:rPr>
          <w:sz w:val="27"/>
          <w:szCs w:val="27"/>
        </w:rPr>
        <w:t xml:space="preserve"> </w:t>
      </w:r>
      <w:proofErr w:type="gramStart"/>
      <w:r w:rsidRPr="00E20821">
        <w:rPr>
          <w:sz w:val="27"/>
          <w:szCs w:val="27"/>
        </w:rPr>
        <w:t>вышеуказанными</w:t>
      </w:r>
      <w:proofErr w:type="gramEnd"/>
      <w:r w:rsidRPr="00E20821">
        <w:rPr>
          <w:sz w:val="27"/>
          <w:szCs w:val="27"/>
        </w:rPr>
        <w:t xml:space="preserve"> оставались </w:t>
      </w:r>
      <w:r w:rsidRPr="00E96E7B">
        <w:rPr>
          <w:sz w:val="27"/>
          <w:szCs w:val="27"/>
        </w:rPr>
        <w:t xml:space="preserve">актуальными вопросы, касающиеся </w:t>
      </w:r>
      <w:r w:rsidR="00125912" w:rsidRPr="00E96E7B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="00125912" w:rsidRPr="00E20821">
        <w:rPr>
          <w:sz w:val="27"/>
          <w:szCs w:val="27"/>
        </w:rPr>
        <w:t> – </w:t>
      </w:r>
      <w:r w:rsidR="00125912">
        <w:rPr>
          <w:sz w:val="27"/>
          <w:szCs w:val="27"/>
        </w:rPr>
        <w:t>570</w:t>
      </w:r>
      <w:r w:rsidR="00125912" w:rsidRPr="00E20821">
        <w:rPr>
          <w:sz w:val="27"/>
          <w:szCs w:val="27"/>
        </w:rPr>
        <w:t xml:space="preserve"> обращени</w:t>
      </w:r>
      <w:r w:rsidR="00125912">
        <w:rPr>
          <w:sz w:val="27"/>
          <w:szCs w:val="27"/>
        </w:rPr>
        <w:t>й</w:t>
      </w:r>
      <w:r w:rsidR="00125912" w:rsidRPr="00E20821">
        <w:rPr>
          <w:sz w:val="27"/>
          <w:szCs w:val="27"/>
        </w:rPr>
        <w:t xml:space="preserve"> (1</w:t>
      </w:r>
      <w:r w:rsidR="00125912">
        <w:rPr>
          <w:sz w:val="27"/>
          <w:szCs w:val="27"/>
        </w:rPr>
        <w:t>0</w:t>
      </w:r>
      <w:r w:rsidR="00125912" w:rsidRPr="00E20821">
        <w:rPr>
          <w:sz w:val="27"/>
          <w:szCs w:val="27"/>
        </w:rPr>
        <w:t>,</w:t>
      </w:r>
      <w:r w:rsidR="00125912">
        <w:rPr>
          <w:sz w:val="27"/>
          <w:szCs w:val="27"/>
        </w:rPr>
        <w:t>7</w:t>
      </w:r>
      <w:r w:rsidR="00125912" w:rsidRPr="00E20821">
        <w:rPr>
          <w:sz w:val="27"/>
          <w:szCs w:val="27"/>
        </w:rPr>
        <w:t> 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125912" w:rsidRDefault="00125912" w:rsidP="001259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97</w:t>
      </w:r>
      <w:r w:rsidRPr="00CE0605">
        <w:rPr>
          <w:sz w:val="27"/>
          <w:szCs w:val="27"/>
        </w:rPr>
        <w:t xml:space="preserve"> обращений </w:t>
      </w:r>
      <w:r>
        <w:rPr>
          <w:sz w:val="27"/>
          <w:szCs w:val="27"/>
        </w:rPr>
        <w:t>(1,8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4E47CC" w:rsidRPr="00E96E7B" w:rsidRDefault="00125912" w:rsidP="004E47CC">
      <w:pPr>
        <w:ind w:firstLine="567"/>
        <w:jc w:val="both"/>
        <w:rPr>
          <w:sz w:val="27"/>
          <w:szCs w:val="27"/>
        </w:rPr>
      </w:pPr>
      <w:proofErr w:type="gramStart"/>
      <w:r w:rsidRPr="00E20821">
        <w:rPr>
          <w:sz w:val="27"/>
          <w:szCs w:val="27"/>
        </w:rPr>
        <w:t xml:space="preserve">Как и в предыдущих периодах продолжали поступать </w:t>
      </w:r>
      <w:r w:rsidRPr="00E96E7B">
        <w:rPr>
          <w:sz w:val="27"/>
          <w:szCs w:val="27"/>
        </w:rPr>
        <w:t xml:space="preserve">обращения по вопросам </w:t>
      </w:r>
      <w:r w:rsidR="004E47CC" w:rsidRPr="00E96E7B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 – </w:t>
      </w:r>
      <w:r w:rsidR="00340861" w:rsidRPr="00E96E7B">
        <w:rPr>
          <w:sz w:val="27"/>
          <w:szCs w:val="27"/>
        </w:rPr>
        <w:t>330</w:t>
      </w:r>
      <w:r w:rsidR="004E47CC" w:rsidRPr="00E96E7B">
        <w:rPr>
          <w:sz w:val="27"/>
          <w:szCs w:val="27"/>
        </w:rPr>
        <w:t xml:space="preserve"> обращений (</w:t>
      </w:r>
      <w:r w:rsidR="00340861" w:rsidRPr="00E96E7B">
        <w:rPr>
          <w:sz w:val="27"/>
          <w:szCs w:val="27"/>
        </w:rPr>
        <w:t>6</w:t>
      </w:r>
      <w:r w:rsidR="004E47CC" w:rsidRPr="00E96E7B">
        <w:rPr>
          <w:sz w:val="27"/>
          <w:szCs w:val="27"/>
        </w:rPr>
        <w:t>,2 % от общего числа), предоставления услуг органов ЗАГС в электронном виде – </w:t>
      </w:r>
      <w:r w:rsidR="00340861" w:rsidRPr="00E96E7B">
        <w:rPr>
          <w:sz w:val="27"/>
          <w:szCs w:val="27"/>
        </w:rPr>
        <w:t>212</w:t>
      </w:r>
      <w:r w:rsidR="004E47CC" w:rsidRPr="00E96E7B">
        <w:rPr>
          <w:sz w:val="27"/>
          <w:szCs w:val="27"/>
        </w:rPr>
        <w:t xml:space="preserve"> обращений</w:t>
      </w:r>
      <w:r w:rsidR="00340861" w:rsidRPr="00E96E7B">
        <w:rPr>
          <w:sz w:val="27"/>
          <w:szCs w:val="27"/>
        </w:rPr>
        <w:t xml:space="preserve"> (4</w:t>
      </w:r>
      <w:r w:rsidR="004E47CC" w:rsidRPr="00E96E7B">
        <w:rPr>
          <w:sz w:val="27"/>
          <w:szCs w:val="27"/>
        </w:rPr>
        <w:t xml:space="preserve"> % от общего числа) и </w:t>
      </w:r>
      <w:r w:rsidR="00340861" w:rsidRPr="00E96E7B">
        <w:rPr>
          <w:sz w:val="27"/>
          <w:szCs w:val="27"/>
        </w:rPr>
        <w:t xml:space="preserve">предоставления сведений из </w:t>
      </w:r>
      <w:r w:rsidR="004E47CC" w:rsidRPr="00E96E7B">
        <w:rPr>
          <w:sz w:val="27"/>
          <w:szCs w:val="27"/>
        </w:rPr>
        <w:t>федеральной государственной информационной системы ведения Единого регистра населения (ЕРН)</w:t>
      </w:r>
      <w:r w:rsidR="00340861" w:rsidRPr="00E96E7B">
        <w:rPr>
          <w:sz w:val="27"/>
          <w:szCs w:val="27"/>
        </w:rPr>
        <w:t> </w:t>
      </w:r>
      <w:r w:rsidR="004E47CC" w:rsidRPr="00E96E7B">
        <w:rPr>
          <w:sz w:val="27"/>
          <w:szCs w:val="27"/>
        </w:rPr>
        <w:t>– </w:t>
      </w:r>
      <w:r w:rsidR="00340861" w:rsidRPr="00E96E7B">
        <w:rPr>
          <w:sz w:val="27"/>
          <w:szCs w:val="27"/>
        </w:rPr>
        <w:t>28</w:t>
      </w:r>
      <w:r w:rsidR="004E47CC" w:rsidRPr="00E96E7B">
        <w:rPr>
          <w:sz w:val="27"/>
          <w:szCs w:val="27"/>
        </w:rPr>
        <w:t xml:space="preserve"> обращений (0,</w:t>
      </w:r>
      <w:r w:rsidR="00340861" w:rsidRPr="00E96E7B">
        <w:rPr>
          <w:sz w:val="27"/>
          <w:szCs w:val="27"/>
        </w:rPr>
        <w:t>53</w:t>
      </w:r>
      <w:proofErr w:type="gramEnd"/>
      <w:r w:rsidR="00D33B72" w:rsidRPr="00E96E7B">
        <w:rPr>
          <w:sz w:val="27"/>
          <w:szCs w:val="27"/>
        </w:rPr>
        <w:t> % от общего числа).</w:t>
      </w:r>
    </w:p>
    <w:p w:rsidR="00093319" w:rsidRDefault="005046A0" w:rsidP="0009331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обращения с </w:t>
      </w:r>
      <w:r w:rsidRPr="00E96E7B">
        <w:rPr>
          <w:sz w:val="27"/>
          <w:szCs w:val="27"/>
        </w:rPr>
        <w:t>обжалованием решений налоговых органов и должностных лиц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093319">
        <w:rPr>
          <w:sz w:val="27"/>
          <w:szCs w:val="27"/>
        </w:rPr>
        <w:t>319</w:t>
      </w:r>
      <w:r>
        <w:rPr>
          <w:sz w:val="27"/>
          <w:szCs w:val="27"/>
        </w:rPr>
        <w:t xml:space="preserve"> обращени</w:t>
      </w:r>
      <w:r w:rsidR="00093319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6</w:t>
      </w:r>
      <w:r w:rsidRPr="00E20821">
        <w:rPr>
          <w:sz w:val="27"/>
          <w:szCs w:val="27"/>
        </w:rPr>
        <w:t> 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неправомерное начисление имущественных налогов.</w:t>
      </w:r>
    </w:p>
    <w:p w:rsidR="00093319" w:rsidRPr="00CE0605" w:rsidRDefault="00093319" w:rsidP="0009331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>мае</w:t>
      </w:r>
      <w:r w:rsidR="00FD225B">
        <w:rPr>
          <w:sz w:val="27"/>
          <w:szCs w:val="27"/>
        </w:rPr>
        <w:t xml:space="preserve"> 2025 года оставали</w:t>
      </w:r>
      <w:r w:rsidRPr="00E20821">
        <w:rPr>
          <w:sz w:val="27"/>
          <w:szCs w:val="27"/>
        </w:rPr>
        <w:t>сь актуальным</w:t>
      </w:r>
      <w:r w:rsidR="00FD225B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 </w:t>
      </w:r>
      <w:r w:rsidRPr="00E96E7B">
        <w:rPr>
          <w:sz w:val="27"/>
          <w:szCs w:val="27"/>
        </w:rPr>
        <w:t>вопросы регистрации юридических лиц, физических лиц в качестве индивидуальных предпринимателей и крестьянских (фермерских) хозяйств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221 обращение</w:t>
      </w:r>
      <w:r w:rsidRPr="00E20821">
        <w:rPr>
          <w:sz w:val="27"/>
          <w:szCs w:val="27"/>
        </w:rPr>
        <w:t xml:space="preserve"> (4,</w:t>
      </w:r>
      <w:r>
        <w:rPr>
          <w:sz w:val="27"/>
          <w:szCs w:val="27"/>
        </w:rPr>
        <w:t>2</w:t>
      </w:r>
      <w:r w:rsidRPr="00E20821">
        <w:rPr>
          <w:sz w:val="27"/>
          <w:szCs w:val="27"/>
        </w:rPr>
        <w:t xml:space="preserve"> % от общего числа). </w:t>
      </w:r>
      <w:r w:rsidRPr="00CE0605">
        <w:rPr>
          <w:sz w:val="27"/>
          <w:szCs w:val="27"/>
        </w:rPr>
        <w:t xml:space="preserve">В указанных обращениях наиболее часто встречались вопросы: </w:t>
      </w:r>
    </w:p>
    <w:p w:rsidR="00093319" w:rsidRPr="00CE0605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предоставления сведений, содержащихся в ЕГРЮЛ/ЕГРИП, предоставления сведений и документов из ЕГРЮЛ/ЕГРИП, предоставления сведений о счетах;</w:t>
      </w:r>
    </w:p>
    <w:p w:rsidR="00093319" w:rsidRPr="00CE0605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093319" w:rsidRPr="00CE0605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реализации приказа Федеральной налоговой службы от 31.08.2020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 xml:space="preserve">№ ЕД-7-14/617@ «Об утверждении форм и требований к оформлению документов, представляемых в регистрирующий орган при государственной </w:t>
      </w:r>
      <w:r w:rsidRPr="00CE0605">
        <w:rPr>
          <w:sz w:val="27"/>
          <w:szCs w:val="27"/>
        </w:rPr>
        <w:lastRenderedPageBreak/>
        <w:t>регистрации юридических лиц, индивидуальных предпринимателей и крестьянских (фермерских) хозяйств»;</w:t>
      </w:r>
    </w:p>
    <w:p w:rsidR="00093319" w:rsidRPr="00CE0605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</w:t>
      </w:r>
      <w:r>
        <w:rPr>
          <w:sz w:val="27"/>
          <w:szCs w:val="27"/>
        </w:rPr>
        <w:t>ндивидуальных предпринимателей;</w:t>
      </w:r>
    </w:p>
    <w:p w:rsidR="00093319" w:rsidRPr="00CE0605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отсутствия сведений о юридическом лице или индивидуальном предпринимателе в Едином реестре субъектов малого и среднего предпринимательства;</w:t>
      </w:r>
    </w:p>
    <w:p w:rsidR="00093319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использования Интернет-сервиса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C603F7" w:rsidRPr="00E20821" w:rsidRDefault="00C603F7" w:rsidP="00C603F7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интересовали </w:t>
      </w:r>
      <w:r w:rsidRPr="00E96E7B">
        <w:rPr>
          <w:sz w:val="27"/>
          <w:szCs w:val="27"/>
        </w:rPr>
        <w:t>вопросы надзора в области организации и проведения азартных игр и лотерей</w:t>
      </w:r>
      <w:r w:rsidRPr="00E20821">
        <w:rPr>
          <w:sz w:val="27"/>
          <w:szCs w:val="27"/>
        </w:rPr>
        <w:t> – </w:t>
      </w:r>
      <w:r w:rsidR="00093319">
        <w:rPr>
          <w:sz w:val="27"/>
          <w:szCs w:val="27"/>
        </w:rPr>
        <w:t>220</w:t>
      </w:r>
      <w:r w:rsidRPr="00E20821">
        <w:rPr>
          <w:sz w:val="27"/>
          <w:szCs w:val="27"/>
        </w:rPr>
        <w:t xml:space="preserve"> обращений (</w:t>
      </w:r>
      <w:r>
        <w:rPr>
          <w:sz w:val="27"/>
          <w:szCs w:val="27"/>
        </w:rPr>
        <w:t>4</w:t>
      </w:r>
      <w:r w:rsidRPr="00E20821">
        <w:rPr>
          <w:sz w:val="27"/>
          <w:szCs w:val="27"/>
        </w:rPr>
        <w:t>,</w:t>
      </w:r>
      <w:r w:rsidR="00093319">
        <w:rPr>
          <w:sz w:val="27"/>
          <w:szCs w:val="27"/>
        </w:rPr>
        <w:t>1</w:t>
      </w:r>
      <w:r w:rsidRPr="00E20821">
        <w:rPr>
          <w:sz w:val="27"/>
          <w:szCs w:val="27"/>
        </w:rPr>
        <w:t> % от общего числа).</w:t>
      </w:r>
    </w:p>
    <w:p w:rsidR="00093319" w:rsidRPr="00CE0605" w:rsidRDefault="00EE3BE7" w:rsidP="0009331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Заявителей </w:t>
      </w:r>
      <w:r w:rsidRPr="00E96E7B">
        <w:rPr>
          <w:sz w:val="27"/>
          <w:szCs w:val="27"/>
        </w:rPr>
        <w:t xml:space="preserve">интересовали вопросы </w:t>
      </w:r>
      <w:r w:rsidR="00093319" w:rsidRPr="00E96E7B">
        <w:rPr>
          <w:sz w:val="27"/>
          <w:szCs w:val="27"/>
        </w:rPr>
        <w:t>налогообложения малого бизнеса, специальных налоговых режимов</w:t>
      </w:r>
      <w:r w:rsidR="00093319" w:rsidRPr="00E20821">
        <w:rPr>
          <w:b/>
          <w:sz w:val="27"/>
          <w:szCs w:val="27"/>
        </w:rPr>
        <w:t> – </w:t>
      </w:r>
      <w:r w:rsidR="00093319">
        <w:rPr>
          <w:sz w:val="27"/>
          <w:szCs w:val="27"/>
        </w:rPr>
        <w:t>206</w:t>
      </w:r>
      <w:r w:rsidR="00093319" w:rsidRPr="00E20821">
        <w:rPr>
          <w:sz w:val="27"/>
          <w:szCs w:val="27"/>
        </w:rPr>
        <w:t xml:space="preserve"> обращени</w:t>
      </w:r>
      <w:r w:rsidR="00093319">
        <w:rPr>
          <w:sz w:val="27"/>
          <w:szCs w:val="27"/>
        </w:rPr>
        <w:t>й</w:t>
      </w:r>
      <w:r w:rsidR="00093319" w:rsidRPr="00E20821">
        <w:rPr>
          <w:sz w:val="27"/>
          <w:szCs w:val="27"/>
        </w:rPr>
        <w:t xml:space="preserve"> (</w:t>
      </w:r>
      <w:r w:rsidR="00093319">
        <w:rPr>
          <w:sz w:val="27"/>
          <w:szCs w:val="27"/>
        </w:rPr>
        <w:t>3</w:t>
      </w:r>
      <w:r w:rsidR="00093319" w:rsidRPr="00E20821">
        <w:rPr>
          <w:sz w:val="27"/>
          <w:szCs w:val="27"/>
        </w:rPr>
        <w:t>,</w:t>
      </w:r>
      <w:r w:rsidR="00093319">
        <w:rPr>
          <w:sz w:val="27"/>
          <w:szCs w:val="27"/>
        </w:rPr>
        <w:t>9</w:t>
      </w:r>
      <w:r w:rsidR="00093319" w:rsidRPr="00E20821">
        <w:rPr>
          <w:sz w:val="27"/>
          <w:szCs w:val="27"/>
        </w:rPr>
        <w:t xml:space="preserve"> % от общего числа). </w:t>
      </w:r>
      <w:r w:rsidR="00093319" w:rsidRPr="00CE0605">
        <w:rPr>
          <w:sz w:val="27"/>
          <w:szCs w:val="27"/>
        </w:rPr>
        <w:t>Часть обращений, касалась порядка применения налога на профессиональный доход – </w:t>
      </w:r>
      <w:r w:rsidR="00093319">
        <w:rPr>
          <w:sz w:val="27"/>
          <w:szCs w:val="27"/>
        </w:rPr>
        <w:t>27</w:t>
      </w:r>
      <w:r w:rsidR="00093319" w:rsidRPr="00CE0605">
        <w:rPr>
          <w:sz w:val="27"/>
          <w:szCs w:val="27"/>
        </w:rPr>
        <w:t xml:space="preserve"> обращени</w:t>
      </w:r>
      <w:r w:rsidR="00093319">
        <w:rPr>
          <w:sz w:val="27"/>
          <w:szCs w:val="27"/>
        </w:rPr>
        <w:t>й</w:t>
      </w:r>
      <w:r w:rsidR="00093319" w:rsidRPr="00CE0605">
        <w:rPr>
          <w:sz w:val="27"/>
          <w:szCs w:val="27"/>
        </w:rPr>
        <w:t xml:space="preserve"> (0,</w:t>
      </w:r>
      <w:r w:rsidR="00093319">
        <w:rPr>
          <w:sz w:val="27"/>
          <w:szCs w:val="27"/>
        </w:rPr>
        <w:t>51</w:t>
      </w:r>
      <w:r w:rsidR="00093319" w:rsidRPr="00CE0605">
        <w:rPr>
          <w:sz w:val="27"/>
          <w:szCs w:val="27"/>
        </w:rPr>
        <w:t> % от общего числа) и исчисления налога на прибыль – </w:t>
      </w:r>
      <w:r w:rsidR="00093319">
        <w:rPr>
          <w:sz w:val="27"/>
          <w:szCs w:val="27"/>
        </w:rPr>
        <w:t>17</w:t>
      </w:r>
      <w:r w:rsidR="00093319" w:rsidRPr="00CE0605">
        <w:rPr>
          <w:sz w:val="27"/>
          <w:szCs w:val="27"/>
        </w:rPr>
        <w:t xml:space="preserve"> обращени</w:t>
      </w:r>
      <w:r w:rsidR="00093319">
        <w:rPr>
          <w:sz w:val="27"/>
          <w:szCs w:val="27"/>
        </w:rPr>
        <w:t>й</w:t>
      </w:r>
      <w:r w:rsidR="00093319" w:rsidRPr="00CE0605">
        <w:rPr>
          <w:sz w:val="27"/>
          <w:szCs w:val="27"/>
        </w:rPr>
        <w:t xml:space="preserve"> (0,</w:t>
      </w:r>
      <w:r w:rsidR="00093319">
        <w:rPr>
          <w:sz w:val="27"/>
          <w:szCs w:val="27"/>
        </w:rPr>
        <w:t>32</w:t>
      </w:r>
      <w:r w:rsidR="00093319" w:rsidRPr="00CE0605">
        <w:rPr>
          <w:sz w:val="27"/>
          <w:szCs w:val="27"/>
        </w:rPr>
        <w:t> % от общего числа).</w:t>
      </w:r>
    </w:p>
    <w:p w:rsidR="00093319" w:rsidRPr="00CE0605" w:rsidRDefault="00093319" w:rsidP="0009331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 w:rsidR="00FD225B"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 w:rsidR="00FD225B"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 w:rsidR="00FD225B"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 w:rsidR="00FD225B"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093319" w:rsidRPr="00CE0605" w:rsidRDefault="00093319" w:rsidP="0009331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5C7F9B"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 w:rsidR="005C7F9B"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налогообложения;</w:t>
      </w:r>
    </w:p>
    <w:p w:rsidR="00093319" w:rsidRPr="00CE0605" w:rsidRDefault="00093319" w:rsidP="0009331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5C7F9B"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 w:rsidR="005C7F9B"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093319" w:rsidRPr="00CE0605" w:rsidRDefault="00093319" w:rsidP="0009331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5C7F9B"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возможност</w:t>
      </w:r>
      <w:r w:rsidR="005C7F9B"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применения «налоговых каникул» зарегистрированным индивидуальным предпринимателям;</w:t>
      </w:r>
    </w:p>
    <w:p w:rsidR="00093319" w:rsidRPr="00CE0605" w:rsidRDefault="00093319" w:rsidP="0009331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5C7F9B"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 w:rsidR="005C7F9B"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093319" w:rsidRPr="00CE0605" w:rsidRDefault="00093319" w:rsidP="0009331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5C7F9B"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 w:rsidR="005C7F9B"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8B724A" w:rsidRDefault="008B724A" w:rsidP="008B724A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Отдельные обращения в </w:t>
      </w:r>
      <w:r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2025 года </w:t>
      </w:r>
      <w:r w:rsidRPr="00E96E7B">
        <w:rPr>
          <w:sz w:val="27"/>
          <w:szCs w:val="27"/>
        </w:rPr>
        <w:t>затрагивали вопросы осуществления учета налогоплательщиков, получения и отказа от ИНН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169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2</w:t>
      </w:r>
      <w:r w:rsidRPr="00E20821">
        <w:rPr>
          <w:sz w:val="27"/>
          <w:szCs w:val="27"/>
        </w:rPr>
        <w:t> 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4E3901" w:rsidRDefault="004E3901" w:rsidP="004E390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обращения </w:t>
      </w:r>
      <w:r w:rsidRPr="00E96E7B">
        <w:rPr>
          <w:sz w:val="27"/>
          <w:szCs w:val="27"/>
        </w:rPr>
        <w:t>по вопросам оказания услуг в электронной форме и пользования информационными ресурсами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165 обращений (3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1</w:t>
      </w:r>
      <w:r w:rsidRPr="00E20821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211F94" w:rsidRDefault="00935EBC" w:rsidP="0037064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Также з</w:t>
      </w:r>
      <w:r w:rsidRPr="00E20821">
        <w:rPr>
          <w:sz w:val="27"/>
          <w:szCs w:val="27"/>
        </w:rPr>
        <w:t>аявителей интересовали</w:t>
      </w:r>
      <w:r w:rsidRPr="00E20821">
        <w:rPr>
          <w:b/>
          <w:sz w:val="27"/>
          <w:szCs w:val="27"/>
        </w:rPr>
        <w:t xml:space="preserve"> </w:t>
      </w:r>
      <w:r w:rsidRPr="00E96E7B">
        <w:rPr>
          <w:sz w:val="27"/>
          <w:szCs w:val="27"/>
        </w:rPr>
        <w:t>вопросы регистрации контрольно-кассовой техники, используемой организациями и индивидуальными предпринимателями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16</w:t>
      </w:r>
      <w:r w:rsidR="00BA00DA">
        <w:rPr>
          <w:sz w:val="27"/>
          <w:szCs w:val="27"/>
        </w:rPr>
        <w:t>1</w:t>
      </w:r>
      <w:r w:rsidRPr="00E20821">
        <w:rPr>
          <w:sz w:val="27"/>
          <w:szCs w:val="27"/>
        </w:rPr>
        <w:t xml:space="preserve"> обращени</w:t>
      </w:r>
      <w:r w:rsidR="00BA00DA">
        <w:rPr>
          <w:sz w:val="27"/>
          <w:szCs w:val="27"/>
        </w:rPr>
        <w:t>е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3 % от общего числа).</w:t>
      </w:r>
      <w:r w:rsidRPr="00D33B72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большей части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заявители </w:t>
      </w:r>
      <w:r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114 обращений (2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1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47 обращени</w:t>
      </w:r>
      <w:r w:rsidR="00A221C7">
        <w:rPr>
          <w:sz w:val="27"/>
          <w:szCs w:val="27"/>
        </w:rPr>
        <w:t>й</w:t>
      </w:r>
      <w:r>
        <w:rPr>
          <w:sz w:val="27"/>
          <w:szCs w:val="27"/>
        </w:rPr>
        <w:t xml:space="preserve"> (0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88</w:t>
      </w:r>
      <w:r w:rsidRPr="00E20821">
        <w:rPr>
          <w:sz w:val="27"/>
          <w:szCs w:val="27"/>
        </w:rPr>
        <w:t> % от общего числа).</w:t>
      </w:r>
    </w:p>
    <w:p w:rsidR="00211F94" w:rsidRDefault="00047970" w:rsidP="000869C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граждан, как и прежде, о</w:t>
      </w:r>
      <w:r w:rsidRPr="00E20821">
        <w:rPr>
          <w:sz w:val="27"/>
          <w:szCs w:val="27"/>
        </w:rPr>
        <w:t xml:space="preserve">ставались актуальными </w:t>
      </w:r>
      <w:r w:rsidRPr="00E96E7B">
        <w:rPr>
          <w:sz w:val="27"/>
          <w:szCs w:val="27"/>
        </w:rPr>
        <w:t xml:space="preserve">вопросы </w:t>
      </w:r>
      <w:r w:rsidR="00EE3BE7" w:rsidRPr="00E96E7B">
        <w:rPr>
          <w:sz w:val="27"/>
          <w:szCs w:val="27"/>
        </w:rPr>
        <w:t>администрирования имущественных налогов</w:t>
      </w:r>
      <w:r w:rsidR="00EE3BE7" w:rsidRPr="00E20821">
        <w:rPr>
          <w:b/>
          <w:sz w:val="27"/>
          <w:szCs w:val="27"/>
        </w:rPr>
        <w:t> </w:t>
      </w:r>
      <w:r w:rsidR="00EE3BE7" w:rsidRPr="00E20821">
        <w:rPr>
          <w:sz w:val="27"/>
          <w:szCs w:val="27"/>
        </w:rPr>
        <w:t>– </w:t>
      </w:r>
      <w:r>
        <w:rPr>
          <w:sz w:val="27"/>
          <w:szCs w:val="27"/>
        </w:rPr>
        <w:t>148</w:t>
      </w:r>
      <w:r w:rsidR="00EE3BE7"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EE3BE7"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</w:t>
      </w:r>
      <w:r w:rsidR="00EE3BE7" w:rsidRPr="00E20821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="00EE3BE7" w:rsidRPr="00E20821">
        <w:rPr>
          <w:sz w:val="27"/>
          <w:szCs w:val="27"/>
        </w:rPr>
        <w:t>% от общего числа). В текущем периоде налогоплательщики обращались по вопросам разъяснения исчисления и уплаты налога на имущество – </w:t>
      </w:r>
      <w:r>
        <w:rPr>
          <w:sz w:val="27"/>
          <w:szCs w:val="27"/>
        </w:rPr>
        <w:t>42</w:t>
      </w:r>
      <w:r w:rsidR="00EE3BE7"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="00EE3BE7" w:rsidRPr="00E20821">
        <w:rPr>
          <w:sz w:val="27"/>
          <w:szCs w:val="27"/>
        </w:rPr>
        <w:t xml:space="preserve"> (0,</w:t>
      </w:r>
      <w:r>
        <w:rPr>
          <w:sz w:val="27"/>
          <w:szCs w:val="27"/>
        </w:rPr>
        <w:t>7</w:t>
      </w:r>
      <w:r w:rsidR="00EE3BE7" w:rsidRPr="00E20821">
        <w:rPr>
          <w:sz w:val="27"/>
          <w:szCs w:val="27"/>
        </w:rPr>
        <w:t>9 % от общего числа), направляли сведения для предоставления им льгот по уплате налога – </w:t>
      </w:r>
      <w:r w:rsidR="00980E48">
        <w:rPr>
          <w:sz w:val="27"/>
          <w:szCs w:val="27"/>
        </w:rPr>
        <w:t>41</w:t>
      </w:r>
      <w:r w:rsidR="00EE3BE7" w:rsidRPr="00E20821">
        <w:rPr>
          <w:sz w:val="27"/>
          <w:szCs w:val="27"/>
        </w:rPr>
        <w:t xml:space="preserve"> обращени</w:t>
      </w:r>
      <w:r w:rsidR="00EE3BE7">
        <w:rPr>
          <w:sz w:val="27"/>
          <w:szCs w:val="27"/>
        </w:rPr>
        <w:t>е</w:t>
      </w:r>
      <w:r w:rsidR="00EE3BE7" w:rsidRPr="00E20821">
        <w:rPr>
          <w:sz w:val="27"/>
          <w:szCs w:val="27"/>
        </w:rPr>
        <w:t xml:space="preserve"> (0,</w:t>
      </w:r>
      <w:r w:rsidR="00EE3BE7">
        <w:rPr>
          <w:sz w:val="27"/>
          <w:szCs w:val="27"/>
        </w:rPr>
        <w:t>7</w:t>
      </w:r>
      <w:r w:rsidR="00980E48">
        <w:rPr>
          <w:sz w:val="27"/>
          <w:szCs w:val="27"/>
        </w:rPr>
        <w:t>7</w:t>
      </w:r>
      <w:r w:rsidR="00EE3BE7" w:rsidRPr="00E20821">
        <w:rPr>
          <w:sz w:val="27"/>
          <w:szCs w:val="27"/>
        </w:rPr>
        <w:t> % от общего числа), 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980E48">
        <w:rPr>
          <w:sz w:val="27"/>
          <w:szCs w:val="27"/>
        </w:rPr>
        <w:t>23</w:t>
      </w:r>
      <w:r w:rsidR="00EE3BE7">
        <w:rPr>
          <w:sz w:val="27"/>
          <w:szCs w:val="27"/>
        </w:rPr>
        <w:t xml:space="preserve"> обращени</w:t>
      </w:r>
      <w:r w:rsidR="00980E48">
        <w:rPr>
          <w:sz w:val="27"/>
          <w:szCs w:val="27"/>
        </w:rPr>
        <w:t>я</w:t>
      </w:r>
      <w:r w:rsidR="00EE3BE7">
        <w:rPr>
          <w:sz w:val="27"/>
          <w:szCs w:val="27"/>
        </w:rPr>
        <w:t xml:space="preserve"> (0,</w:t>
      </w:r>
      <w:r w:rsidR="00980E48">
        <w:rPr>
          <w:sz w:val="27"/>
          <w:szCs w:val="27"/>
        </w:rPr>
        <w:t>43</w:t>
      </w:r>
      <w:r w:rsidR="00EE3BE7" w:rsidRPr="00E20821">
        <w:rPr>
          <w:sz w:val="27"/>
          <w:szCs w:val="27"/>
        </w:rPr>
        <w:t> % от общего числа)</w:t>
      </w:r>
      <w:r w:rsidR="00EE3BE7">
        <w:rPr>
          <w:sz w:val="27"/>
          <w:szCs w:val="27"/>
        </w:rPr>
        <w:t xml:space="preserve">, </w:t>
      </w:r>
      <w:r w:rsidR="00EE3BE7" w:rsidRPr="00E20821">
        <w:rPr>
          <w:sz w:val="27"/>
          <w:szCs w:val="27"/>
        </w:rPr>
        <w:t>обращались по вопросам исчисления транспортного налога – </w:t>
      </w:r>
      <w:r w:rsidR="00980E48">
        <w:rPr>
          <w:sz w:val="27"/>
          <w:szCs w:val="27"/>
        </w:rPr>
        <w:t>22</w:t>
      </w:r>
      <w:r w:rsidR="00EE3BE7" w:rsidRPr="00E20821">
        <w:rPr>
          <w:sz w:val="27"/>
          <w:szCs w:val="27"/>
        </w:rPr>
        <w:t xml:space="preserve"> обращени</w:t>
      </w:r>
      <w:r w:rsidR="005B5432">
        <w:rPr>
          <w:sz w:val="27"/>
          <w:szCs w:val="27"/>
        </w:rPr>
        <w:t>я</w:t>
      </w:r>
      <w:r w:rsidR="00EE3BE7" w:rsidRPr="00E20821">
        <w:rPr>
          <w:sz w:val="27"/>
          <w:szCs w:val="27"/>
        </w:rPr>
        <w:t xml:space="preserve"> (0,</w:t>
      </w:r>
      <w:r w:rsidR="00980E48">
        <w:rPr>
          <w:sz w:val="27"/>
          <w:szCs w:val="27"/>
        </w:rPr>
        <w:t>41</w:t>
      </w:r>
      <w:r w:rsidR="00EE3BE7" w:rsidRPr="00E20821">
        <w:rPr>
          <w:sz w:val="27"/>
          <w:szCs w:val="27"/>
        </w:rPr>
        <w:t xml:space="preserve"> % от общего числа), </w:t>
      </w:r>
      <w:r w:rsidR="002324AA" w:rsidRPr="00E20821">
        <w:rPr>
          <w:sz w:val="27"/>
          <w:szCs w:val="27"/>
        </w:rPr>
        <w:t>обращались по вопросам земельного налога – </w:t>
      </w:r>
      <w:r w:rsidR="005B5432">
        <w:rPr>
          <w:sz w:val="27"/>
          <w:szCs w:val="27"/>
        </w:rPr>
        <w:t xml:space="preserve">14 </w:t>
      </w:r>
      <w:r w:rsidR="002324AA" w:rsidRPr="00E20821">
        <w:rPr>
          <w:sz w:val="27"/>
          <w:szCs w:val="27"/>
        </w:rPr>
        <w:t>обращени</w:t>
      </w:r>
      <w:r w:rsidR="002324AA">
        <w:rPr>
          <w:sz w:val="27"/>
          <w:szCs w:val="27"/>
        </w:rPr>
        <w:t>й</w:t>
      </w:r>
      <w:r w:rsidR="002324AA" w:rsidRPr="00E20821">
        <w:rPr>
          <w:sz w:val="27"/>
          <w:szCs w:val="27"/>
        </w:rPr>
        <w:t xml:space="preserve"> (0,</w:t>
      </w:r>
      <w:r w:rsidR="005B5432">
        <w:rPr>
          <w:sz w:val="27"/>
          <w:szCs w:val="27"/>
        </w:rPr>
        <w:t>26</w:t>
      </w:r>
      <w:r w:rsidR="002324AA" w:rsidRPr="00E20821">
        <w:rPr>
          <w:sz w:val="27"/>
          <w:szCs w:val="27"/>
        </w:rPr>
        <w:t> % от общего числа).</w:t>
      </w:r>
      <w:r w:rsidR="002324AA">
        <w:rPr>
          <w:sz w:val="27"/>
          <w:szCs w:val="27"/>
        </w:rPr>
        <w:t xml:space="preserve"> </w:t>
      </w:r>
      <w:r w:rsidR="00EE3BE7" w:rsidRPr="00E20821">
        <w:rPr>
          <w:sz w:val="27"/>
          <w:szCs w:val="27"/>
        </w:rPr>
        <w:t xml:space="preserve">Кроме того, заявители </w:t>
      </w:r>
      <w:r w:rsidR="002324AA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5B5432">
        <w:rPr>
          <w:sz w:val="27"/>
          <w:szCs w:val="27"/>
        </w:rPr>
        <w:t>6</w:t>
      </w:r>
      <w:r w:rsidR="002324AA" w:rsidRPr="00E20821">
        <w:rPr>
          <w:sz w:val="27"/>
          <w:szCs w:val="27"/>
        </w:rPr>
        <w:t xml:space="preserve"> обращений (0,</w:t>
      </w:r>
      <w:r w:rsidR="002324AA">
        <w:rPr>
          <w:sz w:val="27"/>
          <w:szCs w:val="27"/>
        </w:rPr>
        <w:t>1</w:t>
      </w:r>
      <w:r w:rsidR="005B5432">
        <w:rPr>
          <w:sz w:val="27"/>
          <w:szCs w:val="27"/>
        </w:rPr>
        <w:t>1</w:t>
      </w:r>
      <w:r w:rsidR="002324AA" w:rsidRPr="00E20821">
        <w:rPr>
          <w:sz w:val="27"/>
          <w:szCs w:val="27"/>
        </w:rPr>
        <w:t> % от общего числа).</w:t>
      </w:r>
    </w:p>
    <w:p w:rsidR="00211F94" w:rsidRDefault="00211F94" w:rsidP="0037064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935EBC" w:rsidRPr="00CE0605">
        <w:rPr>
          <w:sz w:val="27"/>
          <w:szCs w:val="27"/>
        </w:rPr>
        <w:t xml:space="preserve"> отчетном периоде</w:t>
      </w:r>
      <w:r>
        <w:rPr>
          <w:sz w:val="27"/>
          <w:szCs w:val="27"/>
        </w:rPr>
        <w:t xml:space="preserve"> также</w:t>
      </w:r>
      <w:r w:rsidR="00935EBC" w:rsidRPr="00CE0605">
        <w:rPr>
          <w:sz w:val="27"/>
          <w:szCs w:val="27"/>
        </w:rPr>
        <w:t xml:space="preserve"> поступали обращения, содержащи</w:t>
      </w:r>
      <w:r w:rsidR="00935EBC" w:rsidRPr="00786C6A">
        <w:rPr>
          <w:sz w:val="27"/>
          <w:szCs w:val="27"/>
        </w:rPr>
        <w:t xml:space="preserve">е </w:t>
      </w:r>
      <w:r w:rsidR="00935EBC" w:rsidRPr="00E96E7B">
        <w:rPr>
          <w:sz w:val="27"/>
          <w:szCs w:val="27"/>
        </w:rPr>
        <w:t>вопросы</w:t>
      </w:r>
      <w:r w:rsidRPr="00E96E7B">
        <w:rPr>
          <w:sz w:val="27"/>
          <w:szCs w:val="27"/>
        </w:rPr>
        <w:t xml:space="preserve"> </w:t>
      </w:r>
      <w:r w:rsidR="000869C0" w:rsidRPr="00E96E7B">
        <w:rPr>
          <w:bCs/>
          <w:sz w:val="27"/>
          <w:szCs w:val="27"/>
        </w:rPr>
        <w:t>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="000869C0" w:rsidRPr="00E20821">
        <w:rPr>
          <w:b/>
          <w:bCs/>
          <w:sz w:val="27"/>
          <w:szCs w:val="27"/>
        </w:rPr>
        <w:t> </w:t>
      </w:r>
      <w:r w:rsidR="000869C0" w:rsidRPr="00E20821">
        <w:rPr>
          <w:sz w:val="27"/>
          <w:szCs w:val="27"/>
        </w:rPr>
        <w:t>– </w:t>
      </w:r>
      <w:r>
        <w:rPr>
          <w:sz w:val="27"/>
          <w:szCs w:val="27"/>
        </w:rPr>
        <w:t>135</w:t>
      </w:r>
      <w:r w:rsidR="000869C0"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0869C0" w:rsidRPr="00E20821">
        <w:rPr>
          <w:sz w:val="27"/>
          <w:szCs w:val="27"/>
        </w:rPr>
        <w:t xml:space="preserve"> (2,</w:t>
      </w:r>
      <w:r>
        <w:rPr>
          <w:sz w:val="27"/>
          <w:szCs w:val="27"/>
        </w:rPr>
        <w:t>5</w:t>
      </w:r>
      <w:r w:rsidR="000869C0" w:rsidRPr="00E20821">
        <w:rPr>
          <w:sz w:val="27"/>
          <w:szCs w:val="27"/>
        </w:rPr>
        <w:t> % 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</w:p>
    <w:p w:rsidR="00FD225B" w:rsidRDefault="00D95A69" w:rsidP="00DF1A5C">
      <w:pPr>
        <w:ind w:firstLine="567"/>
        <w:jc w:val="both"/>
        <w:rPr>
          <w:b/>
          <w:sz w:val="27"/>
          <w:szCs w:val="27"/>
        </w:rPr>
      </w:pPr>
      <w:r w:rsidRPr="00E20821">
        <w:rPr>
          <w:sz w:val="27"/>
          <w:szCs w:val="27"/>
        </w:rPr>
        <w:t>В</w:t>
      </w:r>
      <w:r w:rsidR="00840607">
        <w:rPr>
          <w:sz w:val="27"/>
          <w:szCs w:val="27"/>
        </w:rPr>
        <w:t>месте с тем, в мае 2025</w:t>
      </w:r>
      <w:r w:rsidR="00FD225B">
        <w:rPr>
          <w:sz w:val="27"/>
          <w:szCs w:val="27"/>
        </w:rPr>
        <w:t xml:space="preserve"> </w:t>
      </w:r>
      <w:r w:rsidR="00840607">
        <w:rPr>
          <w:sz w:val="27"/>
          <w:szCs w:val="27"/>
        </w:rPr>
        <w:t xml:space="preserve">года </w:t>
      </w:r>
      <w:r w:rsidRPr="00E20821">
        <w:rPr>
          <w:sz w:val="27"/>
          <w:szCs w:val="27"/>
        </w:rPr>
        <w:t xml:space="preserve">поступали обращения, содержащие </w:t>
      </w:r>
      <w:r w:rsidR="00B44853" w:rsidRPr="00FD225B">
        <w:rPr>
          <w:sz w:val="27"/>
          <w:szCs w:val="27"/>
        </w:rPr>
        <w:t>вопросы</w:t>
      </w:r>
      <w:r w:rsidR="00FD225B" w:rsidRPr="00FD225B">
        <w:rPr>
          <w:sz w:val="27"/>
          <w:szCs w:val="27"/>
        </w:rPr>
        <w:t>:</w:t>
      </w:r>
    </w:p>
    <w:p w:rsidR="00FD225B" w:rsidRPr="00E96E7B" w:rsidRDefault="00FD225B" w:rsidP="00DF1A5C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8233F2" w:rsidRPr="00E96E7B">
        <w:rPr>
          <w:sz w:val="27"/>
          <w:szCs w:val="27"/>
        </w:rPr>
        <w:t>получения справки об отсутствии задолженности по уплате налогов для выхода из гражданства РФ – </w:t>
      </w:r>
      <w:r w:rsidR="00840607" w:rsidRPr="00E96E7B">
        <w:rPr>
          <w:sz w:val="27"/>
          <w:szCs w:val="27"/>
        </w:rPr>
        <w:t>96</w:t>
      </w:r>
      <w:r w:rsidR="008233F2" w:rsidRPr="00E96E7B">
        <w:rPr>
          <w:sz w:val="27"/>
          <w:szCs w:val="27"/>
        </w:rPr>
        <w:t xml:space="preserve"> обращений (</w:t>
      </w:r>
      <w:r w:rsidR="00CF340D" w:rsidRPr="00E96E7B">
        <w:rPr>
          <w:sz w:val="27"/>
          <w:szCs w:val="27"/>
        </w:rPr>
        <w:t>1</w:t>
      </w:r>
      <w:r w:rsidR="008233F2" w:rsidRPr="00E96E7B">
        <w:rPr>
          <w:sz w:val="27"/>
          <w:szCs w:val="27"/>
        </w:rPr>
        <w:t>,</w:t>
      </w:r>
      <w:r w:rsidR="00840607" w:rsidRPr="00E96E7B">
        <w:rPr>
          <w:sz w:val="27"/>
          <w:szCs w:val="27"/>
        </w:rPr>
        <w:t>8</w:t>
      </w:r>
      <w:r w:rsidR="008233F2" w:rsidRPr="00E96E7B">
        <w:rPr>
          <w:sz w:val="27"/>
          <w:szCs w:val="27"/>
        </w:rPr>
        <w:t> % от общего числа)</w:t>
      </w:r>
      <w:r w:rsidRPr="00E96E7B">
        <w:rPr>
          <w:sz w:val="27"/>
          <w:szCs w:val="27"/>
        </w:rPr>
        <w:t>;</w:t>
      </w:r>
    </w:p>
    <w:p w:rsidR="00FD225B" w:rsidRPr="00E96E7B" w:rsidRDefault="00FD225B" w:rsidP="00DF1A5C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840607" w:rsidRPr="00E96E7B">
        <w:rPr>
          <w:sz w:val="27"/>
          <w:szCs w:val="27"/>
        </w:rPr>
        <w:t>несостоятельности (банкротства) – 84 обращения (1,6 % от общего числа)</w:t>
      </w:r>
      <w:r w:rsidRPr="00E96E7B">
        <w:rPr>
          <w:sz w:val="27"/>
          <w:szCs w:val="27"/>
        </w:rPr>
        <w:t>;</w:t>
      </w:r>
      <w:r w:rsidR="00840607" w:rsidRPr="00E96E7B">
        <w:rPr>
          <w:sz w:val="27"/>
          <w:szCs w:val="27"/>
        </w:rPr>
        <w:t xml:space="preserve"> </w:t>
      </w:r>
    </w:p>
    <w:p w:rsidR="00FD225B" w:rsidRPr="00E96E7B" w:rsidRDefault="00FD225B" w:rsidP="00DF1A5C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840607" w:rsidRPr="00E96E7B">
        <w:rPr>
          <w:sz w:val="27"/>
          <w:szCs w:val="27"/>
        </w:rPr>
        <w:t>налоговой отчетности – 79 обращений (1,5 % от общего числа)</w:t>
      </w:r>
      <w:r w:rsidRPr="00E96E7B">
        <w:rPr>
          <w:sz w:val="27"/>
          <w:szCs w:val="27"/>
        </w:rPr>
        <w:t>;</w:t>
      </w:r>
    </w:p>
    <w:p w:rsidR="00FD225B" w:rsidRPr="00E96E7B" w:rsidRDefault="00FD225B" w:rsidP="00DF1A5C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EC59AD" w:rsidRPr="00E96E7B">
        <w:rPr>
          <w:sz w:val="27"/>
          <w:szCs w:val="27"/>
        </w:rPr>
        <w:t>по налогу на добавленную стоимость – </w:t>
      </w:r>
      <w:r w:rsidR="00840607" w:rsidRPr="00E96E7B">
        <w:rPr>
          <w:sz w:val="27"/>
          <w:szCs w:val="27"/>
        </w:rPr>
        <w:t>72</w:t>
      </w:r>
      <w:r w:rsidR="00EC59AD" w:rsidRPr="00E96E7B">
        <w:rPr>
          <w:sz w:val="27"/>
          <w:szCs w:val="27"/>
        </w:rPr>
        <w:t xml:space="preserve"> обращени</w:t>
      </w:r>
      <w:r w:rsidR="00840607" w:rsidRPr="00E96E7B">
        <w:rPr>
          <w:sz w:val="27"/>
          <w:szCs w:val="27"/>
        </w:rPr>
        <w:t>я</w:t>
      </w:r>
      <w:r w:rsidR="00EC59AD" w:rsidRPr="00E96E7B">
        <w:rPr>
          <w:sz w:val="27"/>
          <w:szCs w:val="27"/>
        </w:rPr>
        <w:t xml:space="preserve"> (1,</w:t>
      </w:r>
      <w:r w:rsidR="00840607" w:rsidRPr="00E96E7B">
        <w:rPr>
          <w:sz w:val="27"/>
          <w:szCs w:val="27"/>
        </w:rPr>
        <w:t>35</w:t>
      </w:r>
      <w:r w:rsidR="00EC59AD" w:rsidRPr="00E96E7B">
        <w:rPr>
          <w:sz w:val="27"/>
          <w:szCs w:val="27"/>
        </w:rPr>
        <w:t> % от общего числа)</w:t>
      </w:r>
      <w:r w:rsidRPr="00E96E7B">
        <w:rPr>
          <w:sz w:val="27"/>
          <w:szCs w:val="27"/>
        </w:rPr>
        <w:t>;</w:t>
      </w:r>
    </w:p>
    <w:p w:rsidR="00B9642A" w:rsidRPr="00FD225B" w:rsidRDefault="00FD225B" w:rsidP="00DF1A5C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840607" w:rsidRPr="00E96E7B">
        <w:rPr>
          <w:sz w:val="27"/>
          <w:szCs w:val="27"/>
        </w:rPr>
        <w:t>о действиях (бездействии) при рассмотрении обращений </w:t>
      </w:r>
      <w:r w:rsidR="00840607" w:rsidRPr="00FD225B">
        <w:rPr>
          <w:sz w:val="27"/>
          <w:szCs w:val="27"/>
        </w:rPr>
        <w:t>– 58 обращений (1,09% от общего числа).</w:t>
      </w:r>
    </w:p>
    <w:p w:rsidR="00FD225B" w:rsidRPr="00E96E7B" w:rsidRDefault="00B9642A" w:rsidP="00D95A6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E96E7B">
        <w:rPr>
          <w:sz w:val="27"/>
          <w:szCs w:val="27"/>
        </w:rPr>
        <w:t>вопросов</w:t>
      </w:r>
      <w:r w:rsidR="00FD225B" w:rsidRPr="00E96E7B">
        <w:rPr>
          <w:sz w:val="27"/>
          <w:szCs w:val="27"/>
        </w:rPr>
        <w:t>:</w:t>
      </w:r>
    </w:p>
    <w:p w:rsidR="00FD225B" w:rsidRPr="00E96E7B" w:rsidRDefault="00FD225B" w:rsidP="00D95A69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840607" w:rsidRPr="00E96E7B">
        <w:rPr>
          <w:sz w:val="27"/>
          <w:szCs w:val="27"/>
        </w:rPr>
        <w:t>валютного контроля – 44 обращения (0,83 % от общего числа)</w:t>
      </w:r>
      <w:r w:rsidRPr="00E96E7B">
        <w:rPr>
          <w:sz w:val="27"/>
          <w:szCs w:val="27"/>
        </w:rPr>
        <w:t>;</w:t>
      </w:r>
    </w:p>
    <w:p w:rsidR="00FD225B" w:rsidRPr="00E96E7B" w:rsidRDefault="00316324" w:rsidP="00D95A69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 </w:t>
      </w:r>
      <w:r w:rsidR="00715AA0" w:rsidRPr="00E96E7B">
        <w:rPr>
          <w:sz w:val="27"/>
          <w:szCs w:val="27"/>
        </w:rPr>
        <w:t>госпошлины – </w:t>
      </w:r>
      <w:r w:rsidR="00840607" w:rsidRPr="00E96E7B">
        <w:rPr>
          <w:sz w:val="27"/>
          <w:szCs w:val="27"/>
        </w:rPr>
        <w:t>38</w:t>
      </w:r>
      <w:r w:rsidR="00715AA0" w:rsidRPr="00E96E7B">
        <w:rPr>
          <w:sz w:val="27"/>
          <w:szCs w:val="27"/>
        </w:rPr>
        <w:t xml:space="preserve"> обращени</w:t>
      </w:r>
      <w:r w:rsidR="00FB633B" w:rsidRPr="00E96E7B">
        <w:rPr>
          <w:sz w:val="27"/>
          <w:szCs w:val="27"/>
        </w:rPr>
        <w:t>й</w:t>
      </w:r>
      <w:r w:rsidR="00715AA0" w:rsidRPr="00E96E7B">
        <w:rPr>
          <w:sz w:val="27"/>
          <w:szCs w:val="27"/>
        </w:rPr>
        <w:t xml:space="preserve"> (0,</w:t>
      </w:r>
      <w:r w:rsidR="00840607" w:rsidRPr="00E96E7B">
        <w:rPr>
          <w:sz w:val="27"/>
          <w:szCs w:val="27"/>
        </w:rPr>
        <w:t>71</w:t>
      </w:r>
      <w:r w:rsidR="00715AA0" w:rsidRPr="00E96E7B">
        <w:rPr>
          <w:sz w:val="27"/>
          <w:szCs w:val="27"/>
        </w:rPr>
        <w:t> % от общего числа)</w:t>
      </w:r>
      <w:r w:rsidR="00FD225B" w:rsidRPr="00E96E7B">
        <w:rPr>
          <w:sz w:val="27"/>
          <w:szCs w:val="27"/>
        </w:rPr>
        <w:t>;</w:t>
      </w:r>
    </w:p>
    <w:p w:rsidR="00FD225B" w:rsidRPr="00E96E7B" w:rsidRDefault="00FD225B" w:rsidP="00D95A69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840607" w:rsidRPr="00E96E7B">
        <w:rPr>
          <w:sz w:val="27"/>
          <w:szCs w:val="27"/>
        </w:rPr>
        <w:t>прохождения государственной гражданской службы Российской Федерации – 36 обращений (0,68 % от общего числа)</w:t>
      </w:r>
      <w:r w:rsidRPr="00E96E7B">
        <w:rPr>
          <w:sz w:val="27"/>
          <w:szCs w:val="27"/>
        </w:rPr>
        <w:t>;</w:t>
      </w:r>
    </w:p>
    <w:p w:rsidR="00E96E7B" w:rsidRDefault="00FD225B" w:rsidP="00D95A69">
      <w:pPr>
        <w:ind w:firstLine="567"/>
        <w:jc w:val="both"/>
        <w:rPr>
          <w:sz w:val="27"/>
          <w:szCs w:val="27"/>
        </w:rPr>
      </w:pPr>
      <w:r w:rsidRPr="00E96E7B">
        <w:rPr>
          <w:sz w:val="27"/>
          <w:szCs w:val="27"/>
        </w:rPr>
        <w:t>-</w:t>
      </w:r>
      <w:r w:rsidR="00316324" w:rsidRPr="00E96E7B">
        <w:rPr>
          <w:sz w:val="27"/>
          <w:szCs w:val="27"/>
        </w:rPr>
        <w:t> </w:t>
      </w:r>
      <w:r w:rsidR="00FB633B" w:rsidRPr="00E96E7B">
        <w:rPr>
          <w:sz w:val="27"/>
          <w:szCs w:val="27"/>
        </w:rPr>
        <w:t>организации работы с налогоплательщиками – 2</w:t>
      </w:r>
      <w:r w:rsidR="00840607" w:rsidRPr="00E96E7B">
        <w:rPr>
          <w:sz w:val="27"/>
          <w:szCs w:val="27"/>
        </w:rPr>
        <w:t>5</w:t>
      </w:r>
      <w:r w:rsidR="00FB633B" w:rsidRPr="00E96E7B">
        <w:rPr>
          <w:sz w:val="27"/>
          <w:szCs w:val="27"/>
        </w:rPr>
        <w:t xml:space="preserve"> обращени</w:t>
      </w:r>
      <w:r w:rsidR="00840607" w:rsidRPr="00E96E7B">
        <w:rPr>
          <w:sz w:val="27"/>
          <w:szCs w:val="27"/>
        </w:rPr>
        <w:t>й</w:t>
      </w:r>
      <w:r w:rsidR="00FB633B" w:rsidRPr="00E96E7B">
        <w:rPr>
          <w:sz w:val="27"/>
          <w:szCs w:val="27"/>
        </w:rPr>
        <w:t xml:space="preserve"> (0,4</w:t>
      </w:r>
      <w:r w:rsidR="00840607" w:rsidRPr="00E96E7B">
        <w:rPr>
          <w:sz w:val="27"/>
          <w:szCs w:val="27"/>
        </w:rPr>
        <w:t>7</w:t>
      </w:r>
      <w:r w:rsidR="00FB633B" w:rsidRPr="00E96E7B">
        <w:rPr>
          <w:sz w:val="27"/>
          <w:szCs w:val="27"/>
        </w:rPr>
        <w:t> % от общего числа)</w:t>
      </w:r>
      <w:r w:rsidR="005C7F9B" w:rsidRPr="00E96E7B">
        <w:rPr>
          <w:sz w:val="27"/>
          <w:szCs w:val="27"/>
        </w:rPr>
        <w:t>;</w:t>
      </w:r>
      <w:r w:rsidR="00FB633B" w:rsidRPr="00E96E7B">
        <w:rPr>
          <w:sz w:val="27"/>
          <w:szCs w:val="27"/>
        </w:rPr>
        <w:t xml:space="preserve"> </w:t>
      </w:r>
    </w:p>
    <w:p w:rsidR="005C7F9B" w:rsidRDefault="00E96E7B" w:rsidP="00D95A6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 </w:t>
      </w:r>
      <w:r w:rsidR="00FB633B" w:rsidRPr="00E96E7B">
        <w:rPr>
          <w:sz w:val="27"/>
          <w:szCs w:val="27"/>
        </w:rPr>
        <w:t>юридических вопросов по налогам и сборам</w:t>
      </w:r>
      <w:r w:rsidR="00FB633B" w:rsidRPr="00E20821">
        <w:rPr>
          <w:b/>
          <w:sz w:val="27"/>
          <w:szCs w:val="27"/>
        </w:rPr>
        <w:t> </w:t>
      </w:r>
      <w:r w:rsidR="00FB633B" w:rsidRPr="00E20821">
        <w:rPr>
          <w:sz w:val="27"/>
          <w:szCs w:val="27"/>
        </w:rPr>
        <w:t>– </w:t>
      </w:r>
      <w:r w:rsidR="00840607">
        <w:rPr>
          <w:sz w:val="27"/>
          <w:szCs w:val="27"/>
        </w:rPr>
        <w:t>18</w:t>
      </w:r>
      <w:r w:rsidR="00FB633B" w:rsidRPr="00E20821">
        <w:rPr>
          <w:sz w:val="27"/>
          <w:szCs w:val="27"/>
        </w:rPr>
        <w:t xml:space="preserve"> обращени</w:t>
      </w:r>
      <w:r w:rsidR="00840607">
        <w:rPr>
          <w:sz w:val="27"/>
          <w:szCs w:val="27"/>
        </w:rPr>
        <w:t>й</w:t>
      </w:r>
      <w:r w:rsidR="00FB633B">
        <w:rPr>
          <w:sz w:val="27"/>
          <w:szCs w:val="27"/>
        </w:rPr>
        <w:t xml:space="preserve"> (0,32</w:t>
      </w:r>
      <w:r w:rsidR="00FB633B" w:rsidRPr="00E20821">
        <w:rPr>
          <w:sz w:val="27"/>
          <w:szCs w:val="27"/>
        </w:rPr>
        <w:t> % от общего числа)</w:t>
      </w:r>
      <w:r w:rsidR="005C7F9B">
        <w:rPr>
          <w:sz w:val="27"/>
          <w:szCs w:val="27"/>
        </w:rPr>
        <w:t>;</w:t>
      </w:r>
    </w:p>
    <w:p w:rsidR="00D95A69" w:rsidRPr="00E20821" w:rsidRDefault="005C7F9B" w:rsidP="00D95A6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8233F2" w:rsidRPr="00E96E7B">
        <w:rPr>
          <w:sz w:val="27"/>
          <w:szCs w:val="27"/>
        </w:rPr>
        <w:t>работоспособности официального сайта федерального органа исполнительной власти</w:t>
      </w:r>
      <w:r w:rsidR="00715AA0" w:rsidRPr="00E20821">
        <w:rPr>
          <w:sz w:val="27"/>
          <w:szCs w:val="27"/>
        </w:rPr>
        <w:t> </w:t>
      </w:r>
      <w:r w:rsidR="006F044A" w:rsidRPr="00E20821">
        <w:rPr>
          <w:sz w:val="27"/>
          <w:szCs w:val="27"/>
        </w:rPr>
        <w:t>– </w:t>
      </w:r>
      <w:r w:rsidR="0086067B">
        <w:rPr>
          <w:sz w:val="27"/>
          <w:szCs w:val="27"/>
        </w:rPr>
        <w:t>9</w:t>
      </w:r>
      <w:r w:rsidR="006F044A" w:rsidRPr="00E20821">
        <w:rPr>
          <w:sz w:val="27"/>
          <w:szCs w:val="27"/>
        </w:rPr>
        <w:t xml:space="preserve"> обращений (0,</w:t>
      </w:r>
      <w:r w:rsidR="00FB633B">
        <w:rPr>
          <w:sz w:val="27"/>
          <w:szCs w:val="27"/>
        </w:rPr>
        <w:t>1</w:t>
      </w:r>
      <w:r w:rsidR="0086067B">
        <w:rPr>
          <w:sz w:val="27"/>
          <w:szCs w:val="27"/>
        </w:rPr>
        <w:t>7</w:t>
      </w:r>
      <w:r w:rsidR="006F044A" w:rsidRPr="00E20821">
        <w:rPr>
          <w:sz w:val="27"/>
          <w:szCs w:val="27"/>
        </w:rPr>
        <w:t> % от общего числа).</w:t>
      </w:r>
    </w:p>
    <w:p w:rsidR="00255B05" w:rsidRPr="00E20821" w:rsidRDefault="00A15BF0" w:rsidP="00E96E7B">
      <w:pPr>
        <w:ind w:firstLine="567"/>
        <w:jc w:val="both"/>
        <w:rPr>
          <w:b/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Pr="00D76C87">
        <w:rPr>
          <w:sz w:val="27"/>
          <w:szCs w:val="27"/>
        </w:rPr>
        <w:br/>
        <w:t>с нарушением установленного законодательством срока было рассмотрено 11 обращений, что составило 0,</w:t>
      </w:r>
      <w:r w:rsidR="007F5FC4">
        <w:rPr>
          <w:sz w:val="27"/>
          <w:szCs w:val="27"/>
        </w:rPr>
        <w:t>11</w:t>
      </w:r>
      <w:r w:rsidRPr="00D76C87">
        <w:rPr>
          <w:sz w:val="27"/>
          <w:szCs w:val="27"/>
        </w:rPr>
        <w:t> % от общего числа обращений граждан, находившихся на контроле в отчетном периоде</w:t>
      </w:r>
      <w:r w:rsidR="00E96E7B">
        <w:rPr>
          <w:sz w:val="27"/>
          <w:szCs w:val="27"/>
        </w:rPr>
        <w:t>.</w:t>
      </w:r>
    </w:p>
    <w:p w:rsidR="00642A46" w:rsidRPr="00E20821" w:rsidRDefault="00255B05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11216F">
        <w:rPr>
          <w:sz w:val="27"/>
          <w:szCs w:val="27"/>
        </w:rPr>
        <w:t>4</w:t>
      </w:r>
      <w:r w:rsidR="00EB4EC3" w:rsidRPr="00E20821">
        <w:rPr>
          <w:sz w:val="27"/>
          <w:szCs w:val="27"/>
        </w:rPr>
        <w:t> </w:t>
      </w:r>
      <w:r w:rsidR="00F563EB" w:rsidRPr="00E20821">
        <w:rPr>
          <w:sz w:val="27"/>
          <w:szCs w:val="27"/>
        </w:rPr>
        <w:t>2</w:t>
      </w:r>
      <w:r w:rsidR="0011216F">
        <w:rPr>
          <w:sz w:val="27"/>
          <w:szCs w:val="27"/>
        </w:rPr>
        <w:t>22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11216F">
        <w:rPr>
          <w:sz w:val="27"/>
          <w:szCs w:val="27"/>
        </w:rPr>
        <w:t>я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11216F">
        <w:rPr>
          <w:sz w:val="27"/>
          <w:szCs w:val="27"/>
        </w:rPr>
        <w:t>3</w:t>
      </w:r>
      <w:r w:rsidR="00851D60" w:rsidRPr="00E20821">
        <w:rPr>
          <w:sz w:val="27"/>
          <w:szCs w:val="27"/>
        </w:rPr>
        <w:t> </w:t>
      </w:r>
      <w:r w:rsidR="0011216F">
        <w:rPr>
          <w:sz w:val="27"/>
          <w:szCs w:val="27"/>
        </w:rPr>
        <w:t>207</w:t>
      </w:r>
      <w:r w:rsidR="006B0BA2" w:rsidRPr="00E20821">
        <w:rPr>
          <w:sz w:val="27"/>
          <w:szCs w:val="27"/>
        </w:rPr>
        <w:t xml:space="preserve"> обращени</w:t>
      </w:r>
      <w:r w:rsidR="0011216F">
        <w:rPr>
          <w:sz w:val="27"/>
          <w:szCs w:val="27"/>
        </w:rPr>
        <w:t>й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243E1F" w:rsidRPr="00E96E7B">
        <w:rPr>
          <w:sz w:val="27"/>
          <w:szCs w:val="27"/>
        </w:rPr>
        <w:t>7</w:t>
      </w:r>
      <w:r w:rsidR="0011216F" w:rsidRPr="00E96E7B">
        <w:rPr>
          <w:sz w:val="27"/>
          <w:szCs w:val="27"/>
        </w:rPr>
        <w:t>6</w:t>
      </w:r>
      <w:r w:rsidR="00C448D2" w:rsidRPr="00E96E7B">
        <w:rPr>
          <w:sz w:val="27"/>
          <w:szCs w:val="27"/>
        </w:rPr>
        <w:t> </w:t>
      </w:r>
      <w:r w:rsidRPr="00E96E7B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направленных в территориальные органы ФНС России).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в </w:t>
      </w:r>
      <w:r w:rsidR="002862BC">
        <w:rPr>
          <w:sz w:val="27"/>
          <w:szCs w:val="27"/>
        </w:rPr>
        <w:t>мае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 направлена в </w:t>
      </w:r>
      <w:r w:rsidRPr="00E96E7B">
        <w:rPr>
          <w:sz w:val="27"/>
          <w:szCs w:val="27"/>
        </w:rPr>
        <w:t xml:space="preserve">УФНС России по </w:t>
      </w:r>
      <w:r w:rsidR="00B61EAE" w:rsidRPr="00E96E7B">
        <w:rPr>
          <w:sz w:val="27"/>
          <w:szCs w:val="27"/>
        </w:rPr>
        <w:br/>
      </w:r>
      <w:r w:rsidRPr="00E96E7B">
        <w:rPr>
          <w:sz w:val="27"/>
          <w:szCs w:val="27"/>
        </w:rPr>
        <w:t>г. Москве</w:t>
      </w:r>
      <w:r w:rsidRPr="00E20821">
        <w:rPr>
          <w:sz w:val="27"/>
          <w:szCs w:val="27"/>
        </w:rPr>
        <w:t xml:space="preserve"> (</w:t>
      </w:r>
      <w:r w:rsidR="00BB21A5">
        <w:rPr>
          <w:sz w:val="27"/>
          <w:szCs w:val="27"/>
        </w:rPr>
        <w:t>601</w:t>
      </w:r>
      <w:r w:rsidRPr="00E20821">
        <w:rPr>
          <w:sz w:val="27"/>
          <w:szCs w:val="27"/>
        </w:rPr>
        <w:t xml:space="preserve"> обращени</w:t>
      </w:r>
      <w:r w:rsidR="00BB21A5">
        <w:rPr>
          <w:sz w:val="27"/>
          <w:szCs w:val="27"/>
        </w:rPr>
        <w:t>е</w:t>
      </w:r>
      <w:r w:rsidRPr="00E20821">
        <w:rPr>
          <w:sz w:val="27"/>
          <w:szCs w:val="27"/>
        </w:rPr>
        <w:t xml:space="preserve"> или </w:t>
      </w:r>
      <w:r w:rsidR="00BB21A5">
        <w:rPr>
          <w:sz w:val="27"/>
          <w:szCs w:val="27"/>
        </w:rPr>
        <w:t>14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BB21A5" w:rsidRPr="00E20821">
        <w:rPr>
          <w:sz w:val="27"/>
          <w:szCs w:val="27"/>
        </w:rPr>
        <w:t>уклонения от налогообложения (1</w:t>
      </w:r>
      <w:r w:rsidR="00BB21A5">
        <w:rPr>
          <w:sz w:val="27"/>
          <w:szCs w:val="27"/>
        </w:rPr>
        <w:t>21</w:t>
      </w:r>
      <w:r w:rsidR="00BB21A5" w:rsidRPr="00E20821">
        <w:rPr>
          <w:sz w:val="27"/>
          <w:szCs w:val="27"/>
        </w:rPr>
        <w:t xml:space="preserve"> обращени</w:t>
      </w:r>
      <w:r w:rsidR="00BB21A5">
        <w:rPr>
          <w:sz w:val="27"/>
          <w:szCs w:val="27"/>
        </w:rPr>
        <w:t>е или 20</w:t>
      </w:r>
      <w:r w:rsidR="00BB21A5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BB21A5" w:rsidRPr="00E20821">
        <w:rPr>
          <w:sz w:val="27"/>
          <w:szCs w:val="27"/>
        </w:rPr>
        <w:t>, направленных в УФНС России по г. Москве)</w:t>
      </w:r>
      <w:r w:rsidR="00BB21A5">
        <w:rPr>
          <w:sz w:val="27"/>
          <w:szCs w:val="27"/>
        </w:rPr>
        <w:t xml:space="preserve">, </w:t>
      </w:r>
    </w:p>
    <w:p w:rsidR="005C7F9B" w:rsidRDefault="00316324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A2603D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BB21A5">
        <w:rPr>
          <w:sz w:val="27"/>
          <w:szCs w:val="27"/>
        </w:rPr>
        <w:t>117</w:t>
      </w:r>
      <w:r w:rsidR="00A2603D" w:rsidRPr="00E20821">
        <w:rPr>
          <w:sz w:val="27"/>
          <w:szCs w:val="27"/>
        </w:rPr>
        <w:t xml:space="preserve"> обращени</w:t>
      </w:r>
      <w:r w:rsidR="00143C0F" w:rsidRPr="00E20821">
        <w:rPr>
          <w:sz w:val="27"/>
          <w:szCs w:val="27"/>
        </w:rPr>
        <w:t>й</w:t>
      </w:r>
      <w:r w:rsidR="00A2603D" w:rsidRPr="00E20821">
        <w:rPr>
          <w:sz w:val="27"/>
          <w:szCs w:val="27"/>
        </w:rPr>
        <w:t xml:space="preserve"> или </w:t>
      </w:r>
      <w:r w:rsidR="00BD2F8A">
        <w:rPr>
          <w:sz w:val="27"/>
          <w:szCs w:val="27"/>
        </w:rPr>
        <w:t>1</w:t>
      </w:r>
      <w:r w:rsidR="00BB21A5">
        <w:rPr>
          <w:sz w:val="27"/>
          <w:szCs w:val="27"/>
        </w:rPr>
        <w:t>9</w:t>
      </w:r>
      <w:r w:rsidR="00A2603D" w:rsidRPr="00E20821">
        <w:rPr>
          <w:sz w:val="27"/>
          <w:szCs w:val="27"/>
        </w:rPr>
        <w:t> % от общего числа</w:t>
      </w:r>
      <w:r w:rsidR="00BB21A5" w:rsidRPr="00BB21A5">
        <w:rPr>
          <w:sz w:val="27"/>
          <w:szCs w:val="27"/>
        </w:rPr>
        <w:t xml:space="preserve"> </w:t>
      </w:r>
      <w:r w:rsidR="00BB21A5" w:rsidRPr="00E20821">
        <w:rPr>
          <w:sz w:val="27"/>
          <w:szCs w:val="27"/>
        </w:rPr>
        <w:t>обращений</w:t>
      </w:r>
      <w:r w:rsidR="00BB21A5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315A7A" w:rsidRPr="00E20821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890E3B" w:rsidRPr="00E20821">
        <w:rPr>
          <w:sz w:val="27"/>
          <w:szCs w:val="27"/>
        </w:rPr>
        <w:t>по налогу на доходы физических лиц</w:t>
      </w:r>
      <w:r w:rsidR="00BB21A5">
        <w:rPr>
          <w:sz w:val="27"/>
          <w:szCs w:val="27"/>
        </w:rPr>
        <w:t xml:space="preserve"> (69</w:t>
      </w:r>
      <w:r w:rsidR="00061E80" w:rsidRPr="00E20821">
        <w:rPr>
          <w:sz w:val="27"/>
          <w:szCs w:val="27"/>
        </w:rPr>
        <w:t xml:space="preserve"> обращени</w:t>
      </w:r>
      <w:r w:rsidR="00E110A9" w:rsidRPr="00E20821">
        <w:rPr>
          <w:sz w:val="27"/>
          <w:szCs w:val="27"/>
        </w:rPr>
        <w:t>й</w:t>
      </w:r>
      <w:r w:rsidR="00061E80" w:rsidRPr="00E20821">
        <w:rPr>
          <w:sz w:val="27"/>
          <w:szCs w:val="27"/>
        </w:rPr>
        <w:t xml:space="preserve"> или 1</w:t>
      </w:r>
      <w:r w:rsidR="00BB21A5">
        <w:rPr>
          <w:sz w:val="27"/>
          <w:szCs w:val="27"/>
        </w:rPr>
        <w:t>1</w:t>
      </w:r>
      <w:r w:rsidR="00061E80" w:rsidRPr="00E20821">
        <w:rPr>
          <w:sz w:val="27"/>
          <w:szCs w:val="27"/>
        </w:rPr>
        <w:t> % от общего числа обращений</w:t>
      </w:r>
      <w:r w:rsidR="00890E3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E96E7B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1B5E4D">
        <w:rPr>
          <w:sz w:val="27"/>
          <w:szCs w:val="27"/>
        </w:rPr>
        <w:t>246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B0084B" w:rsidRPr="00E20821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1B5E4D">
        <w:rPr>
          <w:sz w:val="27"/>
          <w:szCs w:val="27"/>
        </w:rPr>
        <w:t>6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43C0F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E20821">
        <w:rPr>
          <w:sz w:val="27"/>
          <w:szCs w:val="27"/>
        </w:rPr>
        <w:t>(</w:t>
      </w:r>
      <w:r w:rsidR="001B5E4D">
        <w:rPr>
          <w:sz w:val="27"/>
          <w:szCs w:val="27"/>
        </w:rPr>
        <w:t>66</w:t>
      </w:r>
      <w:r w:rsidR="00315A7A" w:rsidRPr="00E20821">
        <w:rPr>
          <w:sz w:val="27"/>
          <w:szCs w:val="27"/>
        </w:rPr>
        <w:t xml:space="preserve"> обращени</w:t>
      </w:r>
      <w:r w:rsidR="001B5E4D">
        <w:rPr>
          <w:sz w:val="27"/>
          <w:szCs w:val="27"/>
        </w:rPr>
        <w:t>й</w:t>
      </w:r>
      <w:r w:rsidR="00315A7A" w:rsidRPr="00E20821">
        <w:rPr>
          <w:sz w:val="27"/>
          <w:szCs w:val="27"/>
        </w:rPr>
        <w:t xml:space="preserve"> или </w:t>
      </w:r>
      <w:r w:rsidR="001B5E4D">
        <w:rPr>
          <w:sz w:val="27"/>
          <w:szCs w:val="27"/>
        </w:rPr>
        <w:t>27 %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>
        <w:rPr>
          <w:sz w:val="27"/>
          <w:szCs w:val="27"/>
        </w:rPr>
        <w:t>;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B5E4D" w:rsidRPr="00E20821">
        <w:rPr>
          <w:sz w:val="27"/>
          <w:szCs w:val="27"/>
        </w:rPr>
        <w:t>вопросы по налогу на доходы физических лиц (</w:t>
      </w:r>
      <w:r w:rsidR="001B5E4D">
        <w:rPr>
          <w:sz w:val="27"/>
          <w:szCs w:val="27"/>
        </w:rPr>
        <w:t>40</w:t>
      </w:r>
      <w:r w:rsidR="001B5E4D" w:rsidRPr="00E20821">
        <w:rPr>
          <w:sz w:val="27"/>
          <w:szCs w:val="27"/>
        </w:rPr>
        <w:t xml:space="preserve"> обращений или </w:t>
      </w:r>
      <w:r w:rsidR="001B5E4D">
        <w:rPr>
          <w:sz w:val="27"/>
          <w:szCs w:val="27"/>
        </w:rPr>
        <w:t>16</w:t>
      </w:r>
      <w:r w:rsidR="001B5E4D"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0915D1" w:rsidRPr="00E20821" w:rsidRDefault="00316324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1B5E4D" w:rsidRPr="00E20821">
        <w:rPr>
          <w:sz w:val="27"/>
          <w:szCs w:val="27"/>
        </w:rPr>
        <w:t>уклонения от налогообложения (</w:t>
      </w:r>
      <w:r w:rsidR="001B5E4D">
        <w:rPr>
          <w:sz w:val="27"/>
          <w:szCs w:val="27"/>
        </w:rPr>
        <w:t>36</w:t>
      </w:r>
      <w:r w:rsidR="001B5E4D" w:rsidRPr="00E20821">
        <w:rPr>
          <w:sz w:val="27"/>
          <w:szCs w:val="27"/>
        </w:rPr>
        <w:t xml:space="preserve"> обращени</w:t>
      </w:r>
      <w:r w:rsidR="001B5E4D">
        <w:rPr>
          <w:sz w:val="27"/>
          <w:szCs w:val="27"/>
        </w:rPr>
        <w:t>й</w:t>
      </w:r>
      <w:r w:rsidR="001B5E4D" w:rsidRPr="00E20821">
        <w:rPr>
          <w:sz w:val="27"/>
          <w:szCs w:val="27"/>
        </w:rPr>
        <w:t xml:space="preserve"> или 1</w:t>
      </w:r>
      <w:r w:rsidR="001B5E4D">
        <w:rPr>
          <w:sz w:val="27"/>
          <w:szCs w:val="27"/>
        </w:rPr>
        <w:t>5</w:t>
      </w:r>
      <w:r w:rsidR="001B5E4D" w:rsidRPr="00E20821">
        <w:rPr>
          <w:sz w:val="27"/>
          <w:szCs w:val="27"/>
        </w:rPr>
        <w:t> % от общего числа обращений)</w:t>
      </w:r>
      <w:r w:rsidR="000915D1" w:rsidRPr="00E20821">
        <w:rPr>
          <w:sz w:val="27"/>
          <w:szCs w:val="27"/>
        </w:rPr>
        <w:t>.</w:t>
      </w:r>
    </w:p>
    <w:p w:rsidR="005C7F9B" w:rsidRDefault="00C1261D" w:rsidP="00B0084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E96E7B">
        <w:rPr>
          <w:sz w:val="27"/>
          <w:szCs w:val="27"/>
        </w:rPr>
        <w:t xml:space="preserve">УФНС России по г. Санкт-Петербургу </w:t>
      </w:r>
      <w:r w:rsidR="006603BD" w:rsidRPr="00E20821">
        <w:rPr>
          <w:sz w:val="27"/>
          <w:szCs w:val="27"/>
        </w:rPr>
        <w:t>(</w:t>
      </w:r>
      <w:r w:rsidR="001B5E4D">
        <w:rPr>
          <w:sz w:val="27"/>
          <w:szCs w:val="27"/>
        </w:rPr>
        <w:t>161</w:t>
      </w:r>
      <w:r w:rsidR="006603BD" w:rsidRPr="00E20821">
        <w:rPr>
          <w:sz w:val="27"/>
          <w:szCs w:val="27"/>
        </w:rPr>
        <w:t xml:space="preserve"> обращени</w:t>
      </w:r>
      <w:r w:rsidR="00BD2F8A">
        <w:rPr>
          <w:sz w:val="27"/>
          <w:szCs w:val="27"/>
        </w:rPr>
        <w:t>е</w:t>
      </w:r>
      <w:r w:rsidR="006603BD" w:rsidRPr="00E20821">
        <w:rPr>
          <w:sz w:val="27"/>
          <w:szCs w:val="27"/>
        </w:rPr>
        <w:t xml:space="preserve"> или </w:t>
      </w:r>
      <w:r w:rsidR="001B5E4D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5C7F9B" w:rsidRDefault="005C7F9B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6603BD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1B5E4D">
        <w:rPr>
          <w:sz w:val="27"/>
          <w:szCs w:val="27"/>
        </w:rPr>
        <w:t>4</w:t>
      </w:r>
      <w:r w:rsidR="00BD2F8A">
        <w:rPr>
          <w:sz w:val="27"/>
          <w:szCs w:val="27"/>
        </w:rPr>
        <w:t>0</w:t>
      </w:r>
      <w:r w:rsidR="006603BD" w:rsidRPr="00E20821">
        <w:rPr>
          <w:sz w:val="27"/>
          <w:szCs w:val="27"/>
        </w:rPr>
        <w:t xml:space="preserve"> обращени</w:t>
      </w:r>
      <w:r w:rsidR="00E110A9" w:rsidRPr="00E20821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BD2F8A">
        <w:rPr>
          <w:sz w:val="27"/>
          <w:szCs w:val="27"/>
        </w:rPr>
        <w:t>2</w:t>
      </w:r>
      <w:r w:rsidR="001B5E4D">
        <w:rPr>
          <w:sz w:val="27"/>
          <w:szCs w:val="27"/>
        </w:rPr>
        <w:t>5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, направленных в УФНС России по г. Санкт-Петербургу)</w:t>
      </w:r>
      <w:r>
        <w:rPr>
          <w:sz w:val="27"/>
          <w:szCs w:val="27"/>
        </w:rPr>
        <w:t>;</w:t>
      </w:r>
    </w:p>
    <w:p w:rsidR="005C7F9B" w:rsidRDefault="00316324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 </w:t>
      </w:r>
      <w:r w:rsidR="00B0084B" w:rsidRPr="00E20821">
        <w:rPr>
          <w:sz w:val="27"/>
          <w:szCs w:val="27"/>
        </w:rPr>
        <w:t>уклонения от налогообложения (</w:t>
      </w:r>
      <w:r w:rsidR="001B5E4D">
        <w:rPr>
          <w:sz w:val="27"/>
          <w:szCs w:val="27"/>
        </w:rPr>
        <w:t>30</w:t>
      </w:r>
      <w:r w:rsidR="00B0084B" w:rsidRPr="00E20821">
        <w:rPr>
          <w:sz w:val="27"/>
          <w:szCs w:val="27"/>
        </w:rPr>
        <w:t xml:space="preserve"> обращений или 1</w:t>
      </w:r>
      <w:r w:rsidR="001B5E4D">
        <w:rPr>
          <w:sz w:val="27"/>
          <w:szCs w:val="27"/>
        </w:rPr>
        <w:t>9</w:t>
      </w:r>
      <w:r w:rsidR="00B0084B" w:rsidRPr="00E20821">
        <w:rPr>
          <w:sz w:val="27"/>
          <w:szCs w:val="27"/>
        </w:rPr>
        <w:t> % от общего числа обращений)</w:t>
      </w:r>
      <w:r w:rsidR="005C7F9B">
        <w:rPr>
          <w:sz w:val="27"/>
          <w:szCs w:val="27"/>
        </w:rPr>
        <w:t>;</w:t>
      </w:r>
    </w:p>
    <w:p w:rsidR="00F329EA" w:rsidRPr="00E20821" w:rsidRDefault="00316324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BD2F8A" w:rsidRPr="00E20821">
        <w:rPr>
          <w:sz w:val="27"/>
          <w:szCs w:val="27"/>
        </w:rPr>
        <w:t xml:space="preserve">по налогу на доходы физических лиц </w:t>
      </w:r>
      <w:r w:rsidR="00F329EA" w:rsidRPr="00E20821">
        <w:rPr>
          <w:sz w:val="27"/>
          <w:szCs w:val="27"/>
        </w:rPr>
        <w:t>(</w:t>
      </w:r>
      <w:r w:rsidR="00BD2F8A">
        <w:rPr>
          <w:sz w:val="27"/>
          <w:szCs w:val="27"/>
        </w:rPr>
        <w:t>2</w:t>
      </w:r>
      <w:r w:rsidR="001B5E4D">
        <w:rPr>
          <w:sz w:val="27"/>
          <w:szCs w:val="27"/>
        </w:rPr>
        <w:t>6</w:t>
      </w:r>
      <w:r w:rsidR="00F329EA" w:rsidRPr="00E20821">
        <w:rPr>
          <w:sz w:val="27"/>
          <w:szCs w:val="27"/>
        </w:rPr>
        <w:t xml:space="preserve"> обращени</w:t>
      </w:r>
      <w:r w:rsidR="001B5E4D">
        <w:rPr>
          <w:sz w:val="27"/>
          <w:szCs w:val="27"/>
        </w:rPr>
        <w:t>й</w:t>
      </w:r>
      <w:r w:rsidR="00F329EA" w:rsidRPr="00E20821">
        <w:rPr>
          <w:sz w:val="27"/>
          <w:szCs w:val="27"/>
        </w:rPr>
        <w:t xml:space="preserve"> или </w:t>
      </w:r>
      <w:r w:rsidR="00BD2F8A">
        <w:rPr>
          <w:sz w:val="27"/>
          <w:szCs w:val="27"/>
        </w:rPr>
        <w:t>1</w:t>
      </w:r>
      <w:r w:rsidR="001B5E4D">
        <w:rPr>
          <w:sz w:val="27"/>
          <w:szCs w:val="27"/>
        </w:rPr>
        <w:t>6</w:t>
      </w:r>
      <w:r w:rsidR="00F329EA" w:rsidRPr="00E20821">
        <w:rPr>
          <w:sz w:val="27"/>
          <w:szCs w:val="27"/>
        </w:rPr>
        <w:t> % от общего числа обращений).</w:t>
      </w:r>
      <w:r w:rsidR="00E110A9" w:rsidRPr="00E20821">
        <w:rPr>
          <w:sz w:val="27"/>
          <w:szCs w:val="27"/>
        </w:rPr>
        <w:t xml:space="preserve"> </w:t>
      </w:r>
    </w:p>
    <w:p w:rsidR="005C7F9B" w:rsidRDefault="006603BD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Немалое количество обращений направлено в</w:t>
      </w:r>
      <w:r w:rsidRPr="00E20821">
        <w:rPr>
          <w:b/>
          <w:sz w:val="27"/>
          <w:szCs w:val="27"/>
        </w:rPr>
        <w:t xml:space="preserve"> </w:t>
      </w:r>
      <w:r w:rsidR="008B5CF2" w:rsidRPr="00E96E7B">
        <w:rPr>
          <w:sz w:val="27"/>
          <w:szCs w:val="27"/>
        </w:rPr>
        <w:t xml:space="preserve">УФНС России </w:t>
      </w:r>
      <w:r w:rsidR="00B61EAE" w:rsidRPr="00E96E7B">
        <w:rPr>
          <w:sz w:val="27"/>
          <w:szCs w:val="27"/>
        </w:rPr>
        <w:br/>
      </w:r>
      <w:r w:rsidR="008B5CF2" w:rsidRPr="00E96E7B">
        <w:rPr>
          <w:sz w:val="27"/>
          <w:szCs w:val="27"/>
        </w:rPr>
        <w:t>по Краснодарскому краю</w:t>
      </w:r>
      <w:r w:rsidR="008B5CF2" w:rsidRPr="00E20821">
        <w:rPr>
          <w:b/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(</w:t>
      </w:r>
      <w:r w:rsidR="001B5E4D">
        <w:rPr>
          <w:sz w:val="27"/>
          <w:szCs w:val="27"/>
        </w:rPr>
        <w:t>86</w:t>
      </w:r>
      <w:r w:rsidR="008B5CF2" w:rsidRPr="00E20821">
        <w:rPr>
          <w:sz w:val="27"/>
          <w:szCs w:val="27"/>
        </w:rPr>
        <w:t xml:space="preserve"> обращени</w:t>
      </w:r>
      <w:r w:rsidR="001B5E4D">
        <w:rPr>
          <w:sz w:val="27"/>
          <w:szCs w:val="27"/>
        </w:rPr>
        <w:t>й</w:t>
      </w:r>
      <w:r w:rsidR="008B5CF2" w:rsidRPr="00E20821">
        <w:rPr>
          <w:sz w:val="27"/>
          <w:szCs w:val="27"/>
        </w:rPr>
        <w:t xml:space="preserve"> или </w:t>
      </w:r>
      <w:r w:rsidR="00200A07" w:rsidRPr="00E20821">
        <w:rPr>
          <w:sz w:val="27"/>
          <w:szCs w:val="27"/>
        </w:rPr>
        <w:t>2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B5E4D" w:rsidRPr="00E20821">
        <w:rPr>
          <w:sz w:val="27"/>
          <w:szCs w:val="27"/>
        </w:rPr>
        <w:t xml:space="preserve">задолженности по налогам, сборам и взносам в бюджеты государственных внебюджетных фондов </w:t>
      </w:r>
      <w:r w:rsidR="001B5E4D">
        <w:rPr>
          <w:sz w:val="27"/>
          <w:szCs w:val="27"/>
        </w:rPr>
        <w:t xml:space="preserve"> </w:t>
      </w:r>
      <w:r w:rsidR="00AA5E36" w:rsidRPr="00E20821">
        <w:rPr>
          <w:sz w:val="27"/>
          <w:szCs w:val="27"/>
        </w:rPr>
        <w:t>(</w:t>
      </w:r>
      <w:r w:rsidR="001B5E4D">
        <w:rPr>
          <w:sz w:val="27"/>
          <w:szCs w:val="27"/>
        </w:rPr>
        <w:t>25</w:t>
      </w:r>
      <w:r w:rsidR="003E1BEB" w:rsidRPr="00E20821">
        <w:rPr>
          <w:sz w:val="27"/>
          <w:szCs w:val="27"/>
        </w:rPr>
        <w:t xml:space="preserve"> обращени</w:t>
      </w:r>
      <w:r w:rsidR="00E110A9" w:rsidRPr="00E20821">
        <w:rPr>
          <w:sz w:val="27"/>
          <w:szCs w:val="27"/>
        </w:rPr>
        <w:t>й</w:t>
      </w:r>
      <w:r w:rsidR="00AA5E36" w:rsidRPr="00E20821">
        <w:rPr>
          <w:sz w:val="27"/>
          <w:szCs w:val="27"/>
        </w:rPr>
        <w:t xml:space="preserve"> или </w:t>
      </w:r>
      <w:r w:rsidR="001B5E4D">
        <w:rPr>
          <w:sz w:val="27"/>
          <w:szCs w:val="27"/>
        </w:rPr>
        <w:t>29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 xml:space="preserve"> </w:t>
      </w:r>
      <w:r w:rsidR="001B5E4D" w:rsidRPr="00E20821">
        <w:rPr>
          <w:sz w:val="27"/>
          <w:szCs w:val="27"/>
        </w:rPr>
        <w:t xml:space="preserve">уклонения от налогообложения образования </w:t>
      </w:r>
      <w:r w:rsidR="00B0084B" w:rsidRPr="00E20821">
        <w:rPr>
          <w:sz w:val="27"/>
          <w:szCs w:val="27"/>
        </w:rPr>
        <w:t>(</w:t>
      </w:r>
      <w:r w:rsidR="001B5E4D">
        <w:rPr>
          <w:sz w:val="27"/>
          <w:szCs w:val="27"/>
        </w:rPr>
        <w:t>16</w:t>
      </w:r>
      <w:r w:rsidR="00B0084B" w:rsidRPr="00E20821">
        <w:rPr>
          <w:sz w:val="27"/>
          <w:szCs w:val="27"/>
        </w:rPr>
        <w:t xml:space="preserve"> обращени</w:t>
      </w:r>
      <w:r w:rsidR="001B5E4D">
        <w:rPr>
          <w:sz w:val="27"/>
          <w:szCs w:val="27"/>
        </w:rPr>
        <w:t>й или 19</w:t>
      </w:r>
      <w:r w:rsidR="00B0084B"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BD2F8A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BD2F8A" w:rsidRPr="00E20821">
        <w:rPr>
          <w:sz w:val="27"/>
          <w:szCs w:val="27"/>
        </w:rPr>
        <w:t xml:space="preserve">по налогу на доходы физических лиц </w:t>
      </w:r>
      <w:r w:rsidR="00B0084B" w:rsidRPr="00E20821">
        <w:rPr>
          <w:sz w:val="27"/>
          <w:szCs w:val="27"/>
        </w:rPr>
        <w:t>(1</w:t>
      </w:r>
      <w:r w:rsidR="001B5E4D">
        <w:rPr>
          <w:sz w:val="27"/>
          <w:szCs w:val="27"/>
        </w:rPr>
        <w:t>1</w:t>
      </w:r>
      <w:r w:rsidR="00B0084B" w:rsidRPr="00E20821">
        <w:rPr>
          <w:sz w:val="27"/>
          <w:szCs w:val="27"/>
        </w:rPr>
        <w:t xml:space="preserve"> обращений или 1</w:t>
      </w:r>
      <w:r w:rsidR="001B5E4D">
        <w:rPr>
          <w:sz w:val="27"/>
          <w:szCs w:val="27"/>
        </w:rPr>
        <w:t>3</w:t>
      </w:r>
      <w:r w:rsidR="00B0084B" w:rsidRPr="00E20821">
        <w:rPr>
          <w:sz w:val="27"/>
          <w:szCs w:val="27"/>
        </w:rPr>
        <w:t xml:space="preserve"> % </w:t>
      </w:r>
      <w:r w:rsidR="00BD2F8A">
        <w:rPr>
          <w:sz w:val="27"/>
          <w:szCs w:val="27"/>
        </w:rPr>
        <w:br/>
      </w:r>
      <w:r w:rsidR="00B0084B" w:rsidRPr="00E20821">
        <w:rPr>
          <w:sz w:val="27"/>
          <w:szCs w:val="27"/>
        </w:rPr>
        <w:t>от общего числа обращений)</w:t>
      </w:r>
      <w:r w:rsidR="008B5CF2" w:rsidRPr="00E20821">
        <w:rPr>
          <w:sz w:val="27"/>
          <w:szCs w:val="27"/>
        </w:rPr>
        <w:t>.</w:t>
      </w:r>
    </w:p>
    <w:p w:rsidR="0056681E" w:rsidRPr="00E20821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5A01B2" w:rsidRPr="00E20821">
        <w:rPr>
          <w:sz w:val="27"/>
          <w:szCs w:val="27"/>
        </w:rPr>
        <w:t>Ростовской,</w:t>
      </w:r>
      <w:r w:rsidR="005A01B2">
        <w:rPr>
          <w:sz w:val="27"/>
          <w:szCs w:val="27"/>
        </w:rPr>
        <w:t xml:space="preserve"> </w:t>
      </w:r>
      <w:r w:rsidR="00BD2F8A" w:rsidRPr="00E20821">
        <w:rPr>
          <w:sz w:val="27"/>
          <w:szCs w:val="27"/>
        </w:rPr>
        <w:t xml:space="preserve">Свердловской, </w:t>
      </w:r>
      <w:r w:rsidR="001B5E4D" w:rsidRPr="00E20821">
        <w:rPr>
          <w:sz w:val="27"/>
          <w:szCs w:val="27"/>
        </w:rPr>
        <w:t>Самарской</w:t>
      </w:r>
      <w:r w:rsidR="001B5E4D">
        <w:rPr>
          <w:sz w:val="27"/>
          <w:szCs w:val="27"/>
        </w:rPr>
        <w:t>,</w:t>
      </w:r>
      <w:r w:rsidR="001B5E4D" w:rsidRPr="00E20821">
        <w:rPr>
          <w:sz w:val="27"/>
          <w:szCs w:val="27"/>
        </w:rPr>
        <w:t xml:space="preserve"> </w:t>
      </w:r>
      <w:r w:rsidR="001B5E4D">
        <w:rPr>
          <w:sz w:val="27"/>
          <w:szCs w:val="27"/>
        </w:rPr>
        <w:t>Ленинградской</w:t>
      </w:r>
      <w:r w:rsidR="00BD2F8A" w:rsidRPr="00E20821">
        <w:rPr>
          <w:sz w:val="27"/>
          <w:szCs w:val="27"/>
        </w:rPr>
        <w:t xml:space="preserve"> </w:t>
      </w:r>
      <w:r w:rsidR="00BD2F8A">
        <w:rPr>
          <w:sz w:val="27"/>
          <w:szCs w:val="27"/>
        </w:rPr>
        <w:t>и</w:t>
      </w:r>
      <w:r w:rsidR="00BD2F8A" w:rsidRPr="00E20821">
        <w:rPr>
          <w:sz w:val="27"/>
          <w:szCs w:val="27"/>
        </w:rPr>
        <w:t xml:space="preserve"> </w:t>
      </w:r>
      <w:r w:rsidR="00DB7F90" w:rsidRPr="00E20821">
        <w:rPr>
          <w:sz w:val="27"/>
          <w:szCs w:val="27"/>
        </w:rPr>
        <w:t>Новосибирской</w:t>
      </w:r>
      <w:r w:rsidR="005A01B2">
        <w:rPr>
          <w:sz w:val="27"/>
          <w:szCs w:val="27"/>
        </w:rPr>
        <w:t xml:space="preserve">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BD2F8A" w:rsidRPr="00E20821">
        <w:rPr>
          <w:sz w:val="27"/>
          <w:szCs w:val="27"/>
        </w:rPr>
        <w:t xml:space="preserve">Республикам </w:t>
      </w:r>
      <w:r w:rsidR="001B5E4D" w:rsidRPr="00E20821">
        <w:rPr>
          <w:sz w:val="27"/>
          <w:szCs w:val="27"/>
        </w:rPr>
        <w:t xml:space="preserve">Башкортостан </w:t>
      </w:r>
      <w:r w:rsidR="00BD2F8A">
        <w:rPr>
          <w:sz w:val="27"/>
          <w:szCs w:val="27"/>
        </w:rPr>
        <w:t>и</w:t>
      </w:r>
      <w:r w:rsidR="001B5E4D" w:rsidRPr="001B5E4D">
        <w:rPr>
          <w:sz w:val="27"/>
          <w:szCs w:val="27"/>
        </w:rPr>
        <w:t xml:space="preserve"> </w:t>
      </w:r>
      <w:r w:rsidR="001B5E4D" w:rsidRPr="00E20821">
        <w:rPr>
          <w:sz w:val="27"/>
          <w:szCs w:val="27"/>
        </w:rPr>
        <w:t>Татарстан</w:t>
      </w:r>
      <w:r w:rsidR="0033586B" w:rsidRPr="00E20821">
        <w:rPr>
          <w:sz w:val="27"/>
          <w:szCs w:val="27"/>
        </w:rPr>
        <w:t>.</w:t>
      </w:r>
    </w:p>
    <w:p w:rsidR="00D33E33" w:rsidRPr="00E20821" w:rsidRDefault="0049124F" w:rsidP="00D33E3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Pr="00E20821">
        <w:rPr>
          <w:sz w:val="27"/>
          <w:szCs w:val="27"/>
        </w:rPr>
        <w:t xml:space="preserve">ЦА ФНС России </w:t>
      </w:r>
      <w:r w:rsidRPr="00E20821">
        <w:rPr>
          <w:sz w:val="27"/>
          <w:szCs w:val="27"/>
        </w:rPr>
        <w:br/>
        <w:t xml:space="preserve">в территориальные органы ФНС России, в обязательном порядке ставятся </w:t>
      </w:r>
      <w:r w:rsidRPr="00E20821">
        <w:rPr>
          <w:sz w:val="27"/>
          <w:szCs w:val="27"/>
        </w:rPr>
        <w:br/>
        <w:t>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5F501C" w:rsidRPr="00E20821" w:rsidRDefault="00045557" w:rsidP="00F53071">
      <w:pPr>
        <w:pStyle w:val="Default"/>
        <w:ind w:firstLine="567"/>
        <w:jc w:val="both"/>
        <w:rPr>
          <w:bCs/>
          <w:color w:val="auto"/>
          <w:sz w:val="27"/>
          <w:szCs w:val="27"/>
        </w:rPr>
      </w:pPr>
      <w:r w:rsidRPr="00E20821">
        <w:rPr>
          <w:color w:val="auto"/>
          <w:sz w:val="27"/>
          <w:szCs w:val="27"/>
        </w:rPr>
        <w:t xml:space="preserve">В отчетном периоде с нарушением контрольного срока исполнения рассмотрено </w:t>
      </w:r>
      <w:r w:rsidR="00061B37" w:rsidRPr="00E96E7B">
        <w:rPr>
          <w:color w:val="auto"/>
          <w:sz w:val="27"/>
          <w:szCs w:val="27"/>
        </w:rPr>
        <w:t>5</w:t>
      </w:r>
      <w:r w:rsidRPr="00E20821">
        <w:rPr>
          <w:b/>
          <w:bCs/>
          <w:color w:val="auto"/>
          <w:sz w:val="27"/>
          <w:szCs w:val="27"/>
        </w:rPr>
        <w:t xml:space="preserve"> </w:t>
      </w:r>
      <w:r w:rsidRPr="00E20821">
        <w:rPr>
          <w:bCs/>
          <w:color w:val="auto"/>
          <w:sz w:val="27"/>
          <w:szCs w:val="27"/>
        </w:rPr>
        <w:t>обращени</w:t>
      </w:r>
      <w:r w:rsidR="006A5B99">
        <w:rPr>
          <w:bCs/>
          <w:color w:val="auto"/>
          <w:sz w:val="27"/>
          <w:szCs w:val="27"/>
        </w:rPr>
        <w:t>й</w:t>
      </w:r>
      <w:r w:rsidR="005F501C" w:rsidRPr="00E20821">
        <w:rPr>
          <w:bCs/>
          <w:color w:val="auto"/>
          <w:sz w:val="27"/>
          <w:szCs w:val="27"/>
        </w:rPr>
        <w:t xml:space="preserve">, </w:t>
      </w:r>
      <w:r w:rsidR="005F501C" w:rsidRPr="00E20821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E96E7B">
        <w:rPr>
          <w:bCs/>
          <w:sz w:val="27"/>
          <w:szCs w:val="27"/>
        </w:rPr>
        <w:t>0,</w:t>
      </w:r>
      <w:r w:rsidR="006A5B99" w:rsidRPr="00E96E7B">
        <w:rPr>
          <w:bCs/>
          <w:sz w:val="27"/>
          <w:szCs w:val="27"/>
        </w:rPr>
        <w:t>1</w:t>
      </w:r>
      <w:r w:rsidR="00555DAA" w:rsidRPr="00E96E7B">
        <w:rPr>
          <w:bCs/>
          <w:sz w:val="27"/>
          <w:szCs w:val="27"/>
        </w:rPr>
        <w:t>2</w:t>
      </w:r>
      <w:r w:rsidR="005F501C" w:rsidRPr="00E96E7B">
        <w:rPr>
          <w:bCs/>
          <w:sz w:val="27"/>
          <w:szCs w:val="27"/>
        </w:rPr>
        <w:t>%</w:t>
      </w:r>
      <w:r w:rsidR="005F501C" w:rsidRPr="00E20821">
        <w:rPr>
          <w:b/>
          <w:bCs/>
          <w:sz w:val="27"/>
          <w:szCs w:val="27"/>
        </w:rPr>
        <w:t xml:space="preserve">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</w:t>
      </w:r>
      <w:r w:rsidR="00E96E7B">
        <w:rPr>
          <w:sz w:val="27"/>
          <w:szCs w:val="27"/>
        </w:rPr>
        <w:t>ых на контроль в ЦА ФНС России.</w:t>
      </w:r>
    </w:p>
    <w:p w:rsidR="00EA7AB5" w:rsidRPr="00E20821" w:rsidRDefault="00EA7AB5" w:rsidP="00F53071">
      <w:pPr>
        <w:pStyle w:val="Default"/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Pr="00E96E7B">
        <w:rPr>
          <w:sz w:val="27"/>
          <w:szCs w:val="27"/>
        </w:rPr>
        <w:t>99,</w:t>
      </w:r>
      <w:r w:rsidR="000267F2" w:rsidRPr="00E96E7B">
        <w:rPr>
          <w:sz w:val="27"/>
          <w:szCs w:val="27"/>
        </w:rPr>
        <w:t>8</w:t>
      </w:r>
      <w:r w:rsidR="00555DAA" w:rsidRPr="00E96E7B">
        <w:rPr>
          <w:sz w:val="27"/>
          <w:szCs w:val="27"/>
        </w:rPr>
        <w:t>8</w:t>
      </w:r>
      <w:r w:rsidRPr="00E96E7B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обращений, направленных в территориальные органы ФНС России и поставленных на контроль в ЦА ФНС России.</w:t>
      </w:r>
    </w:p>
    <w:p w:rsidR="00E96E7B" w:rsidRDefault="00E96E7B" w:rsidP="00E96E7B">
      <w:pPr>
        <w:ind w:firstLine="567"/>
        <w:jc w:val="both"/>
        <w:rPr>
          <w:sz w:val="27"/>
          <w:szCs w:val="27"/>
        </w:rPr>
      </w:pPr>
      <w:r w:rsidRPr="00604DED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604DED">
        <w:rPr>
          <w:sz w:val="27"/>
          <w:szCs w:val="27"/>
          <w:lang w:val="en-US"/>
        </w:rPr>
        <w:t> </w:t>
      </w:r>
      <w:r w:rsidRPr="00604DED">
        <w:rPr>
          <w:sz w:val="27"/>
          <w:szCs w:val="27"/>
        </w:rPr>
        <w:t>Егорову.</w:t>
      </w:r>
    </w:p>
    <w:p w:rsidR="00E96E7B" w:rsidRPr="00902BE0" w:rsidRDefault="00E96E7B" w:rsidP="00E96E7B">
      <w:pPr>
        <w:jc w:val="center"/>
        <w:rPr>
          <w:noProof/>
          <w:sz w:val="27"/>
          <w:szCs w:val="27"/>
        </w:rPr>
      </w:pPr>
      <w:r>
        <w:rPr>
          <w:sz w:val="27"/>
          <w:szCs w:val="27"/>
        </w:rPr>
        <w:br w:type="page"/>
      </w:r>
      <w:r w:rsidRPr="00902BE0">
        <w:rPr>
          <w:noProof/>
          <w:sz w:val="27"/>
          <w:szCs w:val="27"/>
        </w:rPr>
        <w:lastRenderedPageBreak/>
        <w:t>СПРАВКА</w:t>
      </w:r>
    </w:p>
    <w:p w:rsidR="00E96E7B" w:rsidRPr="009C5C64" w:rsidRDefault="00E96E7B" w:rsidP="00E96E7B">
      <w:pPr>
        <w:jc w:val="center"/>
        <w:rPr>
          <w:noProof/>
          <w:sz w:val="26"/>
          <w:szCs w:val="26"/>
        </w:rPr>
      </w:pPr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в </w:t>
      </w:r>
      <w:r>
        <w:rPr>
          <w:noProof/>
          <w:sz w:val="26"/>
          <w:szCs w:val="26"/>
        </w:rPr>
        <w:t xml:space="preserve">мае </w:t>
      </w:r>
      <w:r w:rsidRPr="009C5C64">
        <w:rPr>
          <w:noProof/>
          <w:sz w:val="26"/>
          <w:szCs w:val="26"/>
        </w:rPr>
        <w:t>202</w:t>
      </w:r>
      <w:r>
        <w:rPr>
          <w:noProof/>
          <w:sz w:val="26"/>
          <w:szCs w:val="26"/>
        </w:rPr>
        <w:t>5</w:t>
      </w:r>
      <w:r w:rsidRPr="009C5C64">
        <w:rPr>
          <w:noProof/>
          <w:sz w:val="26"/>
          <w:szCs w:val="26"/>
        </w:rPr>
        <w:t xml:space="preserve"> год</w:t>
      </w:r>
      <w:r>
        <w:rPr>
          <w:noProof/>
          <w:sz w:val="26"/>
          <w:szCs w:val="26"/>
        </w:rPr>
        <w:t>а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 обращений граждан и организаций</w:t>
      </w:r>
    </w:p>
    <w:p w:rsidR="00E96E7B" w:rsidRDefault="00E96E7B" w:rsidP="00E96E7B">
      <w:pPr>
        <w:jc w:val="center"/>
        <w:rPr>
          <w:noProof/>
          <w:sz w:val="1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812"/>
        <w:gridCol w:w="850"/>
      </w:tblGrid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Код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850" w:type="dxa"/>
            <w:vAlign w:val="center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850" w:type="dxa"/>
            <w:shd w:val="clear" w:color="auto" w:fill="FFFF00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E96E7B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47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E96E7B">
              <w:rPr>
                <w:sz w:val="24"/>
                <w:szCs w:val="24"/>
              </w:rPr>
              <w:t>й</w:t>
            </w:r>
            <w:r w:rsidRPr="00E96E7B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0001.0002.0023.0065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E96E7B">
              <w:rPr>
                <w:b/>
                <w:color w:val="800000"/>
                <w:sz w:val="24"/>
                <w:szCs w:val="24"/>
              </w:rPr>
              <w:t>ю</w:t>
            </w:r>
            <w:r w:rsidRPr="00E96E7B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E96E7B">
              <w:rPr>
                <w:b/>
                <w:color w:val="800000"/>
                <w:sz w:val="24"/>
                <w:szCs w:val="24"/>
              </w:rPr>
              <w:t>у</w:t>
            </w:r>
            <w:r w:rsidRPr="00E96E7B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0001.0002.0024.0069.0081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E96E7B">
              <w:rPr>
                <w:sz w:val="24"/>
                <w:szCs w:val="24"/>
              </w:rPr>
              <w:t>е</w:t>
            </w:r>
            <w:r w:rsidRPr="00E96E7B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0001.0002.0024.0082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0001.0002.0024.0083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E96E7B">
              <w:rPr>
                <w:b/>
                <w:color w:val="800000"/>
                <w:sz w:val="24"/>
                <w:szCs w:val="24"/>
              </w:rPr>
              <w:t>в</w:t>
            </w:r>
            <w:r w:rsidRPr="00E96E7B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0001.0002.0025.0084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0001.0002.0025.0092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0001.0002.0025.0106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0001.0002.0025.0114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0001.0002.0025.0120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5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58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E96E7B">
              <w:rPr>
                <w:sz w:val="24"/>
                <w:szCs w:val="24"/>
              </w:rPr>
              <w:t>е</w:t>
            </w:r>
            <w:r w:rsidRPr="00E96E7B">
              <w:rPr>
                <w:sz w:val="24"/>
                <w:szCs w:val="24"/>
              </w:rPr>
              <w:t>са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lastRenderedPageBreak/>
              <w:t>0001.0002.0027.0133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54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  <w:lang w:val="en-US"/>
              </w:rPr>
            </w:pPr>
            <w:r w:rsidRPr="00E96E7B">
              <w:rPr>
                <w:sz w:val="24"/>
                <w:szCs w:val="24"/>
              </w:rPr>
              <w:t>0001.0020.0000.0000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E96E7B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0001.0020.0191.0176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E96E7B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0001.0003.0030.0000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0001.0003.0030.0202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84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0001.0003.0030.0471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0001.0003.0031.0000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0001.0003.0031.0203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E96E7B">
              <w:rPr>
                <w:sz w:val="24"/>
                <w:szCs w:val="24"/>
              </w:rPr>
              <w:t>б</w:t>
            </w:r>
            <w:r w:rsidRPr="00E96E7B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0001.0003.0037.0000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color w:val="000000"/>
                <w:sz w:val="24"/>
                <w:szCs w:val="24"/>
              </w:rPr>
            </w:pPr>
            <w:r w:rsidRPr="00E96E7B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E96E7B">
              <w:rPr>
                <w:sz w:val="24"/>
                <w:szCs w:val="24"/>
              </w:rPr>
              <w:t>т</w:t>
            </w:r>
            <w:r w:rsidRPr="00E96E7B">
              <w:rPr>
                <w:sz w:val="24"/>
                <w:szCs w:val="24"/>
              </w:rPr>
              <w:t>венности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0001.0003.0037.0210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0001.0003.0037.0213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0001.0003.0041.0000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color w:val="000000"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0001.0003.0041.0219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850" w:type="dxa"/>
            <w:shd w:val="clear" w:color="auto" w:fill="FFFF00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0002.0004.0048.0000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0002.0004.0048.0232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color w:val="000000"/>
                <w:sz w:val="24"/>
                <w:szCs w:val="24"/>
              </w:rPr>
            </w:pPr>
            <w:r w:rsidRPr="00E96E7B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color w:val="000000"/>
                <w:sz w:val="24"/>
                <w:szCs w:val="24"/>
              </w:rPr>
            </w:pPr>
            <w:r w:rsidRPr="00E96E7B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E96E7B">
              <w:rPr>
                <w:b/>
                <w:color w:val="800000"/>
                <w:sz w:val="24"/>
                <w:szCs w:val="24"/>
              </w:rPr>
              <w:t>т</w:t>
            </w:r>
            <w:r w:rsidRPr="00E96E7B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10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0002.0006.0065.0259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E96E7B">
              <w:rPr>
                <w:sz w:val="24"/>
                <w:szCs w:val="24"/>
              </w:rPr>
              <w:t>и</w:t>
            </w:r>
            <w:r w:rsidRPr="00E96E7B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0002.0006.0065.0261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0002.0006.0065.0263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0002.0006.0065.0264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 xml:space="preserve">Надзор и </w:t>
            </w:r>
            <w:proofErr w:type="gramStart"/>
            <w:r w:rsidRPr="00E96E7B">
              <w:rPr>
                <w:sz w:val="24"/>
                <w:szCs w:val="24"/>
              </w:rPr>
              <w:t>контроль за</w:t>
            </w:r>
            <w:proofErr w:type="gramEnd"/>
            <w:r w:rsidRPr="00E96E7B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0002.0006.0065.0266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0002.0006.0065.0267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0002.0006.0065.0269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0002.0007.0066.0000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E96E7B">
              <w:rPr>
                <w:color w:val="800000"/>
                <w:sz w:val="24"/>
                <w:szCs w:val="24"/>
              </w:rPr>
              <w:t xml:space="preserve"> </w:t>
            </w:r>
            <w:r w:rsidRPr="00E96E7B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E96E7B">
              <w:rPr>
                <w:b/>
                <w:color w:val="800000"/>
                <w:sz w:val="24"/>
                <w:szCs w:val="24"/>
              </w:rPr>
              <w:t>е</w:t>
            </w:r>
            <w:r w:rsidRPr="00E96E7B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0002.0007.0066.0271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0002.0007.0067.0274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0002.0007.0068.0279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35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0002.0007.0069.0000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0002.0007.0069.0280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0002.0007.0071.0000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E96E7B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E96E7B">
              <w:rPr>
                <w:b/>
                <w:color w:val="800000"/>
                <w:sz w:val="24"/>
                <w:szCs w:val="24"/>
              </w:rPr>
              <w:t>ж</w:t>
            </w:r>
            <w:r w:rsidRPr="00E96E7B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0002.0007.0071.0282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0002.0007.0071.0283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0002.0007.0072.0288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0002.0007.0072.0291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</w:t>
            </w:r>
            <w:r w:rsidRPr="00E96E7B">
              <w:rPr>
                <w:sz w:val="24"/>
                <w:szCs w:val="24"/>
                <w:shd w:val="clear" w:color="auto" w:fill="BFBFBF"/>
              </w:rPr>
              <w:t>0</w:t>
            </w:r>
            <w:r w:rsidRPr="00E96E7B">
              <w:rPr>
                <w:sz w:val="24"/>
                <w:szCs w:val="24"/>
              </w:rPr>
              <w:t>007.0074.0</w:t>
            </w:r>
            <w:r w:rsidRPr="00E96E7B">
              <w:rPr>
                <w:sz w:val="24"/>
                <w:szCs w:val="24"/>
                <w:shd w:val="clear" w:color="auto" w:fill="BFBFBF"/>
              </w:rPr>
              <w:t>0</w:t>
            </w:r>
            <w:r w:rsidRPr="00E96E7B">
              <w:rPr>
                <w:sz w:val="24"/>
                <w:szCs w:val="24"/>
              </w:rPr>
              <w:t>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</w:t>
            </w:r>
            <w:r w:rsidRPr="00E96E7B">
              <w:rPr>
                <w:sz w:val="24"/>
                <w:szCs w:val="24"/>
                <w:shd w:val="clear" w:color="auto" w:fill="FFFFFF"/>
              </w:rPr>
              <w:t>0</w:t>
            </w:r>
            <w:r w:rsidRPr="00E96E7B">
              <w:rPr>
                <w:sz w:val="24"/>
                <w:szCs w:val="24"/>
              </w:rPr>
              <w:t>007.0074.0300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ind w:right="113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</w:t>
            </w:r>
            <w:r w:rsidRPr="00E96E7B">
              <w:rPr>
                <w:sz w:val="24"/>
                <w:szCs w:val="24"/>
                <w:shd w:val="clear" w:color="auto" w:fill="FFFFFF"/>
              </w:rPr>
              <w:t>0</w:t>
            </w:r>
            <w:r w:rsidRPr="00E96E7B">
              <w:rPr>
                <w:sz w:val="24"/>
                <w:szCs w:val="24"/>
              </w:rPr>
              <w:t>007.0074.0318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ind w:right="113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b/>
                <w:color w:val="632423"/>
                <w:sz w:val="24"/>
                <w:szCs w:val="24"/>
              </w:rPr>
            </w:pPr>
            <w:r w:rsidRPr="00E96E7B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color w:val="000000"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</w:t>
            </w:r>
            <w:r w:rsidRPr="00E96E7B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E96E7B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0002.0013.0141.0367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50" w:type="dxa"/>
            <w:shd w:val="clear" w:color="auto" w:fill="auto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0002.0013.0142.0000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E96E7B">
              <w:rPr>
                <w:b/>
                <w:color w:val="800000"/>
                <w:sz w:val="24"/>
                <w:szCs w:val="24"/>
              </w:rPr>
              <w:t>о</w:t>
            </w:r>
            <w:r w:rsidRPr="00E96E7B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0002.0013.0142.0385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E96E7B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E96E7B">
              <w:rPr>
                <w:b/>
                <w:color w:val="632423"/>
                <w:sz w:val="24"/>
                <w:szCs w:val="24"/>
              </w:rPr>
              <w:t>у</w:t>
            </w:r>
            <w:r w:rsidRPr="00E96E7B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E96E7B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E96E7B">
              <w:rPr>
                <w:b/>
                <w:color w:val="800000"/>
                <w:sz w:val="24"/>
                <w:szCs w:val="24"/>
              </w:rPr>
              <w:t>д</w:t>
            </w:r>
            <w:r w:rsidRPr="00E96E7B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0002.0014.0143.0389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0002.0014.0143.0390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0002.0014.0143.0413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0002.0014.0143.0414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0002.0014.0143.0429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0002.0014.0143.0431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0002.0014.0143.0431.0050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shd w:val="clear" w:color="auto" w:fill="FFFF00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0003.0008.0077.0000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0003.0008.0077.0457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0003.0008.0079.0503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41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0003.0008.0086.0539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Водный налог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0003.0008.0086.0540</w:t>
            </w:r>
          </w:p>
        </w:tc>
        <w:tc>
          <w:tcPr>
            <w:tcW w:w="5812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72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0003.0008.0086.0542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0003.0008.0086.0544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42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0003.0008.0086.0545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535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0003.0008.0086.0546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0003.0008.0086.0547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Госпошлины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109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97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0003.0008.0086.0549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169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0003.0008.0086.0552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25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23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0003.0008.0086.0554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0003.0008.0086.0555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79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0003.0008.0086.0556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41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0003.0008.0086.0557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88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33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60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0003.0008.0086.0558.0101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96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654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0003.0008.0086.0559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E96E7B">
              <w:rPr>
                <w:sz w:val="24"/>
                <w:szCs w:val="24"/>
              </w:rPr>
              <w:t>о</w:t>
            </w:r>
            <w:r w:rsidRPr="00E96E7B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650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E96E7B">
              <w:rPr>
                <w:sz w:val="24"/>
                <w:szCs w:val="24"/>
              </w:rPr>
              <w:t>е</w:t>
            </w:r>
            <w:r w:rsidRPr="00E96E7B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108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60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330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212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0003.0008.0086.0564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106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0003.0008.0086.0565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197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0003.0008.0086.0566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0003.0008.0086.0567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220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47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114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0003.0008.0086.1198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319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0003.0008.0087.0000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0003.0008.0087.0580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0003.0008.0088.0000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0003.0008.0088.0603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0003.0008.0089.0000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0003.0008.0089.0621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E96E7B" w:rsidRPr="00E96E7B" w:rsidRDefault="00E96E7B" w:rsidP="008E2967">
            <w:pPr>
              <w:rPr>
                <w:color w:val="008000"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0003.0008.0089.0622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0003.0008.0089.0623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0003.0008.0089.0624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44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0003.0008.0092.0000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E96E7B">
              <w:rPr>
                <w:b/>
                <w:color w:val="800000"/>
                <w:sz w:val="24"/>
                <w:szCs w:val="24"/>
              </w:rPr>
              <w:t>о</w:t>
            </w:r>
            <w:r w:rsidRPr="00E96E7B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0003.0008.0092.0628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0003.0009.0094.0000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0003.0009.0094.0668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ind w:right="113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 xml:space="preserve">Работа </w:t>
            </w:r>
            <w:proofErr w:type="spellStart"/>
            <w:r w:rsidRPr="00E96E7B">
              <w:rPr>
                <w:sz w:val="24"/>
                <w:szCs w:val="24"/>
              </w:rPr>
              <w:t>Росреестра</w:t>
            </w:r>
            <w:proofErr w:type="spellEnd"/>
            <w:r w:rsidRPr="00E96E7B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0003.0009.0096.0674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0003.0009.0098.0000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0003.0009.0098.0723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0003.0009.0098.0728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0003.0009.0099.0000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0003.0009.0099.0742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0003.0009.0099.0749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0003.0009.0100.0750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0003.0009.0100.0754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0003.0009.0100.0760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0003.0009.0100.0765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0003.0009.0102.0000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0003.0009.0102.0771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0003.0009.0102.0772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E96E7B">
              <w:rPr>
                <w:b/>
                <w:color w:val="800000"/>
                <w:sz w:val="24"/>
                <w:szCs w:val="24"/>
              </w:rPr>
              <w:t>е</w:t>
            </w:r>
            <w:r w:rsidRPr="00E96E7B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0003.0010.0112.0000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0003.0010.0112.0787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0003.0010.0116.0000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0003.0010.0116.0791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850" w:type="dxa"/>
            <w:shd w:val="clear" w:color="auto" w:fill="FFFFFF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  <w:r w:rsidRPr="00E96E7B">
              <w:rPr>
                <w:noProof/>
                <w:sz w:val="24"/>
                <w:szCs w:val="24"/>
              </w:rPr>
              <w:t>24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0003.0010.0120.0000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0" w:type="dxa"/>
            <w:shd w:val="clear" w:color="auto" w:fill="FFFFFF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0003.0010.0120.0801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850" w:type="dxa"/>
            <w:shd w:val="clear" w:color="auto" w:fill="FFFFFF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0003.0010.0121.0000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E96E7B">
              <w:rPr>
                <w:b/>
                <w:color w:val="800000"/>
                <w:sz w:val="24"/>
                <w:szCs w:val="24"/>
              </w:rPr>
              <w:t>о</w:t>
            </w:r>
            <w:r w:rsidRPr="00E96E7B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0003.0010.0121.0802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0003.0011.0000.0000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E96E7B">
              <w:rPr>
                <w:b/>
                <w:color w:val="800000"/>
                <w:sz w:val="24"/>
                <w:szCs w:val="24"/>
              </w:rPr>
              <w:t>е</w:t>
            </w:r>
            <w:r w:rsidRPr="00E96E7B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0003.0011.0122.0000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color w:val="008000"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0003.0011.0122.0828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0003.0011.0123.0000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0003.0011.0123.0848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0003.0012.0132.0000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E96E7B">
              <w:rPr>
                <w:b/>
                <w:color w:val="800000"/>
                <w:sz w:val="24"/>
                <w:szCs w:val="24"/>
              </w:rPr>
              <w:t>а</w:t>
            </w:r>
            <w:r w:rsidRPr="00E96E7B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0003.0012.0132.0877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0003.0012.0133.0000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E96E7B">
              <w:rPr>
                <w:b/>
                <w:color w:val="800000"/>
                <w:sz w:val="24"/>
                <w:szCs w:val="24"/>
              </w:rPr>
              <w:t>а</w:t>
            </w:r>
            <w:r w:rsidRPr="00E96E7B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0003.0012.0133.0879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0003.0012.0134.0000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E96E7B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E96E7B">
              <w:rPr>
                <w:b/>
                <w:color w:val="632423"/>
                <w:sz w:val="24"/>
                <w:szCs w:val="24"/>
              </w:rPr>
              <w:t>н</w:t>
            </w:r>
            <w:r w:rsidRPr="00E96E7B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850" w:type="dxa"/>
            <w:shd w:val="clear" w:color="auto" w:fill="FFFFFF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0003.0012.0134.0880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0003.0012.0134.0881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E96E7B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FFFF00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E96E7B">
              <w:rPr>
                <w:b/>
                <w:color w:val="800000"/>
                <w:sz w:val="24"/>
                <w:szCs w:val="24"/>
              </w:rPr>
              <w:t>д</w:t>
            </w:r>
            <w:r w:rsidRPr="00E96E7B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pStyle w:val="a8"/>
              <w:rPr>
                <w:sz w:val="24"/>
                <w:szCs w:val="24"/>
                <w:lang w:val="en-US"/>
              </w:rPr>
            </w:pPr>
            <w:r w:rsidRPr="00E96E7B">
              <w:rPr>
                <w:sz w:val="24"/>
                <w:szCs w:val="24"/>
              </w:rPr>
              <w:t>0004.0016.0162.000</w:t>
            </w:r>
            <w:r w:rsidRPr="00E96E7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999999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0004.0016.0162.0995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E96E7B">
              <w:rPr>
                <w:sz w:val="24"/>
                <w:szCs w:val="24"/>
              </w:rPr>
              <w:t>рейдерс</w:t>
            </w:r>
            <w:r w:rsidRPr="00E96E7B">
              <w:rPr>
                <w:sz w:val="24"/>
                <w:szCs w:val="24"/>
              </w:rPr>
              <w:t>т</w:t>
            </w:r>
            <w:r w:rsidRPr="00E96E7B">
              <w:rPr>
                <w:sz w:val="24"/>
                <w:szCs w:val="24"/>
              </w:rPr>
              <w:t>во</w:t>
            </w:r>
            <w:proofErr w:type="spellEnd"/>
            <w:r w:rsidRPr="00E96E7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0004.0016.0162.0996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E96E7B">
              <w:rPr>
                <w:sz w:val="24"/>
                <w:szCs w:val="24"/>
              </w:rPr>
              <w:t>т</w:t>
            </w:r>
            <w:r w:rsidRPr="00E96E7B">
              <w:rPr>
                <w:sz w:val="24"/>
                <w:szCs w:val="24"/>
              </w:rPr>
              <w:t>ной, личной)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0004.0016.0162.1003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8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0004.0016.0162.1005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0004.0016.0162.100</w:t>
            </w:r>
            <w:bookmarkStart w:id="0" w:name="_GoBack"/>
            <w:bookmarkEnd w:id="0"/>
            <w:r w:rsidRPr="00E96E7B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0004.0016.0162.1010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0004.0016.0162.1015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0004.0016.0162.1020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0004.0016.0162.1021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0004.0016.0162.1022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E96E7B">
              <w:rPr>
                <w:sz w:val="24"/>
                <w:szCs w:val="24"/>
              </w:rPr>
              <w:t>р</w:t>
            </w:r>
            <w:r w:rsidRPr="00E96E7B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0004.0018.0000.0000</w:t>
            </w:r>
          </w:p>
        </w:tc>
        <w:tc>
          <w:tcPr>
            <w:tcW w:w="5812" w:type="dxa"/>
            <w:shd w:val="clear" w:color="auto" w:fill="9BBB59"/>
          </w:tcPr>
          <w:p w:rsidR="00E96E7B" w:rsidRPr="00E96E7B" w:rsidRDefault="00E96E7B" w:rsidP="008E2967">
            <w:pPr>
              <w:rPr>
                <w:b/>
                <w:color w:val="632423"/>
                <w:sz w:val="24"/>
                <w:szCs w:val="24"/>
              </w:rPr>
            </w:pPr>
            <w:r w:rsidRPr="00E96E7B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0004.0018.0171.0000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0004.0018.0171.1059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lastRenderedPageBreak/>
              <w:t>0004.0018.0171.1070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0004.0018.0171.1075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E96E7B">
              <w:rPr>
                <w:sz w:val="24"/>
                <w:szCs w:val="24"/>
              </w:rPr>
              <w:t>т</w:t>
            </w:r>
            <w:r w:rsidRPr="00E96E7B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0004.0018.0171.1081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  <w:lang w:val="en-US"/>
              </w:rPr>
            </w:pPr>
            <w:r w:rsidRPr="00E96E7B">
              <w:rPr>
                <w:sz w:val="24"/>
                <w:szCs w:val="24"/>
              </w:rPr>
              <w:t>0005.0000.0000.0000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E96E7B" w:rsidRPr="00E96E7B" w:rsidRDefault="00E96E7B" w:rsidP="008E296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850" w:type="dxa"/>
            <w:shd w:val="clear" w:color="auto" w:fill="FFFF00"/>
          </w:tcPr>
          <w:p w:rsidR="00E96E7B" w:rsidRPr="00E96E7B" w:rsidRDefault="00E96E7B" w:rsidP="008E2967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E96E7B" w:rsidRPr="00E96E7B" w:rsidRDefault="00E96E7B" w:rsidP="008E296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850" w:type="dxa"/>
            <w:shd w:val="clear" w:color="auto" w:fill="9BBB59"/>
          </w:tcPr>
          <w:p w:rsidR="00E96E7B" w:rsidRPr="00E96E7B" w:rsidRDefault="00E96E7B" w:rsidP="008E2967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0005.0005.0055.0000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E96E7B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0005.0005.0055.1131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0005.0005.0055.1142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bCs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96E7B" w:rsidRPr="00E96E7B" w:rsidRDefault="00E96E7B" w:rsidP="008E2967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E96E7B" w:rsidRPr="00E96E7B" w:rsidRDefault="00E96E7B" w:rsidP="008E2967">
            <w:pPr>
              <w:rPr>
                <w:color w:val="008000"/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0005.0005.0056.1149</w:t>
            </w:r>
          </w:p>
        </w:tc>
        <w:tc>
          <w:tcPr>
            <w:tcW w:w="5812" w:type="dxa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0005.0005.0057.0000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b/>
                <w:color w:val="800000"/>
                <w:sz w:val="24"/>
                <w:szCs w:val="24"/>
              </w:rPr>
            </w:pPr>
            <w:r w:rsidRPr="00E96E7B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0005.0005.0057.1177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0005.0005.0057.1179</w:t>
            </w:r>
          </w:p>
        </w:tc>
        <w:tc>
          <w:tcPr>
            <w:tcW w:w="5812" w:type="dxa"/>
            <w:vAlign w:val="center"/>
          </w:tcPr>
          <w:p w:rsidR="00E96E7B" w:rsidRPr="00E96E7B" w:rsidRDefault="00E96E7B" w:rsidP="008E2967">
            <w:pPr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sz w:val="24"/>
                <w:szCs w:val="24"/>
              </w:rPr>
            </w:pPr>
            <w:r w:rsidRPr="00E96E7B">
              <w:rPr>
                <w:sz w:val="24"/>
                <w:szCs w:val="24"/>
              </w:rPr>
              <w:t>1</w:t>
            </w:r>
          </w:p>
        </w:tc>
      </w:tr>
      <w:tr w:rsidR="00E96E7B" w:rsidRPr="00E96E7B" w:rsidTr="00E96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  <w:gridSpan w:val="2"/>
            <w:vAlign w:val="center"/>
          </w:tcPr>
          <w:p w:rsidR="00E96E7B" w:rsidRPr="00E96E7B" w:rsidRDefault="00E96E7B" w:rsidP="008E2967">
            <w:pPr>
              <w:rPr>
                <w:b/>
                <w:sz w:val="24"/>
                <w:szCs w:val="24"/>
                <w:lang w:val="en-US"/>
              </w:rPr>
            </w:pPr>
            <w:r w:rsidRPr="00E96E7B">
              <w:rPr>
                <w:b/>
                <w:sz w:val="24"/>
                <w:szCs w:val="24"/>
              </w:rPr>
              <w:t>ИТОГО</w:t>
            </w:r>
            <w:r w:rsidRPr="00E96E7B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850" w:type="dxa"/>
          </w:tcPr>
          <w:p w:rsidR="00E96E7B" w:rsidRPr="00E96E7B" w:rsidRDefault="00E96E7B" w:rsidP="008E2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</w:t>
            </w:r>
            <w:r w:rsidRPr="00E96E7B">
              <w:rPr>
                <w:b/>
                <w:sz w:val="24"/>
                <w:szCs w:val="24"/>
              </w:rPr>
              <w:t>320</w:t>
            </w:r>
          </w:p>
        </w:tc>
      </w:tr>
    </w:tbl>
    <w:p w:rsidR="00E96E7B" w:rsidRPr="00E96E7B" w:rsidRDefault="00E96E7B" w:rsidP="00E96E7B">
      <w:pPr>
        <w:rPr>
          <w:sz w:val="24"/>
          <w:szCs w:val="24"/>
        </w:rPr>
      </w:pPr>
    </w:p>
    <w:sectPr w:rsidR="00E96E7B" w:rsidRPr="00E96E7B" w:rsidSect="001849BB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08" w:rsidRDefault="00620708" w:rsidP="00711BF2">
      <w:r>
        <w:separator/>
      </w:r>
    </w:p>
  </w:endnote>
  <w:endnote w:type="continuationSeparator" w:id="0">
    <w:p w:rsidR="00620708" w:rsidRDefault="00620708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08" w:rsidRDefault="00620708" w:rsidP="00711BF2">
      <w:r>
        <w:separator/>
      </w:r>
    </w:p>
  </w:footnote>
  <w:footnote w:type="continuationSeparator" w:id="0">
    <w:p w:rsidR="00620708" w:rsidRDefault="00620708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853B3B" w:rsidRDefault="00853B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E7B">
          <w:rPr>
            <w:noProof/>
          </w:rPr>
          <w:t>14</w:t>
        </w:r>
        <w:r>
          <w:fldChar w:fldCharType="end"/>
        </w:r>
      </w:p>
    </w:sdtContent>
  </w:sdt>
  <w:p w:rsidR="00853B3B" w:rsidRDefault="00853B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3E2E"/>
    <w:rsid w:val="00003E6D"/>
    <w:rsid w:val="000045EC"/>
    <w:rsid w:val="000061E5"/>
    <w:rsid w:val="0000691F"/>
    <w:rsid w:val="00007CFA"/>
    <w:rsid w:val="00011CE9"/>
    <w:rsid w:val="000120A2"/>
    <w:rsid w:val="000156AE"/>
    <w:rsid w:val="000204CE"/>
    <w:rsid w:val="00022F1C"/>
    <w:rsid w:val="000232C3"/>
    <w:rsid w:val="00024917"/>
    <w:rsid w:val="00024F91"/>
    <w:rsid w:val="00025DDF"/>
    <w:rsid w:val="00026197"/>
    <w:rsid w:val="00026429"/>
    <w:rsid w:val="000266FC"/>
    <w:rsid w:val="000267F2"/>
    <w:rsid w:val="000308C3"/>
    <w:rsid w:val="000317E3"/>
    <w:rsid w:val="000321EF"/>
    <w:rsid w:val="00033724"/>
    <w:rsid w:val="000350D4"/>
    <w:rsid w:val="00035E05"/>
    <w:rsid w:val="0003630D"/>
    <w:rsid w:val="000406C7"/>
    <w:rsid w:val="00041A5B"/>
    <w:rsid w:val="00043AA7"/>
    <w:rsid w:val="00043B08"/>
    <w:rsid w:val="00045557"/>
    <w:rsid w:val="000478F4"/>
    <w:rsid w:val="00047970"/>
    <w:rsid w:val="00053902"/>
    <w:rsid w:val="00053941"/>
    <w:rsid w:val="00054BD4"/>
    <w:rsid w:val="0005617B"/>
    <w:rsid w:val="00057B79"/>
    <w:rsid w:val="00057C41"/>
    <w:rsid w:val="00057E43"/>
    <w:rsid w:val="000600C8"/>
    <w:rsid w:val="0006181A"/>
    <w:rsid w:val="00061B37"/>
    <w:rsid w:val="00061E80"/>
    <w:rsid w:val="000626CD"/>
    <w:rsid w:val="0006471A"/>
    <w:rsid w:val="000652A1"/>
    <w:rsid w:val="000771A2"/>
    <w:rsid w:val="00077FBC"/>
    <w:rsid w:val="00081485"/>
    <w:rsid w:val="00082852"/>
    <w:rsid w:val="00083C96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7ADF"/>
    <w:rsid w:val="000A046B"/>
    <w:rsid w:val="000A0D1B"/>
    <w:rsid w:val="000A24D3"/>
    <w:rsid w:val="000A344A"/>
    <w:rsid w:val="000A424B"/>
    <w:rsid w:val="000B4787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55D"/>
    <w:rsid w:val="000D2315"/>
    <w:rsid w:val="000D2577"/>
    <w:rsid w:val="000D5272"/>
    <w:rsid w:val="000D52A0"/>
    <w:rsid w:val="000D639D"/>
    <w:rsid w:val="000D7BAD"/>
    <w:rsid w:val="000E051F"/>
    <w:rsid w:val="000E101B"/>
    <w:rsid w:val="000E6940"/>
    <w:rsid w:val="000E6CDD"/>
    <w:rsid w:val="000F31C3"/>
    <w:rsid w:val="000F5BA0"/>
    <w:rsid w:val="000F66EA"/>
    <w:rsid w:val="000F6C95"/>
    <w:rsid w:val="000F6D87"/>
    <w:rsid w:val="000F75F3"/>
    <w:rsid w:val="00102162"/>
    <w:rsid w:val="00104840"/>
    <w:rsid w:val="00104ECA"/>
    <w:rsid w:val="00105782"/>
    <w:rsid w:val="001064F0"/>
    <w:rsid w:val="00107062"/>
    <w:rsid w:val="001114DE"/>
    <w:rsid w:val="0011216F"/>
    <w:rsid w:val="00112715"/>
    <w:rsid w:val="00116B16"/>
    <w:rsid w:val="00120DF3"/>
    <w:rsid w:val="00121141"/>
    <w:rsid w:val="00122338"/>
    <w:rsid w:val="00122421"/>
    <w:rsid w:val="0012269F"/>
    <w:rsid w:val="00125550"/>
    <w:rsid w:val="00125912"/>
    <w:rsid w:val="00126139"/>
    <w:rsid w:val="0012688C"/>
    <w:rsid w:val="00126E09"/>
    <w:rsid w:val="00127D40"/>
    <w:rsid w:val="00130418"/>
    <w:rsid w:val="00130884"/>
    <w:rsid w:val="001311B4"/>
    <w:rsid w:val="00131CE2"/>
    <w:rsid w:val="00133F23"/>
    <w:rsid w:val="00134D90"/>
    <w:rsid w:val="00135FB5"/>
    <w:rsid w:val="00141407"/>
    <w:rsid w:val="00141650"/>
    <w:rsid w:val="00143C0F"/>
    <w:rsid w:val="00143CFE"/>
    <w:rsid w:val="0014521C"/>
    <w:rsid w:val="0014535A"/>
    <w:rsid w:val="00145BA6"/>
    <w:rsid w:val="001462B4"/>
    <w:rsid w:val="00146729"/>
    <w:rsid w:val="0014708D"/>
    <w:rsid w:val="001515E4"/>
    <w:rsid w:val="00151B6F"/>
    <w:rsid w:val="00153F1B"/>
    <w:rsid w:val="001550D1"/>
    <w:rsid w:val="00155E86"/>
    <w:rsid w:val="001560E3"/>
    <w:rsid w:val="00157055"/>
    <w:rsid w:val="00157CE9"/>
    <w:rsid w:val="00160851"/>
    <w:rsid w:val="00160B9C"/>
    <w:rsid w:val="00160F6B"/>
    <w:rsid w:val="00161C47"/>
    <w:rsid w:val="00164F39"/>
    <w:rsid w:val="00166A34"/>
    <w:rsid w:val="00166B47"/>
    <w:rsid w:val="001677B5"/>
    <w:rsid w:val="00167999"/>
    <w:rsid w:val="00173522"/>
    <w:rsid w:val="001812CC"/>
    <w:rsid w:val="0018419B"/>
    <w:rsid w:val="001849BB"/>
    <w:rsid w:val="00185670"/>
    <w:rsid w:val="0018576B"/>
    <w:rsid w:val="0019107F"/>
    <w:rsid w:val="00192F68"/>
    <w:rsid w:val="0019358A"/>
    <w:rsid w:val="00193B9D"/>
    <w:rsid w:val="00194966"/>
    <w:rsid w:val="001962BF"/>
    <w:rsid w:val="00196B03"/>
    <w:rsid w:val="001A12B1"/>
    <w:rsid w:val="001A428E"/>
    <w:rsid w:val="001A647D"/>
    <w:rsid w:val="001A6C6A"/>
    <w:rsid w:val="001B194C"/>
    <w:rsid w:val="001B29AD"/>
    <w:rsid w:val="001B3DD0"/>
    <w:rsid w:val="001B5E4D"/>
    <w:rsid w:val="001B7D3B"/>
    <w:rsid w:val="001C3FF6"/>
    <w:rsid w:val="001C4029"/>
    <w:rsid w:val="001C62B5"/>
    <w:rsid w:val="001C65B8"/>
    <w:rsid w:val="001C6669"/>
    <w:rsid w:val="001C6AFE"/>
    <w:rsid w:val="001D1291"/>
    <w:rsid w:val="001D19B8"/>
    <w:rsid w:val="001D291A"/>
    <w:rsid w:val="001D297B"/>
    <w:rsid w:val="001D4739"/>
    <w:rsid w:val="001D5D0A"/>
    <w:rsid w:val="001D618C"/>
    <w:rsid w:val="001D70EA"/>
    <w:rsid w:val="001E113F"/>
    <w:rsid w:val="001E127C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F1D98"/>
    <w:rsid w:val="001F357F"/>
    <w:rsid w:val="001F52B4"/>
    <w:rsid w:val="001F7228"/>
    <w:rsid w:val="001F7EF6"/>
    <w:rsid w:val="00200A07"/>
    <w:rsid w:val="00202ADE"/>
    <w:rsid w:val="002042E7"/>
    <w:rsid w:val="0020430C"/>
    <w:rsid w:val="002074AA"/>
    <w:rsid w:val="0021090A"/>
    <w:rsid w:val="00211F94"/>
    <w:rsid w:val="002136CC"/>
    <w:rsid w:val="00213721"/>
    <w:rsid w:val="00215E0F"/>
    <w:rsid w:val="00216724"/>
    <w:rsid w:val="002167FE"/>
    <w:rsid w:val="002173E7"/>
    <w:rsid w:val="002175F2"/>
    <w:rsid w:val="002238D5"/>
    <w:rsid w:val="002240EB"/>
    <w:rsid w:val="00224EFE"/>
    <w:rsid w:val="00230340"/>
    <w:rsid w:val="002324AA"/>
    <w:rsid w:val="00232D39"/>
    <w:rsid w:val="00233725"/>
    <w:rsid w:val="00233890"/>
    <w:rsid w:val="00233A8F"/>
    <w:rsid w:val="0023688C"/>
    <w:rsid w:val="002370A4"/>
    <w:rsid w:val="00240771"/>
    <w:rsid w:val="002419F4"/>
    <w:rsid w:val="00241E2F"/>
    <w:rsid w:val="00243E1F"/>
    <w:rsid w:val="00244DEE"/>
    <w:rsid w:val="00245565"/>
    <w:rsid w:val="00246260"/>
    <w:rsid w:val="00247CDD"/>
    <w:rsid w:val="00253854"/>
    <w:rsid w:val="002539F1"/>
    <w:rsid w:val="00254985"/>
    <w:rsid w:val="00255B05"/>
    <w:rsid w:val="00260807"/>
    <w:rsid w:val="00262DE2"/>
    <w:rsid w:val="00263E13"/>
    <w:rsid w:val="00263F97"/>
    <w:rsid w:val="0026454F"/>
    <w:rsid w:val="00264EDF"/>
    <w:rsid w:val="00264FA5"/>
    <w:rsid w:val="00266414"/>
    <w:rsid w:val="002721A3"/>
    <w:rsid w:val="002729EE"/>
    <w:rsid w:val="002756EA"/>
    <w:rsid w:val="00276C35"/>
    <w:rsid w:val="00277626"/>
    <w:rsid w:val="00280A88"/>
    <w:rsid w:val="00281AFC"/>
    <w:rsid w:val="0028264A"/>
    <w:rsid w:val="002862BC"/>
    <w:rsid w:val="00286AE1"/>
    <w:rsid w:val="00291886"/>
    <w:rsid w:val="002929AD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B172C"/>
    <w:rsid w:val="002B1F04"/>
    <w:rsid w:val="002B3271"/>
    <w:rsid w:val="002B3BF3"/>
    <w:rsid w:val="002B4E74"/>
    <w:rsid w:val="002B6591"/>
    <w:rsid w:val="002B663D"/>
    <w:rsid w:val="002C02CE"/>
    <w:rsid w:val="002C06FC"/>
    <w:rsid w:val="002C0942"/>
    <w:rsid w:val="002C13BB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41BB"/>
    <w:rsid w:val="002F0C6C"/>
    <w:rsid w:val="002F2A89"/>
    <w:rsid w:val="002F453C"/>
    <w:rsid w:val="002F5E60"/>
    <w:rsid w:val="002F64E3"/>
    <w:rsid w:val="002F74FC"/>
    <w:rsid w:val="0030389E"/>
    <w:rsid w:val="00305E62"/>
    <w:rsid w:val="00307511"/>
    <w:rsid w:val="00310957"/>
    <w:rsid w:val="00311696"/>
    <w:rsid w:val="00311905"/>
    <w:rsid w:val="00312692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62F"/>
    <w:rsid w:val="0032096B"/>
    <w:rsid w:val="00321051"/>
    <w:rsid w:val="00321CA0"/>
    <w:rsid w:val="00324954"/>
    <w:rsid w:val="0032535E"/>
    <w:rsid w:val="00326643"/>
    <w:rsid w:val="00327106"/>
    <w:rsid w:val="003277B0"/>
    <w:rsid w:val="00330F2C"/>
    <w:rsid w:val="003323C6"/>
    <w:rsid w:val="00333095"/>
    <w:rsid w:val="003333E6"/>
    <w:rsid w:val="003340C8"/>
    <w:rsid w:val="00335210"/>
    <w:rsid w:val="0033586B"/>
    <w:rsid w:val="00336CD0"/>
    <w:rsid w:val="00337A78"/>
    <w:rsid w:val="00340861"/>
    <w:rsid w:val="00342E19"/>
    <w:rsid w:val="00343510"/>
    <w:rsid w:val="00343D60"/>
    <w:rsid w:val="00351809"/>
    <w:rsid w:val="00351DE2"/>
    <w:rsid w:val="00354E1B"/>
    <w:rsid w:val="00355B33"/>
    <w:rsid w:val="00356628"/>
    <w:rsid w:val="00357E46"/>
    <w:rsid w:val="00360324"/>
    <w:rsid w:val="00360423"/>
    <w:rsid w:val="00361EC4"/>
    <w:rsid w:val="00362681"/>
    <w:rsid w:val="003641A7"/>
    <w:rsid w:val="003643DF"/>
    <w:rsid w:val="00365F6B"/>
    <w:rsid w:val="003700F9"/>
    <w:rsid w:val="0037064F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82941"/>
    <w:rsid w:val="00382F04"/>
    <w:rsid w:val="00383F34"/>
    <w:rsid w:val="00384064"/>
    <w:rsid w:val="0038490B"/>
    <w:rsid w:val="00384B12"/>
    <w:rsid w:val="003860DA"/>
    <w:rsid w:val="00387705"/>
    <w:rsid w:val="0039059A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DC9"/>
    <w:rsid w:val="003A5190"/>
    <w:rsid w:val="003A5659"/>
    <w:rsid w:val="003A691B"/>
    <w:rsid w:val="003B0C23"/>
    <w:rsid w:val="003B6AFE"/>
    <w:rsid w:val="003B7AF0"/>
    <w:rsid w:val="003C0601"/>
    <w:rsid w:val="003C0AA8"/>
    <w:rsid w:val="003C1168"/>
    <w:rsid w:val="003C199B"/>
    <w:rsid w:val="003C1CB4"/>
    <w:rsid w:val="003C21BB"/>
    <w:rsid w:val="003C7162"/>
    <w:rsid w:val="003D08D8"/>
    <w:rsid w:val="003D152E"/>
    <w:rsid w:val="003D1E41"/>
    <w:rsid w:val="003D1F25"/>
    <w:rsid w:val="003D359F"/>
    <w:rsid w:val="003D374D"/>
    <w:rsid w:val="003D3E4E"/>
    <w:rsid w:val="003D46E2"/>
    <w:rsid w:val="003D5964"/>
    <w:rsid w:val="003D6676"/>
    <w:rsid w:val="003E046E"/>
    <w:rsid w:val="003E080D"/>
    <w:rsid w:val="003E11C9"/>
    <w:rsid w:val="003E15DF"/>
    <w:rsid w:val="003E1BEB"/>
    <w:rsid w:val="003E1F5B"/>
    <w:rsid w:val="003E2645"/>
    <w:rsid w:val="003E2D56"/>
    <w:rsid w:val="003E31A2"/>
    <w:rsid w:val="003E5F62"/>
    <w:rsid w:val="003E6DAD"/>
    <w:rsid w:val="003F152D"/>
    <w:rsid w:val="003F1A23"/>
    <w:rsid w:val="003F2A99"/>
    <w:rsid w:val="003F36F2"/>
    <w:rsid w:val="003F4E42"/>
    <w:rsid w:val="003F62DB"/>
    <w:rsid w:val="003F69D1"/>
    <w:rsid w:val="003F7E47"/>
    <w:rsid w:val="00400564"/>
    <w:rsid w:val="00400D90"/>
    <w:rsid w:val="0040545E"/>
    <w:rsid w:val="00406076"/>
    <w:rsid w:val="00407337"/>
    <w:rsid w:val="0040733B"/>
    <w:rsid w:val="004074A6"/>
    <w:rsid w:val="004074F7"/>
    <w:rsid w:val="00410586"/>
    <w:rsid w:val="00410954"/>
    <w:rsid w:val="004114B6"/>
    <w:rsid w:val="0041236B"/>
    <w:rsid w:val="00412B2F"/>
    <w:rsid w:val="00414A20"/>
    <w:rsid w:val="004167BD"/>
    <w:rsid w:val="00421092"/>
    <w:rsid w:val="00421E5A"/>
    <w:rsid w:val="00423D11"/>
    <w:rsid w:val="004249A9"/>
    <w:rsid w:val="0042544E"/>
    <w:rsid w:val="00426804"/>
    <w:rsid w:val="00426928"/>
    <w:rsid w:val="00427A58"/>
    <w:rsid w:val="00433296"/>
    <w:rsid w:val="00434064"/>
    <w:rsid w:val="00434A55"/>
    <w:rsid w:val="00434D60"/>
    <w:rsid w:val="00436112"/>
    <w:rsid w:val="00437059"/>
    <w:rsid w:val="0044146E"/>
    <w:rsid w:val="00442D53"/>
    <w:rsid w:val="00443BA5"/>
    <w:rsid w:val="00444B3F"/>
    <w:rsid w:val="004514F3"/>
    <w:rsid w:val="004516DC"/>
    <w:rsid w:val="00452D88"/>
    <w:rsid w:val="00453D0F"/>
    <w:rsid w:val="004544D5"/>
    <w:rsid w:val="00455CD7"/>
    <w:rsid w:val="004566F7"/>
    <w:rsid w:val="004577EB"/>
    <w:rsid w:val="0045787F"/>
    <w:rsid w:val="00461D78"/>
    <w:rsid w:val="00461EFD"/>
    <w:rsid w:val="004627DB"/>
    <w:rsid w:val="00463EBD"/>
    <w:rsid w:val="00470D9F"/>
    <w:rsid w:val="00474671"/>
    <w:rsid w:val="004758EC"/>
    <w:rsid w:val="00480020"/>
    <w:rsid w:val="0048116A"/>
    <w:rsid w:val="00481922"/>
    <w:rsid w:val="00482843"/>
    <w:rsid w:val="00482864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DEF"/>
    <w:rsid w:val="0049124F"/>
    <w:rsid w:val="00491D28"/>
    <w:rsid w:val="0049582D"/>
    <w:rsid w:val="00497347"/>
    <w:rsid w:val="00497FD7"/>
    <w:rsid w:val="004A17F7"/>
    <w:rsid w:val="004A3F2E"/>
    <w:rsid w:val="004A69D9"/>
    <w:rsid w:val="004A79A5"/>
    <w:rsid w:val="004B13EC"/>
    <w:rsid w:val="004B161C"/>
    <w:rsid w:val="004B2EAC"/>
    <w:rsid w:val="004B3D18"/>
    <w:rsid w:val="004B3EEF"/>
    <w:rsid w:val="004B415E"/>
    <w:rsid w:val="004B4E6D"/>
    <w:rsid w:val="004B4F12"/>
    <w:rsid w:val="004B5655"/>
    <w:rsid w:val="004B646F"/>
    <w:rsid w:val="004B7E96"/>
    <w:rsid w:val="004C15ED"/>
    <w:rsid w:val="004C1E10"/>
    <w:rsid w:val="004C25D3"/>
    <w:rsid w:val="004C2A99"/>
    <w:rsid w:val="004C4A51"/>
    <w:rsid w:val="004D05BC"/>
    <w:rsid w:val="004D0D85"/>
    <w:rsid w:val="004D2E9F"/>
    <w:rsid w:val="004D48D3"/>
    <w:rsid w:val="004D49A1"/>
    <w:rsid w:val="004D4A79"/>
    <w:rsid w:val="004D4F33"/>
    <w:rsid w:val="004D503B"/>
    <w:rsid w:val="004D73F6"/>
    <w:rsid w:val="004D7D5B"/>
    <w:rsid w:val="004E0235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1065B"/>
    <w:rsid w:val="00510807"/>
    <w:rsid w:val="00511826"/>
    <w:rsid w:val="00513D12"/>
    <w:rsid w:val="005145F6"/>
    <w:rsid w:val="005161F3"/>
    <w:rsid w:val="00516D83"/>
    <w:rsid w:val="00517BD2"/>
    <w:rsid w:val="00520242"/>
    <w:rsid w:val="00521BCD"/>
    <w:rsid w:val="0052390A"/>
    <w:rsid w:val="005241A8"/>
    <w:rsid w:val="00524383"/>
    <w:rsid w:val="00525180"/>
    <w:rsid w:val="00527444"/>
    <w:rsid w:val="005348C1"/>
    <w:rsid w:val="00536690"/>
    <w:rsid w:val="00536D3E"/>
    <w:rsid w:val="0054143C"/>
    <w:rsid w:val="00541F37"/>
    <w:rsid w:val="005436CF"/>
    <w:rsid w:val="00543D92"/>
    <w:rsid w:val="00545E2E"/>
    <w:rsid w:val="00545E40"/>
    <w:rsid w:val="0054654E"/>
    <w:rsid w:val="00550C5F"/>
    <w:rsid w:val="00554BC6"/>
    <w:rsid w:val="00554C28"/>
    <w:rsid w:val="00554CC6"/>
    <w:rsid w:val="00555315"/>
    <w:rsid w:val="00555CB7"/>
    <w:rsid w:val="00555DAA"/>
    <w:rsid w:val="005567C6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70732"/>
    <w:rsid w:val="00570798"/>
    <w:rsid w:val="0057199D"/>
    <w:rsid w:val="00572C53"/>
    <w:rsid w:val="005768B8"/>
    <w:rsid w:val="00577B7B"/>
    <w:rsid w:val="00580637"/>
    <w:rsid w:val="00581D71"/>
    <w:rsid w:val="005828A7"/>
    <w:rsid w:val="00583A00"/>
    <w:rsid w:val="00583F41"/>
    <w:rsid w:val="0058431F"/>
    <w:rsid w:val="00584605"/>
    <w:rsid w:val="00584AE1"/>
    <w:rsid w:val="00585E4F"/>
    <w:rsid w:val="0058617E"/>
    <w:rsid w:val="00592296"/>
    <w:rsid w:val="005951F5"/>
    <w:rsid w:val="005955BB"/>
    <w:rsid w:val="005969C7"/>
    <w:rsid w:val="005969D3"/>
    <w:rsid w:val="005A01B2"/>
    <w:rsid w:val="005A2BFD"/>
    <w:rsid w:val="005A307A"/>
    <w:rsid w:val="005A3BB6"/>
    <w:rsid w:val="005A5201"/>
    <w:rsid w:val="005A66C1"/>
    <w:rsid w:val="005B364F"/>
    <w:rsid w:val="005B5432"/>
    <w:rsid w:val="005B569D"/>
    <w:rsid w:val="005B5E91"/>
    <w:rsid w:val="005B645F"/>
    <w:rsid w:val="005C0A72"/>
    <w:rsid w:val="005C0F10"/>
    <w:rsid w:val="005C103A"/>
    <w:rsid w:val="005C133B"/>
    <w:rsid w:val="005C3362"/>
    <w:rsid w:val="005C3643"/>
    <w:rsid w:val="005C4061"/>
    <w:rsid w:val="005C48E3"/>
    <w:rsid w:val="005C6AEA"/>
    <w:rsid w:val="005C7F9B"/>
    <w:rsid w:val="005D0D0F"/>
    <w:rsid w:val="005D1906"/>
    <w:rsid w:val="005D2D23"/>
    <w:rsid w:val="005D363B"/>
    <w:rsid w:val="005D3C56"/>
    <w:rsid w:val="005D4771"/>
    <w:rsid w:val="005D480B"/>
    <w:rsid w:val="005D4898"/>
    <w:rsid w:val="005D68A2"/>
    <w:rsid w:val="005D6949"/>
    <w:rsid w:val="005D7923"/>
    <w:rsid w:val="005E108D"/>
    <w:rsid w:val="005E1CD7"/>
    <w:rsid w:val="005E41DD"/>
    <w:rsid w:val="005E4705"/>
    <w:rsid w:val="005E5EA9"/>
    <w:rsid w:val="005E6233"/>
    <w:rsid w:val="005E6E97"/>
    <w:rsid w:val="005E7EFF"/>
    <w:rsid w:val="005F03E8"/>
    <w:rsid w:val="005F049D"/>
    <w:rsid w:val="005F12AA"/>
    <w:rsid w:val="005F156A"/>
    <w:rsid w:val="005F187E"/>
    <w:rsid w:val="005F2A74"/>
    <w:rsid w:val="005F2ED6"/>
    <w:rsid w:val="005F350C"/>
    <w:rsid w:val="005F501C"/>
    <w:rsid w:val="005F5B93"/>
    <w:rsid w:val="005F5D50"/>
    <w:rsid w:val="00600F7D"/>
    <w:rsid w:val="00602C64"/>
    <w:rsid w:val="00603313"/>
    <w:rsid w:val="006041D6"/>
    <w:rsid w:val="00604FFF"/>
    <w:rsid w:val="0061460D"/>
    <w:rsid w:val="00614B51"/>
    <w:rsid w:val="006151EE"/>
    <w:rsid w:val="006153B2"/>
    <w:rsid w:val="00615951"/>
    <w:rsid w:val="00616643"/>
    <w:rsid w:val="00617C34"/>
    <w:rsid w:val="00617C6E"/>
    <w:rsid w:val="00620708"/>
    <w:rsid w:val="00620F82"/>
    <w:rsid w:val="00622652"/>
    <w:rsid w:val="006226FF"/>
    <w:rsid w:val="00624156"/>
    <w:rsid w:val="00627340"/>
    <w:rsid w:val="00627ED0"/>
    <w:rsid w:val="006305E3"/>
    <w:rsid w:val="00634553"/>
    <w:rsid w:val="00637175"/>
    <w:rsid w:val="00640033"/>
    <w:rsid w:val="00640D86"/>
    <w:rsid w:val="00642A46"/>
    <w:rsid w:val="00642F7C"/>
    <w:rsid w:val="00647046"/>
    <w:rsid w:val="00647F7D"/>
    <w:rsid w:val="006500A7"/>
    <w:rsid w:val="006514DE"/>
    <w:rsid w:val="0065155C"/>
    <w:rsid w:val="00651611"/>
    <w:rsid w:val="00651EAB"/>
    <w:rsid w:val="00652FE1"/>
    <w:rsid w:val="0065361C"/>
    <w:rsid w:val="00656CBB"/>
    <w:rsid w:val="00657049"/>
    <w:rsid w:val="00657D25"/>
    <w:rsid w:val="00660028"/>
    <w:rsid w:val="006603BD"/>
    <w:rsid w:val="0066286F"/>
    <w:rsid w:val="00662AEF"/>
    <w:rsid w:val="0066319F"/>
    <w:rsid w:val="006639AA"/>
    <w:rsid w:val="00664079"/>
    <w:rsid w:val="00665FD0"/>
    <w:rsid w:val="00666C7D"/>
    <w:rsid w:val="00666ECA"/>
    <w:rsid w:val="006710D2"/>
    <w:rsid w:val="00671634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4D41"/>
    <w:rsid w:val="00684FA2"/>
    <w:rsid w:val="006866E6"/>
    <w:rsid w:val="00687DC6"/>
    <w:rsid w:val="0069196B"/>
    <w:rsid w:val="00691E99"/>
    <w:rsid w:val="00692191"/>
    <w:rsid w:val="00692647"/>
    <w:rsid w:val="00692915"/>
    <w:rsid w:val="006931C2"/>
    <w:rsid w:val="006A0E78"/>
    <w:rsid w:val="006A2702"/>
    <w:rsid w:val="006A5B99"/>
    <w:rsid w:val="006A6EDA"/>
    <w:rsid w:val="006A7675"/>
    <w:rsid w:val="006B0BA2"/>
    <w:rsid w:val="006B2578"/>
    <w:rsid w:val="006B30D7"/>
    <w:rsid w:val="006B4249"/>
    <w:rsid w:val="006B443B"/>
    <w:rsid w:val="006B6A2F"/>
    <w:rsid w:val="006B7CD1"/>
    <w:rsid w:val="006C02FD"/>
    <w:rsid w:val="006C4925"/>
    <w:rsid w:val="006C6E09"/>
    <w:rsid w:val="006D0319"/>
    <w:rsid w:val="006D32F8"/>
    <w:rsid w:val="006D39B8"/>
    <w:rsid w:val="006D47E2"/>
    <w:rsid w:val="006D5119"/>
    <w:rsid w:val="006D5B26"/>
    <w:rsid w:val="006D6645"/>
    <w:rsid w:val="006E0340"/>
    <w:rsid w:val="006E37E5"/>
    <w:rsid w:val="006E521F"/>
    <w:rsid w:val="006E53D9"/>
    <w:rsid w:val="006E5567"/>
    <w:rsid w:val="006E6076"/>
    <w:rsid w:val="006E7B67"/>
    <w:rsid w:val="006F044A"/>
    <w:rsid w:val="006F0612"/>
    <w:rsid w:val="006F0F52"/>
    <w:rsid w:val="006F1EBE"/>
    <w:rsid w:val="006F23B1"/>
    <w:rsid w:val="006F36D1"/>
    <w:rsid w:val="006F3CD1"/>
    <w:rsid w:val="006F4446"/>
    <w:rsid w:val="006F4D9B"/>
    <w:rsid w:val="006F774D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BF2"/>
    <w:rsid w:val="00714632"/>
    <w:rsid w:val="007150B8"/>
    <w:rsid w:val="00715570"/>
    <w:rsid w:val="00715AA0"/>
    <w:rsid w:val="00720387"/>
    <w:rsid w:val="00720CC7"/>
    <w:rsid w:val="00720F0B"/>
    <w:rsid w:val="00722E84"/>
    <w:rsid w:val="00726533"/>
    <w:rsid w:val="0073144C"/>
    <w:rsid w:val="00731CDC"/>
    <w:rsid w:val="00731EBE"/>
    <w:rsid w:val="00732B11"/>
    <w:rsid w:val="00734125"/>
    <w:rsid w:val="00736720"/>
    <w:rsid w:val="00736730"/>
    <w:rsid w:val="00736954"/>
    <w:rsid w:val="0073708E"/>
    <w:rsid w:val="007370E0"/>
    <w:rsid w:val="00737DEE"/>
    <w:rsid w:val="00740000"/>
    <w:rsid w:val="00741D9E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F19"/>
    <w:rsid w:val="00757D01"/>
    <w:rsid w:val="007618A3"/>
    <w:rsid w:val="007618D6"/>
    <w:rsid w:val="00762F01"/>
    <w:rsid w:val="00763352"/>
    <w:rsid w:val="00764F1E"/>
    <w:rsid w:val="00765C92"/>
    <w:rsid w:val="00770112"/>
    <w:rsid w:val="007702C9"/>
    <w:rsid w:val="007712B7"/>
    <w:rsid w:val="0077392B"/>
    <w:rsid w:val="00774B2F"/>
    <w:rsid w:val="007752BE"/>
    <w:rsid w:val="007760B0"/>
    <w:rsid w:val="00776DF0"/>
    <w:rsid w:val="00777605"/>
    <w:rsid w:val="00782447"/>
    <w:rsid w:val="00783355"/>
    <w:rsid w:val="00783D2B"/>
    <w:rsid w:val="00783E7C"/>
    <w:rsid w:val="00786A32"/>
    <w:rsid w:val="00786C6A"/>
    <w:rsid w:val="0078754C"/>
    <w:rsid w:val="00790FA0"/>
    <w:rsid w:val="00794254"/>
    <w:rsid w:val="00795DC2"/>
    <w:rsid w:val="00795F2C"/>
    <w:rsid w:val="007971FB"/>
    <w:rsid w:val="007A0AA6"/>
    <w:rsid w:val="007A2081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6651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FC"/>
    <w:rsid w:val="007C62F0"/>
    <w:rsid w:val="007C6A82"/>
    <w:rsid w:val="007C7133"/>
    <w:rsid w:val="007D001B"/>
    <w:rsid w:val="007D2D09"/>
    <w:rsid w:val="007D4358"/>
    <w:rsid w:val="007D600E"/>
    <w:rsid w:val="007E0CCE"/>
    <w:rsid w:val="007E0D6B"/>
    <w:rsid w:val="007E1C89"/>
    <w:rsid w:val="007E2B4E"/>
    <w:rsid w:val="007E3528"/>
    <w:rsid w:val="007E42FA"/>
    <w:rsid w:val="007E438A"/>
    <w:rsid w:val="007E51D7"/>
    <w:rsid w:val="007E6C7D"/>
    <w:rsid w:val="007E7EA7"/>
    <w:rsid w:val="007F1258"/>
    <w:rsid w:val="007F20B8"/>
    <w:rsid w:val="007F2CBD"/>
    <w:rsid w:val="007F3372"/>
    <w:rsid w:val="007F4EDD"/>
    <w:rsid w:val="007F5FC4"/>
    <w:rsid w:val="007F666F"/>
    <w:rsid w:val="007F690A"/>
    <w:rsid w:val="007F7136"/>
    <w:rsid w:val="008005D1"/>
    <w:rsid w:val="008024EB"/>
    <w:rsid w:val="008030EE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651A"/>
    <w:rsid w:val="00816F07"/>
    <w:rsid w:val="00821DD7"/>
    <w:rsid w:val="00822073"/>
    <w:rsid w:val="00822497"/>
    <w:rsid w:val="008233F2"/>
    <w:rsid w:val="00825306"/>
    <w:rsid w:val="0082747A"/>
    <w:rsid w:val="00827F04"/>
    <w:rsid w:val="0083061A"/>
    <w:rsid w:val="00830722"/>
    <w:rsid w:val="00830D33"/>
    <w:rsid w:val="00830F4D"/>
    <w:rsid w:val="00831D03"/>
    <w:rsid w:val="00831E71"/>
    <w:rsid w:val="00832A76"/>
    <w:rsid w:val="00834ACF"/>
    <w:rsid w:val="0083709D"/>
    <w:rsid w:val="00837196"/>
    <w:rsid w:val="00837680"/>
    <w:rsid w:val="008404B7"/>
    <w:rsid w:val="00840607"/>
    <w:rsid w:val="0084302E"/>
    <w:rsid w:val="00843223"/>
    <w:rsid w:val="008457E6"/>
    <w:rsid w:val="008463E6"/>
    <w:rsid w:val="00847B72"/>
    <w:rsid w:val="00850962"/>
    <w:rsid w:val="00851A75"/>
    <w:rsid w:val="00851D60"/>
    <w:rsid w:val="00853B3B"/>
    <w:rsid w:val="008562B1"/>
    <w:rsid w:val="00857FBF"/>
    <w:rsid w:val="0086067B"/>
    <w:rsid w:val="00860AAD"/>
    <w:rsid w:val="0086273E"/>
    <w:rsid w:val="00862804"/>
    <w:rsid w:val="00863AF7"/>
    <w:rsid w:val="00864D2E"/>
    <w:rsid w:val="00870415"/>
    <w:rsid w:val="008718E7"/>
    <w:rsid w:val="008720F9"/>
    <w:rsid w:val="0088117B"/>
    <w:rsid w:val="008864B8"/>
    <w:rsid w:val="00890E3B"/>
    <w:rsid w:val="00892393"/>
    <w:rsid w:val="00892492"/>
    <w:rsid w:val="00892940"/>
    <w:rsid w:val="008929A1"/>
    <w:rsid w:val="00892EA2"/>
    <w:rsid w:val="00894142"/>
    <w:rsid w:val="00896B78"/>
    <w:rsid w:val="008A06A8"/>
    <w:rsid w:val="008A1F79"/>
    <w:rsid w:val="008A2A0B"/>
    <w:rsid w:val="008A5256"/>
    <w:rsid w:val="008A5B64"/>
    <w:rsid w:val="008A77A0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93C"/>
    <w:rsid w:val="008C3B50"/>
    <w:rsid w:val="008C6173"/>
    <w:rsid w:val="008C69CA"/>
    <w:rsid w:val="008C6CE7"/>
    <w:rsid w:val="008D010E"/>
    <w:rsid w:val="008D1A8D"/>
    <w:rsid w:val="008D20AA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42B4"/>
    <w:rsid w:val="008F4CB6"/>
    <w:rsid w:val="008F5469"/>
    <w:rsid w:val="008F598E"/>
    <w:rsid w:val="008F66FA"/>
    <w:rsid w:val="00901143"/>
    <w:rsid w:val="00903BAA"/>
    <w:rsid w:val="00910427"/>
    <w:rsid w:val="0091087C"/>
    <w:rsid w:val="00911284"/>
    <w:rsid w:val="00913BF0"/>
    <w:rsid w:val="00913F99"/>
    <w:rsid w:val="009148EF"/>
    <w:rsid w:val="009154A5"/>
    <w:rsid w:val="00915991"/>
    <w:rsid w:val="00921B98"/>
    <w:rsid w:val="00922503"/>
    <w:rsid w:val="00922AE8"/>
    <w:rsid w:val="009235AF"/>
    <w:rsid w:val="00925A60"/>
    <w:rsid w:val="00926331"/>
    <w:rsid w:val="00926F9C"/>
    <w:rsid w:val="009278E9"/>
    <w:rsid w:val="00932B33"/>
    <w:rsid w:val="009330EB"/>
    <w:rsid w:val="0093383B"/>
    <w:rsid w:val="00933C9C"/>
    <w:rsid w:val="0093409F"/>
    <w:rsid w:val="009346EA"/>
    <w:rsid w:val="0093587C"/>
    <w:rsid w:val="00935EBC"/>
    <w:rsid w:val="00940669"/>
    <w:rsid w:val="00941DFA"/>
    <w:rsid w:val="00946C61"/>
    <w:rsid w:val="009476D8"/>
    <w:rsid w:val="00951097"/>
    <w:rsid w:val="00952181"/>
    <w:rsid w:val="009532FC"/>
    <w:rsid w:val="009563AF"/>
    <w:rsid w:val="00957145"/>
    <w:rsid w:val="0095724B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3100"/>
    <w:rsid w:val="00993271"/>
    <w:rsid w:val="009946A5"/>
    <w:rsid w:val="00994D18"/>
    <w:rsid w:val="00994FF9"/>
    <w:rsid w:val="00996FB7"/>
    <w:rsid w:val="00997A4B"/>
    <w:rsid w:val="009A0F25"/>
    <w:rsid w:val="009A1D41"/>
    <w:rsid w:val="009A4777"/>
    <w:rsid w:val="009A4838"/>
    <w:rsid w:val="009A5E31"/>
    <w:rsid w:val="009A6A97"/>
    <w:rsid w:val="009B0936"/>
    <w:rsid w:val="009C13BB"/>
    <w:rsid w:val="009C2C7E"/>
    <w:rsid w:val="009C3301"/>
    <w:rsid w:val="009C3B7F"/>
    <w:rsid w:val="009D005E"/>
    <w:rsid w:val="009D00DB"/>
    <w:rsid w:val="009D0657"/>
    <w:rsid w:val="009D13FC"/>
    <w:rsid w:val="009D2634"/>
    <w:rsid w:val="009D64B7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3EFB"/>
    <w:rsid w:val="009F4492"/>
    <w:rsid w:val="009F54CC"/>
    <w:rsid w:val="009F552A"/>
    <w:rsid w:val="009F5893"/>
    <w:rsid w:val="009F64A8"/>
    <w:rsid w:val="00A00291"/>
    <w:rsid w:val="00A00E44"/>
    <w:rsid w:val="00A00EC9"/>
    <w:rsid w:val="00A01296"/>
    <w:rsid w:val="00A0181A"/>
    <w:rsid w:val="00A02BEC"/>
    <w:rsid w:val="00A03A51"/>
    <w:rsid w:val="00A0448B"/>
    <w:rsid w:val="00A06345"/>
    <w:rsid w:val="00A063D4"/>
    <w:rsid w:val="00A1001B"/>
    <w:rsid w:val="00A1003F"/>
    <w:rsid w:val="00A10EF1"/>
    <w:rsid w:val="00A11C75"/>
    <w:rsid w:val="00A11D4B"/>
    <w:rsid w:val="00A12083"/>
    <w:rsid w:val="00A124BA"/>
    <w:rsid w:val="00A13761"/>
    <w:rsid w:val="00A15BF0"/>
    <w:rsid w:val="00A1692F"/>
    <w:rsid w:val="00A1742B"/>
    <w:rsid w:val="00A17D2A"/>
    <w:rsid w:val="00A221C7"/>
    <w:rsid w:val="00A23942"/>
    <w:rsid w:val="00A258E0"/>
    <w:rsid w:val="00A2603D"/>
    <w:rsid w:val="00A260AF"/>
    <w:rsid w:val="00A30BF4"/>
    <w:rsid w:val="00A315E0"/>
    <w:rsid w:val="00A31F59"/>
    <w:rsid w:val="00A346C7"/>
    <w:rsid w:val="00A34ABA"/>
    <w:rsid w:val="00A36AB1"/>
    <w:rsid w:val="00A37F28"/>
    <w:rsid w:val="00A40932"/>
    <w:rsid w:val="00A41AEE"/>
    <w:rsid w:val="00A43AEE"/>
    <w:rsid w:val="00A45C1B"/>
    <w:rsid w:val="00A4783A"/>
    <w:rsid w:val="00A47DE7"/>
    <w:rsid w:val="00A51796"/>
    <w:rsid w:val="00A52091"/>
    <w:rsid w:val="00A55AC7"/>
    <w:rsid w:val="00A55DF6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46D3"/>
    <w:rsid w:val="00A74E5F"/>
    <w:rsid w:val="00A83333"/>
    <w:rsid w:val="00A90215"/>
    <w:rsid w:val="00A90B1A"/>
    <w:rsid w:val="00A91645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12F9"/>
    <w:rsid w:val="00AA1A3C"/>
    <w:rsid w:val="00AA1C11"/>
    <w:rsid w:val="00AA21D3"/>
    <w:rsid w:val="00AA275D"/>
    <w:rsid w:val="00AA2EAE"/>
    <w:rsid w:val="00AA4F5F"/>
    <w:rsid w:val="00AA5196"/>
    <w:rsid w:val="00AA5E36"/>
    <w:rsid w:val="00AA7349"/>
    <w:rsid w:val="00AA7379"/>
    <w:rsid w:val="00AA7454"/>
    <w:rsid w:val="00AB13D8"/>
    <w:rsid w:val="00AB3B75"/>
    <w:rsid w:val="00AB3E87"/>
    <w:rsid w:val="00AB40C9"/>
    <w:rsid w:val="00AB4733"/>
    <w:rsid w:val="00AB63EE"/>
    <w:rsid w:val="00AB7BFF"/>
    <w:rsid w:val="00AB7FC4"/>
    <w:rsid w:val="00AB7FF7"/>
    <w:rsid w:val="00AC0487"/>
    <w:rsid w:val="00AC44A1"/>
    <w:rsid w:val="00AC4B87"/>
    <w:rsid w:val="00AC5151"/>
    <w:rsid w:val="00AC61AB"/>
    <w:rsid w:val="00AD2AE2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C84"/>
    <w:rsid w:val="00AE2E8C"/>
    <w:rsid w:val="00AE3087"/>
    <w:rsid w:val="00AE4A6A"/>
    <w:rsid w:val="00AE5742"/>
    <w:rsid w:val="00AE6442"/>
    <w:rsid w:val="00AE6C08"/>
    <w:rsid w:val="00AE74BD"/>
    <w:rsid w:val="00AE7EC0"/>
    <w:rsid w:val="00AF1293"/>
    <w:rsid w:val="00AF36F9"/>
    <w:rsid w:val="00AF43CC"/>
    <w:rsid w:val="00AF562C"/>
    <w:rsid w:val="00AF56FC"/>
    <w:rsid w:val="00AF7209"/>
    <w:rsid w:val="00B0084B"/>
    <w:rsid w:val="00B0504E"/>
    <w:rsid w:val="00B06926"/>
    <w:rsid w:val="00B07CC3"/>
    <w:rsid w:val="00B104B4"/>
    <w:rsid w:val="00B10E64"/>
    <w:rsid w:val="00B124AD"/>
    <w:rsid w:val="00B1421F"/>
    <w:rsid w:val="00B20577"/>
    <w:rsid w:val="00B230A2"/>
    <w:rsid w:val="00B2674B"/>
    <w:rsid w:val="00B279B0"/>
    <w:rsid w:val="00B3343C"/>
    <w:rsid w:val="00B37EA7"/>
    <w:rsid w:val="00B406CC"/>
    <w:rsid w:val="00B4103B"/>
    <w:rsid w:val="00B4342B"/>
    <w:rsid w:val="00B4358D"/>
    <w:rsid w:val="00B44853"/>
    <w:rsid w:val="00B46178"/>
    <w:rsid w:val="00B46E11"/>
    <w:rsid w:val="00B475A2"/>
    <w:rsid w:val="00B50EA8"/>
    <w:rsid w:val="00B5731B"/>
    <w:rsid w:val="00B61EAE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636"/>
    <w:rsid w:val="00B82698"/>
    <w:rsid w:val="00B82B12"/>
    <w:rsid w:val="00B83A7C"/>
    <w:rsid w:val="00B844A3"/>
    <w:rsid w:val="00B84D0A"/>
    <w:rsid w:val="00B87DFF"/>
    <w:rsid w:val="00B9056F"/>
    <w:rsid w:val="00B9303F"/>
    <w:rsid w:val="00B93129"/>
    <w:rsid w:val="00B9642A"/>
    <w:rsid w:val="00B96A69"/>
    <w:rsid w:val="00BA00DA"/>
    <w:rsid w:val="00BA0C63"/>
    <w:rsid w:val="00BA1E69"/>
    <w:rsid w:val="00BA24E5"/>
    <w:rsid w:val="00BA2D0B"/>
    <w:rsid w:val="00BA36C5"/>
    <w:rsid w:val="00BA4F97"/>
    <w:rsid w:val="00BA5B34"/>
    <w:rsid w:val="00BA6439"/>
    <w:rsid w:val="00BA7522"/>
    <w:rsid w:val="00BA7FF1"/>
    <w:rsid w:val="00BB0B21"/>
    <w:rsid w:val="00BB21A5"/>
    <w:rsid w:val="00BB2ADB"/>
    <w:rsid w:val="00BB3CD5"/>
    <w:rsid w:val="00BB581F"/>
    <w:rsid w:val="00BB657A"/>
    <w:rsid w:val="00BB6A60"/>
    <w:rsid w:val="00BC0B3C"/>
    <w:rsid w:val="00BC30B1"/>
    <w:rsid w:val="00BC35AA"/>
    <w:rsid w:val="00BC39E7"/>
    <w:rsid w:val="00BC48B8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E034C"/>
    <w:rsid w:val="00BE11BC"/>
    <w:rsid w:val="00BE15B0"/>
    <w:rsid w:val="00BE188F"/>
    <w:rsid w:val="00BE4AD0"/>
    <w:rsid w:val="00BE77E9"/>
    <w:rsid w:val="00BE7D85"/>
    <w:rsid w:val="00BF02FF"/>
    <w:rsid w:val="00BF1C18"/>
    <w:rsid w:val="00BF2DE5"/>
    <w:rsid w:val="00BF316F"/>
    <w:rsid w:val="00BF3372"/>
    <w:rsid w:val="00BF468F"/>
    <w:rsid w:val="00BF4B84"/>
    <w:rsid w:val="00BF529D"/>
    <w:rsid w:val="00BF5B82"/>
    <w:rsid w:val="00BF6172"/>
    <w:rsid w:val="00C0011F"/>
    <w:rsid w:val="00C0052C"/>
    <w:rsid w:val="00C00F2A"/>
    <w:rsid w:val="00C0324C"/>
    <w:rsid w:val="00C04846"/>
    <w:rsid w:val="00C05372"/>
    <w:rsid w:val="00C060C3"/>
    <w:rsid w:val="00C06ED5"/>
    <w:rsid w:val="00C0741B"/>
    <w:rsid w:val="00C101D9"/>
    <w:rsid w:val="00C107F8"/>
    <w:rsid w:val="00C10B5F"/>
    <w:rsid w:val="00C1137D"/>
    <w:rsid w:val="00C1261D"/>
    <w:rsid w:val="00C1263C"/>
    <w:rsid w:val="00C13175"/>
    <w:rsid w:val="00C13981"/>
    <w:rsid w:val="00C152BA"/>
    <w:rsid w:val="00C15378"/>
    <w:rsid w:val="00C227C9"/>
    <w:rsid w:val="00C23000"/>
    <w:rsid w:val="00C23548"/>
    <w:rsid w:val="00C23D45"/>
    <w:rsid w:val="00C24460"/>
    <w:rsid w:val="00C279EA"/>
    <w:rsid w:val="00C30221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64B7"/>
    <w:rsid w:val="00C56BF3"/>
    <w:rsid w:val="00C57BCC"/>
    <w:rsid w:val="00C603F7"/>
    <w:rsid w:val="00C62469"/>
    <w:rsid w:val="00C62CDA"/>
    <w:rsid w:val="00C6313F"/>
    <w:rsid w:val="00C649AE"/>
    <w:rsid w:val="00C65F98"/>
    <w:rsid w:val="00C6733E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81027"/>
    <w:rsid w:val="00C8102F"/>
    <w:rsid w:val="00C819B0"/>
    <w:rsid w:val="00C81D72"/>
    <w:rsid w:val="00C8206B"/>
    <w:rsid w:val="00C85217"/>
    <w:rsid w:val="00C90FCC"/>
    <w:rsid w:val="00C916D5"/>
    <w:rsid w:val="00C94E39"/>
    <w:rsid w:val="00C96051"/>
    <w:rsid w:val="00C975FA"/>
    <w:rsid w:val="00C97B8B"/>
    <w:rsid w:val="00CA222E"/>
    <w:rsid w:val="00CA495D"/>
    <w:rsid w:val="00CA5B60"/>
    <w:rsid w:val="00CA70F5"/>
    <w:rsid w:val="00CA767C"/>
    <w:rsid w:val="00CA7B93"/>
    <w:rsid w:val="00CB2DD8"/>
    <w:rsid w:val="00CB3725"/>
    <w:rsid w:val="00CB5B81"/>
    <w:rsid w:val="00CB6235"/>
    <w:rsid w:val="00CB7174"/>
    <w:rsid w:val="00CC25D6"/>
    <w:rsid w:val="00CC3004"/>
    <w:rsid w:val="00CC33DA"/>
    <w:rsid w:val="00CC49F2"/>
    <w:rsid w:val="00CC53CE"/>
    <w:rsid w:val="00CC6C9B"/>
    <w:rsid w:val="00CC700C"/>
    <w:rsid w:val="00CC7C05"/>
    <w:rsid w:val="00CD0554"/>
    <w:rsid w:val="00CD07D3"/>
    <w:rsid w:val="00CD23B6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50F7"/>
    <w:rsid w:val="00CF046D"/>
    <w:rsid w:val="00CF0906"/>
    <w:rsid w:val="00CF1514"/>
    <w:rsid w:val="00CF2269"/>
    <w:rsid w:val="00CF340D"/>
    <w:rsid w:val="00CF740D"/>
    <w:rsid w:val="00D003BA"/>
    <w:rsid w:val="00D0141E"/>
    <w:rsid w:val="00D01F65"/>
    <w:rsid w:val="00D02962"/>
    <w:rsid w:val="00D039C5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AB6"/>
    <w:rsid w:val="00D25103"/>
    <w:rsid w:val="00D25673"/>
    <w:rsid w:val="00D272A1"/>
    <w:rsid w:val="00D27EED"/>
    <w:rsid w:val="00D3068C"/>
    <w:rsid w:val="00D33B72"/>
    <w:rsid w:val="00D33E33"/>
    <w:rsid w:val="00D3753B"/>
    <w:rsid w:val="00D408CD"/>
    <w:rsid w:val="00D40CD5"/>
    <w:rsid w:val="00D4141A"/>
    <w:rsid w:val="00D41AD8"/>
    <w:rsid w:val="00D445C0"/>
    <w:rsid w:val="00D4469F"/>
    <w:rsid w:val="00D45C16"/>
    <w:rsid w:val="00D45EC7"/>
    <w:rsid w:val="00D46E8C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DD"/>
    <w:rsid w:val="00D61831"/>
    <w:rsid w:val="00D6198F"/>
    <w:rsid w:val="00D61CCA"/>
    <w:rsid w:val="00D61F48"/>
    <w:rsid w:val="00D6260E"/>
    <w:rsid w:val="00D62D8C"/>
    <w:rsid w:val="00D64214"/>
    <w:rsid w:val="00D653C8"/>
    <w:rsid w:val="00D67665"/>
    <w:rsid w:val="00D714DC"/>
    <w:rsid w:val="00D726AD"/>
    <w:rsid w:val="00D72E05"/>
    <w:rsid w:val="00D74B11"/>
    <w:rsid w:val="00D76C87"/>
    <w:rsid w:val="00D77F14"/>
    <w:rsid w:val="00D81489"/>
    <w:rsid w:val="00D82691"/>
    <w:rsid w:val="00D843F9"/>
    <w:rsid w:val="00D84FC9"/>
    <w:rsid w:val="00D85C6D"/>
    <w:rsid w:val="00D8770D"/>
    <w:rsid w:val="00D9159C"/>
    <w:rsid w:val="00D918FD"/>
    <w:rsid w:val="00D919E9"/>
    <w:rsid w:val="00D91D6D"/>
    <w:rsid w:val="00D93B16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B0F9A"/>
    <w:rsid w:val="00DB14A3"/>
    <w:rsid w:val="00DB3650"/>
    <w:rsid w:val="00DB6A97"/>
    <w:rsid w:val="00DB7F90"/>
    <w:rsid w:val="00DC1857"/>
    <w:rsid w:val="00DC729B"/>
    <w:rsid w:val="00DD1100"/>
    <w:rsid w:val="00DD1CDB"/>
    <w:rsid w:val="00DD30DC"/>
    <w:rsid w:val="00DD437E"/>
    <w:rsid w:val="00DD4DE6"/>
    <w:rsid w:val="00DD5463"/>
    <w:rsid w:val="00DD6052"/>
    <w:rsid w:val="00DD6DEC"/>
    <w:rsid w:val="00DE15D7"/>
    <w:rsid w:val="00DE1683"/>
    <w:rsid w:val="00DE52DA"/>
    <w:rsid w:val="00DE5FC2"/>
    <w:rsid w:val="00DE607D"/>
    <w:rsid w:val="00DE6EF6"/>
    <w:rsid w:val="00DE7F41"/>
    <w:rsid w:val="00DE7F7D"/>
    <w:rsid w:val="00DF1A5C"/>
    <w:rsid w:val="00DF456B"/>
    <w:rsid w:val="00DF53F5"/>
    <w:rsid w:val="00DF63DE"/>
    <w:rsid w:val="00E02B17"/>
    <w:rsid w:val="00E038A4"/>
    <w:rsid w:val="00E110A9"/>
    <w:rsid w:val="00E11108"/>
    <w:rsid w:val="00E12612"/>
    <w:rsid w:val="00E13581"/>
    <w:rsid w:val="00E135D9"/>
    <w:rsid w:val="00E14A63"/>
    <w:rsid w:val="00E16BC9"/>
    <w:rsid w:val="00E171BA"/>
    <w:rsid w:val="00E17F6F"/>
    <w:rsid w:val="00E20821"/>
    <w:rsid w:val="00E210DF"/>
    <w:rsid w:val="00E24351"/>
    <w:rsid w:val="00E252A3"/>
    <w:rsid w:val="00E27134"/>
    <w:rsid w:val="00E32321"/>
    <w:rsid w:val="00E32E63"/>
    <w:rsid w:val="00E367AF"/>
    <w:rsid w:val="00E36DC9"/>
    <w:rsid w:val="00E40346"/>
    <w:rsid w:val="00E41C39"/>
    <w:rsid w:val="00E42ED7"/>
    <w:rsid w:val="00E445D9"/>
    <w:rsid w:val="00E449F6"/>
    <w:rsid w:val="00E45EBA"/>
    <w:rsid w:val="00E47AEA"/>
    <w:rsid w:val="00E47BC1"/>
    <w:rsid w:val="00E51776"/>
    <w:rsid w:val="00E52AE0"/>
    <w:rsid w:val="00E53E25"/>
    <w:rsid w:val="00E548FB"/>
    <w:rsid w:val="00E564AE"/>
    <w:rsid w:val="00E56BC1"/>
    <w:rsid w:val="00E57909"/>
    <w:rsid w:val="00E57C9D"/>
    <w:rsid w:val="00E60798"/>
    <w:rsid w:val="00E63630"/>
    <w:rsid w:val="00E63740"/>
    <w:rsid w:val="00E637B7"/>
    <w:rsid w:val="00E6477B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9CA"/>
    <w:rsid w:val="00E7360D"/>
    <w:rsid w:val="00E77E6D"/>
    <w:rsid w:val="00E82091"/>
    <w:rsid w:val="00E83447"/>
    <w:rsid w:val="00E84D1B"/>
    <w:rsid w:val="00E8618D"/>
    <w:rsid w:val="00E87BCA"/>
    <w:rsid w:val="00E9041C"/>
    <w:rsid w:val="00E91625"/>
    <w:rsid w:val="00E916B2"/>
    <w:rsid w:val="00E926E2"/>
    <w:rsid w:val="00E94439"/>
    <w:rsid w:val="00E9598E"/>
    <w:rsid w:val="00E96E7B"/>
    <w:rsid w:val="00E9701C"/>
    <w:rsid w:val="00EA007B"/>
    <w:rsid w:val="00EA0464"/>
    <w:rsid w:val="00EA18F2"/>
    <w:rsid w:val="00EA28FB"/>
    <w:rsid w:val="00EA35AD"/>
    <w:rsid w:val="00EA4CC6"/>
    <w:rsid w:val="00EA4F38"/>
    <w:rsid w:val="00EA538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2DFF"/>
    <w:rsid w:val="00EC35A9"/>
    <w:rsid w:val="00EC4353"/>
    <w:rsid w:val="00EC516D"/>
    <w:rsid w:val="00EC59AD"/>
    <w:rsid w:val="00EC5ED5"/>
    <w:rsid w:val="00ED08E5"/>
    <w:rsid w:val="00ED1B04"/>
    <w:rsid w:val="00ED1B62"/>
    <w:rsid w:val="00ED2AC0"/>
    <w:rsid w:val="00ED2EF6"/>
    <w:rsid w:val="00ED48A3"/>
    <w:rsid w:val="00ED4931"/>
    <w:rsid w:val="00ED544F"/>
    <w:rsid w:val="00ED56CE"/>
    <w:rsid w:val="00EE00B3"/>
    <w:rsid w:val="00EE03C6"/>
    <w:rsid w:val="00EE03FF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958"/>
    <w:rsid w:val="00EF1111"/>
    <w:rsid w:val="00EF16E5"/>
    <w:rsid w:val="00EF1707"/>
    <w:rsid w:val="00EF1E3B"/>
    <w:rsid w:val="00EF33D7"/>
    <w:rsid w:val="00EF36D0"/>
    <w:rsid w:val="00EF39FA"/>
    <w:rsid w:val="00F02626"/>
    <w:rsid w:val="00F02F15"/>
    <w:rsid w:val="00F02FB4"/>
    <w:rsid w:val="00F03786"/>
    <w:rsid w:val="00F103CF"/>
    <w:rsid w:val="00F13049"/>
    <w:rsid w:val="00F14115"/>
    <w:rsid w:val="00F1529D"/>
    <w:rsid w:val="00F16FBC"/>
    <w:rsid w:val="00F17348"/>
    <w:rsid w:val="00F17D3B"/>
    <w:rsid w:val="00F202B6"/>
    <w:rsid w:val="00F2101C"/>
    <w:rsid w:val="00F21FCF"/>
    <w:rsid w:val="00F23FC6"/>
    <w:rsid w:val="00F24387"/>
    <w:rsid w:val="00F2583C"/>
    <w:rsid w:val="00F26EE7"/>
    <w:rsid w:val="00F27862"/>
    <w:rsid w:val="00F30466"/>
    <w:rsid w:val="00F3092E"/>
    <w:rsid w:val="00F329EA"/>
    <w:rsid w:val="00F33EF9"/>
    <w:rsid w:val="00F34F0E"/>
    <w:rsid w:val="00F35035"/>
    <w:rsid w:val="00F41147"/>
    <w:rsid w:val="00F41811"/>
    <w:rsid w:val="00F422D6"/>
    <w:rsid w:val="00F42514"/>
    <w:rsid w:val="00F435E7"/>
    <w:rsid w:val="00F438BC"/>
    <w:rsid w:val="00F44070"/>
    <w:rsid w:val="00F448FB"/>
    <w:rsid w:val="00F44A37"/>
    <w:rsid w:val="00F44BEF"/>
    <w:rsid w:val="00F4509C"/>
    <w:rsid w:val="00F47CA6"/>
    <w:rsid w:val="00F47EB6"/>
    <w:rsid w:val="00F501FA"/>
    <w:rsid w:val="00F51EC7"/>
    <w:rsid w:val="00F53071"/>
    <w:rsid w:val="00F54512"/>
    <w:rsid w:val="00F55517"/>
    <w:rsid w:val="00F55572"/>
    <w:rsid w:val="00F55E1E"/>
    <w:rsid w:val="00F563EB"/>
    <w:rsid w:val="00F567D1"/>
    <w:rsid w:val="00F56C54"/>
    <w:rsid w:val="00F604A0"/>
    <w:rsid w:val="00F60776"/>
    <w:rsid w:val="00F623AF"/>
    <w:rsid w:val="00F63D66"/>
    <w:rsid w:val="00F63FF6"/>
    <w:rsid w:val="00F651B7"/>
    <w:rsid w:val="00F6766F"/>
    <w:rsid w:val="00F70BC9"/>
    <w:rsid w:val="00F73730"/>
    <w:rsid w:val="00F73B12"/>
    <w:rsid w:val="00F73BF7"/>
    <w:rsid w:val="00F75DEB"/>
    <w:rsid w:val="00F761FF"/>
    <w:rsid w:val="00F76F69"/>
    <w:rsid w:val="00F80A1A"/>
    <w:rsid w:val="00F80DE0"/>
    <w:rsid w:val="00F83E5F"/>
    <w:rsid w:val="00F8550D"/>
    <w:rsid w:val="00F855C9"/>
    <w:rsid w:val="00F85E70"/>
    <w:rsid w:val="00F8765D"/>
    <w:rsid w:val="00F90407"/>
    <w:rsid w:val="00F907D7"/>
    <w:rsid w:val="00F920BA"/>
    <w:rsid w:val="00F92DEA"/>
    <w:rsid w:val="00F93570"/>
    <w:rsid w:val="00F93B77"/>
    <w:rsid w:val="00F94657"/>
    <w:rsid w:val="00F95749"/>
    <w:rsid w:val="00F969BE"/>
    <w:rsid w:val="00F97402"/>
    <w:rsid w:val="00FA1B6B"/>
    <w:rsid w:val="00FA53EA"/>
    <w:rsid w:val="00FA6A01"/>
    <w:rsid w:val="00FA6A43"/>
    <w:rsid w:val="00FB22A3"/>
    <w:rsid w:val="00FB3598"/>
    <w:rsid w:val="00FB4464"/>
    <w:rsid w:val="00FB633B"/>
    <w:rsid w:val="00FB6BA3"/>
    <w:rsid w:val="00FC1EB3"/>
    <w:rsid w:val="00FC22FF"/>
    <w:rsid w:val="00FC3470"/>
    <w:rsid w:val="00FC6F13"/>
    <w:rsid w:val="00FC7EF9"/>
    <w:rsid w:val="00FD169A"/>
    <w:rsid w:val="00FD225B"/>
    <w:rsid w:val="00FD43E8"/>
    <w:rsid w:val="00FD50B7"/>
    <w:rsid w:val="00FD5689"/>
    <w:rsid w:val="00FD757C"/>
    <w:rsid w:val="00FE0CC1"/>
    <w:rsid w:val="00FE298F"/>
    <w:rsid w:val="00FE4DC4"/>
    <w:rsid w:val="00FE4ED8"/>
    <w:rsid w:val="00FE60AA"/>
    <w:rsid w:val="00FE6B5E"/>
    <w:rsid w:val="00FE6E49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rsid w:val="00E96E7B"/>
    <w:rPr>
      <w:b/>
    </w:rPr>
  </w:style>
  <w:style w:type="character" w:customStyle="1" w:styleId="70">
    <w:name w:val="Заголовок 7 Знак"/>
    <w:basedOn w:val="a0"/>
    <w:link w:val="7"/>
    <w:rsid w:val="00E96E7B"/>
    <w:rPr>
      <w:sz w:val="24"/>
    </w:rPr>
  </w:style>
  <w:style w:type="paragraph" w:customStyle="1" w:styleId="afa">
    <w:name w:val=" Знак Знак Знак Знак Знак Знак Знак Знак Знак"/>
    <w:basedOn w:val="a"/>
    <w:semiHidden/>
    <w:rsid w:val="00E96E7B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E96E7B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E96E7B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E96E7B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E96E7B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rsid w:val="00E96E7B"/>
    <w:rPr>
      <w:b/>
    </w:rPr>
  </w:style>
  <w:style w:type="character" w:customStyle="1" w:styleId="70">
    <w:name w:val="Заголовок 7 Знак"/>
    <w:basedOn w:val="a0"/>
    <w:link w:val="7"/>
    <w:rsid w:val="00E96E7B"/>
    <w:rPr>
      <w:sz w:val="24"/>
    </w:rPr>
  </w:style>
  <w:style w:type="paragraph" w:customStyle="1" w:styleId="afa">
    <w:name w:val=" Знак Знак Знак Знак Знак Знак Знак Знак Знак"/>
    <w:basedOn w:val="a"/>
    <w:semiHidden/>
    <w:rsid w:val="00E96E7B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E96E7B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E96E7B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E96E7B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E96E7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923E-1F78-4825-8E1B-14767B6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16</Pages>
  <Words>5702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3</cp:revision>
  <cp:lastPrinted>2025-02-11T17:29:00Z</cp:lastPrinted>
  <dcterms:created xsi:type="dcterms:W3CDTF">2025-06-11T13:20:00Z</dcterms:created>
  <dcterms:modified xsi:type="dcterms:W3CDTF">2025-06-11T13:33:00Z</dcterms:modified>
</cp:coreProperties>
</file>