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3" w:rsidRPr="00AF43CC" w:rsidRDefault="005D2D23" w:rsidP="005D2D23">
      <w:pPr>
        <w:pStyle w:val="Default"/>
        <w:rPr>
          <w:lang w:val="en-US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</w:t>
      </w:r>
      <w:r w:rsidR="007758BB">
        <w:rPr>
          <w:sz w:val="27"/>
          <w:szCs w:val="27"/>
        </w:rPr>
        <w:t xml:space="preserve">в </w:t>
      </w:r>
      <w:r w:rsidR="00CC3C21">
        <w:rPr>
          <w:sz w:val="27"/>
          <w:szCs w:val="27"/>
        </w:rPr>
        <w:t>марте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957398" w:rsidRDefault="003F69D1" w:rsidP="001E278B">
      <w:pPr>
        <w:ind w:firstLine="567"/>
        <w:jc w:val="both"/>
        <w:rPr>
          <w:sz w:val="27"/>
          <w:szCs w:val="27"/>
        </w:rPr>
      </w:pPr>
      <w:r w:rsidRPr="008E3B11">
        <w:rPr>
          <w:sz w:val="27"/>
          <w:szCs w:val="27"/>
        </w:rPr>
        <w:t xml:space="preserve">В центральном аппарате ФНС России </w:t>
      </w:r>
      <w:r w:rsidR="007758BB" w:rsidRPr="008E3B11">
        <w:rPr>
          <w:sz w:val="27"/>
          <w:szCs w:val="27"/>
        </w:rPr>
        <w:t xml:space="preserve">в </w:t>
      </w:r>
      <w:r w:rsidR="00CC3C21" w:rsidRPr="008E3B11">
        <w:rPr>
          <w:sz w:val="27"/>
          <w:szCs w:val="27"/>
        </w:rPr>
        <w:t>марте</w:t>
      </w:r>
      <w:r w:rsidR="007758BB" w:rsidRPr="008E3B11">
        <w:rPr>
          <w:sz w:val="27"/>
          <w:szCs w:val="27"/>
        </w:rPr>
        <w:t xml:space="preserve"> 2026</w:t>
      </w:r>
      <w:r w:rsidRPr="008E3B11">
        <w:rPr>
          <w:sz w:val="27"/>
          <w:szCs w:val="27"/>
        </w:rPr>
        <w:t xml:space="preserve"> г</w:t>
      </w:r>
      <w:r w:rsidR="00982CC9" w:rsidRPr="008E3B11">
        <w:rPr>
          <w:sz w:val="27"/>
          <w:szCs w:val="27"/>
        </w:rPr>
        <w:t xml:space="preserve">ода на рассмотрении находилось </w:t>
      </w:r>
      <w:r w:rsidR="00CC3C2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> </w:t>
      </w:r>
      <w:r w:rsidR="00CC3C21" w:rsidRPr="00957398">
        <w:rPr>
          <w:sz w:val="27"/>
          <w:szCs w:val="27"/>
        </w:rPr>
        <w:t>600</w:t>
      </w:r>
      <w:r w:rsidRPr="00957398">
        <w:rPr>
          <w:sz w:val="27"/>
          <w:szCs w:val="27"/>
        </w:rPr>
        <w:t xml:space="preserve"> обращени</w:t>
      </w:r>
      <w:r w:rsidR="00067F68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 граждан и организаций, в том числе: </w:t>
      </w:r>
      <w:r w:rsidR="00CC3C21" w:rsidRPr="00957398">
        <w:rPr>
          <w:sz w:val="27"/>
          <w:szCs w:val="27"/>
        </w:rPr>
        <w:t>4</w:t>
      </w:r>
      <w:r w:rsidR="00080915" w:rsidRPr="00957398">
        <w:rPr>
          <w:sz w:val="27"/>
          <w:szCs w:val="27"/>
        </w:rPr>
        <w:t> </w:t>
      </w:r>
      <w:r w:rsidR="001A66FA" w:rsidRPr="00957398">
        <w:rPr>
          <w:sz w:val="27"/>
          <w:szCs w:val="27"/>
        </w:rPr>
        <w:t>8</w:t>
      </w:r>
      <w:r w:rsidR="00CC3C21" w:rsidRPr="00957398">
        <w:rPr>
          <w:sz w:val="27"/>
          <w:szCs w:val="27"/>
        </w:rPr>
        <w:t>46</w:t>
      </w:r>
      <w:r w:rsidR="00080915" w:rsidRPr="00957398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обращени</w:t>
      </w:r>
      <w:r w:rsidR="001A66FA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 физических лиц (</w:t>
      </w:r>
      <w:r w:rsidR="00495ABB" w:rsidRPr="00957398">
        <w:rPr>
          <w:sz w:val="27"/>
          <w:szCs w:val="27"/>
        </w:rPr>
        <w:t>8</w:t>
      </w:r>
      <w:r w:rsidR="00CC3C21" w:rsidRPr="00957398">
        <w:rPr>
          <w:sz w:val="27"/>
          <w:szCs w:val="27"/>
        </w:rPr>
        <w:t>7</w:t>
      </w:r>
      <w:r w:rsidRPr="00957398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CC3C21" w:rsidRPr="00957398">
        <w:rPr>
          <w:sz w:val="27"/>
          <w:szCs w:val="27"/>
        </w:rPr>
        <w:t>754</w:t>
      </w:r>
      <w:r w:rsidRPr="00957398">
        <w:rPr>
          <w:sz w:val="27"/>
          <w:szCs w:val="27"/>
        </w:rPr>
        <w:t xml:space="preserve"> обращени</w:t>
      </w:r>
      <w:r w:rsidR="00CC3C21" w:rsidRPr="00957398">
        <w:rPr>
          <w:sz w:val="27"/>
          <w:szCs w:val="27"/>
        </w:rPr>
        <w:t>я</w:t>
      </w:r>
      <w:r w:rsidR="00293B4C" w:rsidRPr="00957398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юридических лиц (</w:t>
      </w:r>
      <w:r w:rsidR="001A66FA" w:rsidRPr="00957398">
        <w:rPr>
          <w:sz w:val="27"/>
          <w:szCs w:val="27"/>
        </w:rPr>
        <w:t>1</w:t>
      </w:r>
      <w:r w:rsidR="00CC3C21" w:rsidRPr="00957398">
        <w:rPr>
          <w:sz w:val="27"/>
          <w:szCs w:val="27"/>
        </w:rPr>
        <w:t>3</w:t>
      </w:r>
      <w:r w:rsidRPr="00957398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 w:rsidRPr="00957398">
        <w:rPr>
          <w:sz w:val="27"/>
          <w:szCs w:val="27"/>
        </w:rPr>
        <w:t xml:space="preserve"> ФНС России» – </w:t>
      </w:r>
      <w:r w:rsidR="00CC3C21" w:rsidRPr="00957398">
        <w:rPr>
          <w:sz w:val="27"/>
          <w:szCs w:val="27"/>
        </w:rPr>
        <w:t>3</w:t>
      </w:r>
      <w:r w:rsidRPr="00957398">
        <w:rPr>
          <w:sz w:val="27"/>
          <w:szCs w:val="27"/>
        </w:rPr>
        <w:t> </w:t>
      </w:r>
      <w:r w:rsidR="00CC3C21" w:rsidRPr="00957398">
        <w:rPr>
          <w:sz w:val="27"/>
          <w:szCs w:val="27"/>
        </w:rPr>
        <w:t>118</w:t>
      </w:r>
      <w:r w:rsidR="00AD6A2D" w:rsidRPr="00957398">
        <w:rPr>
          <w:sz w:val="27"/>
          <w:szCs w:val="27"/>
        </w:rPr>
        <w:t xml:space="preserve"> обращени</w:t>
      </w:r>
      <w:r w:rsidR="00CC3C21" w:rsidRPr="00957398">
        <w:rPr>
          <w:sz w:val="27"/>
          <w:szCs w:val="27"/>
        </w:rPr>
        <w:t>й</w:t>
      </w:r>
      <w:r w:rsidR="00AD6A2D" w:rsidRPr="00957398">
        <w:rPr>
          <w:sz w:val="27"/>
          <w:szCs w:val="27"/>
        </w:rPr>
        <w:t xml:space="preserve"> (</w:t>
      </w:r>
      <w:r w:rsidR="004074AA" w:rsidRPr="00957398">
        <w:rPr>
          <w:sz w:val="27"/>
          <w:szCs w:val="27"/>
        </w:rPr>
        <w:t>5</w:t>
      </w:r>
      <w:r w:rsidR="001A66FA" w:rsidRPr="00957398">
        <w:rPr>
          <w:sz w:val="27"/>
          <w:szCs w:val="27"/>
        </w:rPr>
        <w:t>6</w:t>
      </w:r>
      <w:r w:rsidRPr="00957398">
        <w:rPr>
          <w:sz w:val="27"/>
          <w:szCs w:val="27"/>
        </w:rPr>
        <w:t> % от общего числа); по системе МЭДО – </w:t>
      </w:r>
      <w:r w:rsidR="00A0033B" w:rsidRPr="00957398">
        <w:rPr>
          <w:sz w:val="27"/>
          <w:szCs w:val="27"/>
        </w:rPr>
        <w:t>1 </w:t>
      </w:r>
      <w:r w:rsidR="00CC3C21" w:rsidRPr="00957398">
        <w:rPr>
          <w:sz w:val="27"/>
          <w:szCs w:val="27"/>
        </w:rPr>
        <w:t>4</w:t>
      </w:r>
      <w:r w:rsidR="004074AA" w:rsidRPr="00957398">
        <w:rPr>
          <w:sz w:val="27"/>
          <w:szCs w:val="27"/>
        </w:rPr>
        <w:t>1</w:t>
      </w:r>
      <w:r w:rsidR="00CC3C21" w:rsidRPr="00957398">
        <w:rPr>
          <w:sz w:val="27"/>
          <w:szCs w:val="27"/>
        </w:rPr>
        <w:t>9</w:t>
      </w:r>
      <w:r w:rsidRPr="00957398">
        <w:rPr>
          <w:sz w:val="27"/>
          <w:szCs w:val="27"/>
        </w:rPr>
        <w:t xml:space="preserve"> о</w:t>
      </w:r>
      <w:r w:rsidR="00AE16E1" w:rsidRPr="00957398">
        <w:rPr>
          <w:sz w:val="27"/>
          <w:szCs w:val="27"/>
        </w:rPr>
        <w:t>бращени</w:t>
      </w:r>
      <w:r w:rsidR="00CC3C21" w:rsidRPr="00957398">
        <w:rPr>
          <w:sz w:val="27"/>
          <w:szCs w:val="27"/>
        </w:rPr>
        <w:t>й</w:t>
      </w:r>
      <w:r w:rsidR="00AE16E1" w:rsidRPr="00957398">
        <w:rPr>
          <w:sz w:val="27"/>
          <w:szCs w:val="27"/>
        </w:rPr>
        <w:t xml:space="preserve"> (</w:t>
      </w:r>
      <w:r w:rsidR="001A66FA" w:rsidRPr="00957398">
        <w:rPr>
          <w:sz w:val="27"/>
          <w:szCs w:val="27"/>
        </w:rPr>
        <w:t>2</w:t>
      </w:r>
      <w:r w:rsidR="00CC3C2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% от общего числа), в том числе </w:t>
      </w:r>
      <w:r w:rsidR="00CC3C21" w:rsidRPr="00957398">
        <w:rPr>
          <w:sz w:val="27"/>
          <w:szCs w:val="27"/>
        </w:rPr>
        <w:t>50</w:t>
      </w:r>
      <w:r w:rsidR="001A66FA" w:rsidRPr="00957398">
        <w:rPr>
          <w:sz w:val="27"/>
          <w:szCs w:val="27"/>
        </w:rPr>
        <w:t>5</w:t>
      </w:r>
      <w:r w:rsidR="00A0033B" w:rsidRPr="00957398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обращени</w:t>
      </w:r>
      <w:r w:rsidR="001A66FA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>, поступивш</w:t>
      </w:r>
      <w:r w:rsidR="001A66FA" w:rsidRPr="00957398">
        <w:rPr>
          <w:sz w:val="27"/>
          <w:szCs w:val="27"/>
        </w:rPr>
        <w:t>их</w:t>
      </w:r>
      <w:r w:rsidRPr="00957398">
        <w:rPr>
          <w:sz w:val="27"/>
          <w:szCs w:val="27"/>
        </w:rPr>
        <w:t xml:space="preserve"> из Управления Президента Российской Федерации по работе с обращениями граждан и организаций; на бумажном носителе – </w:t>
      </w:r>
      <w:r w:rsidR="00CC3C21" w:rsidRPr="00957398">
        <w:rPr>
          <w:sz w:val="27"/>
          <w:szCs w:val="27"/>
        </w:rPr>
        <w:t>8</w:t>
      </w:r>
      <w:r w:rsidR="007931E0" w:rsidRPr="00957398">
        <w:rPr>
          <w:sz w:val="27"/>
          <w:szCs w:val="27"/>
        </w:rPr>
        <w:t>11</w:t>
      </w:r>
      <w:r w:rsidR="0023652D" w:rsidRPr="00957398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обращени</w:t>
      </w:r>
      <w:r w:rsidR="0023652D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 (</w:t>
      </w:r>
      <w:r w:rsidR="003910AB" w:rsidRPr="00957398">
        <w:rPr>
          <w:sz w:val="27"/>
          <w:szCs w:val="27"/>
        </w:rPr>
        <w:t>1</w:t>
      </w:r>
      <w:r w:rsidR="001A66FA" w:rsidRPr="00957398">
        <w:rPr>
          <w:sz w:val="27"/>
          <w:szCs w:val="27"/>
        </w:rPr>
        <w:t>4</w:t>
      </w:r>
      <w:r w:rsidRPr="00957398">
        <w:rPr>
          <w:sz w:val="27"/>
          <w:szCs w:val="27"/>
        </w:rPr>
        <w:t> % от общего числа)</w:t>
      </w:r>
      <w:r w:rsidR="002C7429" w:rsidRPr="00957398">
        <w:rPr>
          <w:sz w:val="27"/>
          <w:szCs w:val="27"/>
        </w:rPr>
        <w:t>, посредством Платформы обратной связи</w:t>
      </w:r>
      <w:r w:rsidR="006C6418" w:rsidRPr="00957398">
        <w:rPr>
          <w:sz w:val="27"/>
          <w:szCs w:val="27"/>
        </w:rPr>
        <w:t xml:space="preserve"> (далее – </w:t>
      </w:r>
      <w:proofErr w:type="gramStart"/>
      <w:r w:rsidR="006C6418" w:rsidRPr="00957398">
        <w:rPr>
          <w:sz w:val="27"/>
          <w:szCs w:val="27"/>
        </w:rPr>
        <w:t>ПОС</w:t>
      </w:r>
      <w:proofErr w:type="gramEnd"/>
      <w:r w:rsidR="006C6418" w:rsidRPr="00957398">
        <w:rPr>
          <w:sz w:val="27"/>
          <w:szCs w:val="27"/>
        </w:rPr>
        <w:t>)</w:t>
      </w:r>
      <w:r w:rsidR="005773FD" w:rsidRPr="00957398">
        <w:rPr>
          <w:sz w:val="27"/>
          <w:szCs w:val="27"/>
        </w:rPr>
        <w:t> </w:t>
      </w:r>
      <w:r w:rsidR="002C7429" w:rsidRPr="00957398">
        <w:rPr>
          <w:sz w:val="27"/>
          <w:szCs w:val="27"/>
        </w:rPr>
        <w:t>–</w:t>
      </w:r>
      <w:r w:rsidR="005773FD" w:rsidRPr="00957398">
        <w:rPr>
          <w:sz w:val="27"/>
          <w:szCs w:val="27"/>
        </w:rPr>
        <w:t> </w:t>
      </w:r>
      <w:r w:rsidR="00CC3C21" w:rsidRPr="00957398">
        <w:rPr>
          <w:sz w:val="27"/>
          <w:szCs w:val="27"/>
        </w:rPr>
        <w:t>1</w:t>
      </w:r>
      <w:r w:rsidR="001A66FA" w:rsidRPr="00957398">
        <w:rPr>
          <w:sz w:val="27"/>
          <w:szCs w:val="27"/>
        </w:rPr>
        <w:t>9</w:t>
      </w:r>
      <w:r w:rsidR="002C7429" w:rsidRPr="00957398">
        <w:rPr>
          <w:sz w:val="27"/>
          <w:szCs w:val="27"/>
        </w:rPr>
        <w:t xml:space="preserve"> обращений (0,</w:t>
      </w:r>
      <w:r w:rsidR="00CC3C21" w:rsidRPr="00957398">
        <w:rPr>
          <w:sz w:val="27"/>
          <w:szCs w:val="27"/>
        </w:rPr>
        <w:t>3</w:t>
      </w:r>
      <w:r w:rsidR="002C7429" w:rsidRPr="00957398">
        <w:rPr>
          <w:sz w:val="27"/>
          <w:szCs w:val="27"/>
        </w:rPr>
        <w:t> %</w:t>
      </w:r>
      <w:r w:rsidR="001A66FA" w:rsidRPr="00957398">
        <w:rPr>
          <w:sz w:val="27"/>
          <w:szCs w:val="27"/>
        </w:rPr>
        <w:t xml:space="preserve"> от общего числа)</w:t>
      </w:r>
      <w:r w:rsidR="00CC3C21" w:rsidRPr="00957398">
        <w:rPr>
          <w:sz w:val="27"/>
          <w:szCs w:val="27"/>
        </w:rPr>
        <w:t>, посредством ФГИС ДО – 1 обращение (0,02 % от общего числа).</w:t>
      </w:r>
      <w:r w:rsidR="001A66FA" w:rsidRPr="00957398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По сравнению с аналогичным периодом 202</w:t>
      </w:r>
      <w:r w:rsidR="009F5B4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 года количество обращений </w:t>
      </w:r>
      <w:r w:rsidR="00293B4C" w:rsidRPr="00957398">
        <w:rPr>
          <w:sz w:val="27"/>
          <w:szCs w:val="27"/>
        </w:rPr>
        <w:t>у</w:t>
      </w:r>
      <w:r w:rsidR="000D7190" w:rsidRPr="00957398">
        <w:rPr>
          <w:sz w:val="27"/>
          <w:szCs w:val="27"/>
        </w:rPr>
        <w:t>меньш</w:t>
      </w:r>
      <w:r w:rsidR="007D6A4A" w:rsidRPr="00957398">
        <w:rPr>
          <w:sz w:val="27"/>
          <w:szCs w:val="27"/>
        </w:rPr>
        <w:t>и</w:t>
      </w:r>
      <w:r w:rsidR="00293B4C" w:rsidRPr="00957398">
        <w:rPr>
          <w:sz w:val="27"/>
          <w:szCs w:val="27"/>
        </w:rPr>
        <w:t>лось</w:t>
      </w:r>
      <w:r w:rsidRPr="00957398">
        <w:rPr>
          <w:sz w:val="27"/>
          <w:szCs w:val="27"/>
        </w:rPr>
        <w:t xml:space="preserve"> на </w:t>
      </w:r>
      <w:r w:rsidR="00157E43" w:rsidRPr="00957398">
        <w:rPr>
          <w:sz w:val="27"/>
          <w:szCs w:val="27"/>
        </w:rPr>
        <w:t>31</w:t>
      </w:r>
      <w:r w:rsidRPr="00957398">
        <w:rPr>
          <w:sz w:val="27"/>
          <w:szCs w:val="27"/>
        </w:rPr>
        <w:t xml:space="preserve"> % (в </w:t>
      </w:r>
      <w:r w:rsidR="00CC3C21" w:rsidRPr="00957398">
        <w:rPr>
          <w:sz w:val="27"/>
          <w:szCs w:val="27"/>
        </w:rPr>
        <w:t>марте</w:t>
      </w:r>
      <w:r w:rsidRPr="00957398">
        <w:rPr>
          <w:sz w:val="27"/>
          <w:szCs w:val="27"/>
        </w:rPr>
        <w:t xml:space="preserve"> 202</w:t>
      </w:r>
      <w:r w:rsidR="009F5B4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 года поступило </w:t>
      </w:r>
      <w:r w:rsidR="00157E43" w:rsidRPr="00957398">
        <w:rPr>
          <w:sz w:val="27"/>
          <w:szCs w:val="27"/>
        </w:rPr>
        <w:t>8</w:t>
      </w:r>
      <w:r w:rsidRPr="00957398">
        <w:rPr>
          <w:sz w:val="27"/>
          <w:szCs w:val="27"/>
        </w:rPr>
        <w:t> </w:t>
      </w:r>
      <w:r w:rsidR="00157E43" w:rsidRPr="00957398">
        <w:rPr>
          <w:sz w:val="27"/>
          <w:szCs w:val="27"/>
        </w:rPr>
        <w:t>110</w:t>
      </w:r>
      <w:r w:rsidRPr="00957398">
        <w:rPr>
          <w:sz w:val="27"/>
          <w:szCs w:val="27"/>
        </w:rPr>
        <w:t xml:space="preserve"> обращени</w:t>
      </w:r>
      <w:r w:rsidR="008940B6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), количество интернет-обращений </w:t>
      </w:r>
      <w:r w:rsidR="000D7190" w:rsidRPr="00957398">
        <w:rPr>
          <w:sz w:val="27"/>
          <w:szCs w:val="27"/>
        </w:rPr>
        <w:t>уменьшилось</w:t>
      </w:r>
      <w:r w:rsidRPr="00957398">
        <w:rPr>
          <w:sz w:val="27"/>
          <w:szCs w:val="27"/>
        </w:rPr>
        <w:t xml:space="preserve"> на </w:t>
      </w:r>
      <w:r w:rsidR="00157E43" w:rsidRPr="00957398">
        <w:rPr>
          <w:sz w:val="27"/>
          <w:szCs w:val="27"/>
        </w:rPr>
        <w:t>44</w:t>
      </w:r>
      <w:r w:rsidRPr="00957398">
        <w:rPr>
          <w:sz w:val="27"/>
          <w:szCs w:val="27"/>
        </w:rPr>
        <w:t xml:space="preserve"> % (в </w:t>
      </w:r>
      <w:r w:rsidR="00CC3C21" w:rsidRPr="00957398">
        <w:rPr>
          <w:sz w:val="27"/>
          <w:szCs w:val="27"/>
        </w:rPr>
        <w:t>марте</w:t>
      </w:r>
      <w:r w:rsidRPr="00957398">
        <w:rPr>
          <w:sz w:val="27"/>
          <w:szCs w:val="27"/>
        </w:rPr>
        <w:t xml:space="preserve"> 202</w:t>
      </w:r>
      <w:r w:rsidR="009F5B4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 года поступило </w:t>
      </w:r>
      <w:r w:rsidR="000D7190" w:rsidRPr="00957398">
        <w:rPr>
          <w:sz w:val="27"/>
          <w:szCs w:val="27"/>
        </w:rPr>
        <w:t>5</w:t>
      </w:r>
      <w:r w:rsidR="00157E43" w:rsidRPr="00957398">
        <w:rPr>
          <w:sz w:val="27"/>
          <w:szCs w:val="27"/>
        </w:rPr>
        <w:t xml:space="preserve"> 612 </w:t>
      </w:r>
      <w:r w:rsidR="001E278B" w:rsidRPr="00957398">
        <w:rPr>
          <w:sz w:val="27"/>
          <w:szCs w:val="27"/>
        </w:rPr>
        <w:t>интернет-обращени</w:t>
      </w:r>
      <w:r w:rsidR="00450A4C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157E43" w:rsidRPr="00957398">
        <w:rPr>
          <w:sz w:val="27"/>
          <w:szCs w:val="27"/>
        </w:rPr>
        <w:t>12</w:t>
      </w:r>
      <w:r w:rsidRPr="00957398">
        <w:rPr>
          <w:sz w:val="27"/>
          <w:szCs w:val="27"/>
        </w:rPr>
        <w:t xml:space="preserve"> % (в </w:t>
      </w:r>
      <w:r w:rsidR="00CC3C21" w:rsidRPr="00957398">
        <w:rPr>
          <w:sz w:val="27"/>
          <w:szCs w:val="27"/>
        </w:rPr>
        <w:t>марте</w:t>
      </w:r>
      <w:r w:rsidRPr="00957398">
        <w:rPr>
          <w:sz w:val="27"/>
          <w:szCs w:val="27"/>
        </w:rPr>
        <w:t xml:space="preserve"> 202</w:t>
      </w:r>
      <w:r w:rsidR="009F5B41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 года поступило </w:t>
      </w:r>
      <w:r w:rsidR="001E278B" w:rsidRPr="00957398">
        <w:rPr>
          <w:sz w:val="27"/>
          <w:szCs w:val="27"/>
        </w:rPr>
        <w:t>1</w:t>
      </w:r>
      <w:r w:rsidRPr="00957398">
        <w:rPr>
          <w:sz w:val="27"/>
          <w:szCs w:val="27"/>
        </w:rPr>
        <w:t> </w:t>
      </w:r>
      <w:r w:rsidR="00301E4B" w:rsidRPr="00957398">
        <w:rPr>
          <w:sz w:val="27"/>
          <w:szCs w:val="27"/>
        </w:rPr>
        <w:t>6</w:t>
      </w:r>
      <w:r w:rsidR="00157E43" w:rsidRPr="00957398">
        <w:rPr>
          <w:sz w:val="27"/>
          <w:szCs w:val="27"/>
        </w:rPr>
        <w:t>17</w:t>
      </w:r>
      <w:r w:rsidRPr="00957398">
        <w:rPr>
          <w:sz w:val="27"/>
          <w:szCs w:val="27"/>
        </w:rPr>
        <w:t xml:space="preserve"> обращени</w:t>
      </w:r>
      <w:r w:rsidR="007A7492" w:rsidRPr="00957398">
        <w:rPr>
          <w:sz w:val="27"/>
          <w:szCs w:val="27"/>
        </w:rPr>
        <w:t>й</w:t>
      </w:r>
      <w:r w:rsidRPr="00957398">
        <w:rPr>
          <w:sz w:val="27"/>
          <w:szCs w:val="27"/>
        </w:rPr>
        <w:t xml:space="preserve">), количество обращений, поступивших на бумажном носителе, </w:t>
      </w:r>
      <w:r w:rsidR="00731DFC" w:rsidRPr="00957398">
        <w:rPr>
          <w:sz w:val="27"/>
          <w:szCs w:val="27"/>
        </w:rPr>
        <w:t>уменьшилось</w:t>
      </w:r>
      <w:r w:rsidRPr="00957398">
        <w:rPr>
          <w:sz w:val="27"/>
          <w:szCs w:val="27"/>
        </w:rPr>
        <w:t xml:space="preserve"> на </w:t>
      </w:r>
      <w:r w:rsidR="00157E43" w:rsidRPr="00957398">
        <w:rPr>
          <w:sz w:val="27"/>
          <w:szCs w:val="27"/>
        </w:rPr>
        <w:t>13</w:t>
      </w:r>
      <w:r w:rsidRPr="00957398">
        <w:rPr>
          <w:sz w:val="27"/>
          <w:szCs w:val="27"/>
        </w:rPr>
        <w:t xml:space="preserve"> % (в </w:t>
      </w:r>
      <w:r w:rsidR="00CC3C21" w:rsidRPr="00957398">
        <w:rPr>
          <w:sz w:val="27"/>
          <w:szCs w:val="27"/>
        </w:rPr>
        <w:t>марте</w:t>
      </w:r>
      <w:r w:rsidRPr="00957398">
        <w:rPr>
          <w:sz w:val="27"/>
          <w:szCs w:val="27"/>
        </w:rPr>
        <w:t xml:space="preserve"> 202</w:t>
      </w:r>
      <w:r w:rsidR="00B9419F" w:rsidRPr="00957398">
        <w:rPr>
          <w:sz w:val="27"/>
          <w:szCs w:val="27"/>
        </w:rPr>
        <w:t>5</w:t>
      </w:r>
      <w:r w:rsidRPr="00957398">
        <w:rPr>
          <w:sz w:val="27"/>
          <w:szCs w:val="27"/>
        </w:rPr>
        <w:t xml:space="preserve"> года поступило </w:t>
      </w:r>
      <w:r w:rsidR="00157E43" w:rsidRPr="00957398">
        <w:rPr>
          <w:sz w:val="27"/>
          <w:szCs w:val="27"/>
        </w:rPr>
        <w:t>714</w:t>
      </w:r>
      <w:r w:rsidRPr="00957398">
        <w:rPr>
          <w:sz w:val="27"/>
          <w:szCs w:val="27"/>
        </w:rPr>
        <w:t xml:space="preserve"> обращени</w:t>
      </w:r>
      <w:r w:rsidR="00157E43" w:rsidRPr="00957398">
        <w:rPr>
          <w:sz w:val="27"/>
          <w:szCs w:val="27"/>
        </w:rPr>
        <w:t>й</w:t>
      </w:r>
      <w:r w:rsidR="006C6418" w:rsidRPr="00957398">
        <w:rPr>
          <w:sz w:val="27"/>
          <w:szCs w:val="27"/>
        </w:rPr>
        <w:t xml:space="preserve">), количество обращений, поступивших на </w:t>
      </w:r>
      <w:proofErr w:type="gramStart"/>
      <w:r w:rsidR="00890C47" w:rsidRPr="00957398">
        <w:rPr>
          <w:sz w:val="27"/>
          <w:szCs w:val="27"/>
        </w:rPr>
        <w:t>ПОС</w:t>
      </w:r>
      <w:proofErr w:type="gramEnd"/>
      <w:r w:rsidR="006C6418" w:rsidRPr="00957398">
        <w:rPr>
          <w:sz w:val="27"/>
          <w:szCs w:val="27"/>
        </w:rPr>
        <w:t xml:space="preserve">, </w:t>
      </w:r>
      <w:r w:rsidR="00731DFC" w:rsidRPr="00957398">
        <w:rPr>
          <w:sz w:val="27"/>
          <w:szCs w:val="27"/>
        </w:rPr>
        <w:t>у</w:t>
      </w:r>
      <w:r w:rsidR="00157E43" w:rsidRPr="00957398">
        <w:rPr>
          <w:sz w:val="27"/>
          <w:szCs w:val="27"/>
        </w:rPr>
        <w:t>величилось</w:t>
      </w:r>
      <w:r w:rsidR="006C6418" w:rsidRPr="00957398">
        <w:rPr>
          <w:sz w:val="27"/>
          <w:szCs w:val="27"/>
        </w:rPr>
        <w:t xml:space="preserve"> на </w:t>
      </w:r>
      <w:r w:rsidR="00157E43" w:rsidRPr="00957398">
        <w:rPr>
          <w:sz w:val="27"/>
          <w:szCs w:val="27"/>
        </w:rPr>
        <w:t>217</w:t>
      </w:r>
      <w:r w:rsidR="006C6418" w:rsidRPr="00957398">
        <w:rPr>
          <w:sz w:val="27"/>
          <w:szCs w:val="27"/>
        </w:rPr>
        <w:t xml:space="preserve"> % (в </w:t>
      </w:r>
      <w:r w:rsidR="00CC3C21" w:rsidRPr="00957398">
        <w:rPr>
          <w:sz w:val="27"/>
          <w:szCs w:val="27"/>
        </w:rPr>
        <w:t>марте</w:t>
      </w:r>
      <w:r w:rsidR="006C6418" w:rsidRPr="00957398">
        <w:rPr>
          <w:sz w:val="27"/>
          <w:szCs w:val="27"/>
        </w:rPr>
        <w:t xml:space="preserve"> 2025 года поступило </w:t>
      </w:r>
      <w:r w:rsidR="00157E43" w:rsidRPr="00957398">
        <w:rPr>
          <w:sz w:val="27"/>
          <w:szCs w:val="27"/>
        </w:rPr>
        <w:t>6</w:t>
      </w:r>
      <w:r w:rsidR="006C6418" w:rsidRPr="00957398">
        <w:rPr>
          <w:sz w:val="27"/>
          <w:szCs w:val="27"/>
        </w:rPr>
        <w:t xml:space="preserve"> обращени</w:t>
      </w:r>
      <w:r w:rsidR="001B11EA" w:rsidRPr="00957398">
        <w:rPr>
          <w:sz w:val="27"/>
          <w:szCs w:val="27"/>
        </w:rPr>
        <w:t>й</w:t>
      </w:r>
      <w:r w:rsidR="006C6418" w:rsidRPr="00957398">
        <w:rPr>
          <w:sz w:val="27"/>
          <w:szCs w:val="27"/>
        </w:rPr>
        <w:t>)</w:t>
      </w:r>
      <w:r w:rsidR="00890C47" w:rsidRPr="00957398">
        <w:rPr>
          <w:sz w:val="27"/>
          <w:szCs w:val="27"/>
        </w:rPr>
        <w:t>.</w:t>
      </w:r>
    </w:p>
    <w:p w:rsidR="00D6146A" w:rsidRPr="00957398" w:rsidRDefault="00194966" w:rsidP="00D6146A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7758BB">
        <w:rPr>
          <w:sz w:val="27"/>
          <w:szCs w:val="27"/>
        </w:rPr>
        <w:t xml:space="preserve">в </w:t>
      </w:r>
      <w:r w:rsidR="00CC3C21">
        <w:rPr>
          <w:sz w:val="27"/>
          <w:szCs w:val="27"/>
        </w:rPr>
        <w:t>марте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</w:t>
      </w:r>
      <w:r w:rsidRPr="00957398">
        <w:rPr>
          <w:sz w:val="27"/>
          <w:szCs w:val="27"/>
        </w:rPr>
        <w:t xml:space="preserve">обращения </w:t>
      </w:r>
      <w:r w:rsidR="00483077" w:rsidRPr="00957398">
        <w:rPr>
          <w:sz w:val="27"/>
          <w:szCs w:val="27"/>
        </w:rPr>
        <w:t xml:space="preserve">по вопросам </w:t>
      </w:r>
      <w:r w:rsidR="00D6146A" w:rsidRPr="00957398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 – 667 обращений (12 % от общего числа), предоставления сведений из федеральной государственной информационной системы ведения Единого регистра населения (ЕРН) – 152 обращения (2,7 % от общего числа) и предоставления услуг органов ЗАГС в электронном виде – 7 обращений (0,13 % от общего числа), работы электронных сервисов на портале ЕГР ЗАГС – 5 обращений (0,09 % от общего числа). По данной категории тематик поступило 831 обращение (14,8 % от общего числа).</w:t>
      </w:r>
    </w:p>
    <w:p w:rsidR="00FA237E" w:rsidRDefault="00D6146A" w:rsidP="00CA53EC">
      <w:pPr>
        <w:ind w:firstLine="567"/>
        <w:jc w:val="both"/>
        <w:rPr>
          <w:sz w:val="27"/>
          <w:szCs w:val="27"/>
        </w:rPr>
      </w:pPr>
      <w:r w:rsidRPr="00957398">
        <w:rPr>
          <w:sz w:val="27"/>
          <w:szCs w:val="27"/>
        </w:rPr>
        <w:t xml:space="preserve">Значительное количество обращений содержало вопросы </w:t>
      </w:r>
      <w:r w:rsidR="002B50E7" w:rsidRPr="00957398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</w:t>
      </w:r>
      <w:r w:rsidR="002B50E7" w:rsidRPr="00F5514B">
        <w:rPr>
          <w:sz w:val="27"/>
          <w:szCs w:val="27"/>
        </w:rPr>
        <w:t> – </w:t>
      </w:r>
      <w:r w:rsidR="009B0604">
        <w:rPr>
          <w:sz w:val="27"/>
          <w:szCs w:val="27"/>
        </w:rPr>
        <w:t>8</w:t>
      </w:r>
      <w:r w:rsidR="00DD5FF9">
        <w:rPr>
          <w:sz w:val="27"/>
          <w:szCs w:val="27"/>
        </w:rPr>
        <w:t>00</w:t>
      </w:r>
      <w:r w:rsidR="002B50E7" w:rsidRPr="00F5514B">
        <w:rPr>
          <w:sz w:val="27"/>
          <w:szCs w:val="27"/>
        </w:rPr>
        <w:t xml:space="preserve"> </w:t>
      </w:r>
      <w:r w:rsidR="002B50E7" w:rsidRPr="00E20821">
        <w:rPr>
          <w:sz w:val="27"/>
          <w:szCs w:val="27"/>
        </w:rPr>
        <w:t>обращени</w:t>
      </w:r>
      <w:r w:rsidR="00134F1D">
        <w:rPr>
          <w:sz w:val="27"/>
          <w:szCs w:val="27"/>
        </w:rPr>
        <w:t>й</w:t>
      </w:r>
      <w:r w:rsidR="002B50E7" w:rsidRPr="00E20821">
        <w:rPr>
          <w:sz w:val="27"/>
          <w:szCs w:val="27"/>
        </w:rPr>
        <w:t xml:space="preserve"> (</w:t>
      </w:r>
      <w:r w:rsidR="002B50E7" w:rsidRPr="00F5514B">
        <w:rPr>
          <w:sz w:val="27"/>
          <w:szCs w:val="27"/>
        </w:rPr>
        <w:t>1</w:t>
      </w:r>
      <w:r w:rsidR="00DD5FF9">
        <w:rPr>
          <w:sz w:val="27"/>
          <w:szCs w:val="27"/>
        </w:rPr>
        <w:t>4</w:t>
      </w:r>
      <w:r w:rsidR="00F135E3">
        <w:rPr>
          <w:sz w:val="27"/>
          <w:szCs w:val="27"/>
        </w:rPr>
        <w:t>,3</w:t>
      </w:r>
      <w:r w:rsidR="002B50E7" w:rsidRPr="00F5514B">
        <w:rPr>
          <w:sz w:val="27"/>
          <w:szCs w:val="27"/>
        </w:rPr>
        <w:t xml:space="preserve"> % </w:t>
      </w:r>
      <w:r w:rsidR="002B50E7" w:rsidRPr="00E20821">
        <w:rPr>
          <w:sz w:val="27"/>
          <w:szCs w:val="27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0F636C" w:rsidRDefault="00FA237E" w:rsidP="000F636C">
      <w:pPr>
        <w:tabs>
          <w:tab w:val="right" w:pos="9639"/>
        </w:tabs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</w:t>
      </w:r>
      <w:proofErr w:type="gramStart"/>
      <w:r w:rsidRPr="00E20821">
        <w:rPr>
          <w:sz w:val="27"/>
          <w:szCs w:val="27"/>
        </w:rPr>
        <w:t>с</w:t>
      </w:r>
      <w:proofErr w:type="gramEnd"/>
      <w:r w:rsidRPr="00E20821">
        <w:rPr>
          <w:sz w:val="27"/>
          <w:szCs w:val="27"/>
        </w:rPr>
        <w:t xml:space="preserve"> </w:t>
      </w:r>
      <w:proofErr w:type="gramStart"/>
      <w:r w:rsidRPr="00E20821">
        <w:rPr>
          <w:sz w:val="27"/>
          <w:szCs w:val="27"/>
        </w:rPr>
        <w:t>вышеуказанными</w:t>
      </w:r>
      <w:proofErr w:type="gramEnd"/>
      <w:r w:rsidRPr="00E20821">
        <w:rPr>
          <w:sz w:val="27"/>
          <w:szCs w:val="27"/>
        </w:rPr>
        <w:t xml:space="preserve"> оставались актуальными</w:t>
      </w:r>
      <w:r w:rsidRPr="00E97710">
        <w:rPr>
          <w:sz w:val="27"/>
          <w:szCs w:val="27"/>
        </w:rPr>
        <w:t xml:space="preserve"> вопросы, </w:t>
      </w:r>
      <w:r w:rsidRPr="00957398">
        <w:rPr>
          <w:sz w:val="27"/>
          <w:szCs w:val="27"/>
        </w:rPr>
        <w:t xml:space="preserve">касающиеся </w:t>
      </w:r>
      <w:r w:rsidR="000F636C" w:rsidRPr="00957398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0F636C">
        <w:rPr>
          <w:sz w:val="27"/>
          <w:szCs w:val="27"/>
        </w:rPr>
        <w:t> –</w:t>
      </w:r>
      <w:r w:rsidR="000F636C" w:rsidRPr="00E20821">
        <w:rPr>
          <w:sz w:val="27"/>
          <w:szCs w:val="27"/>
        </w:rPr>
        <w:t> </w:t>
      </w:r>
      <w:r w:rsidR="002E3C8F">
        <w:rPr>
          <w:sz w:val="27"/>
          <w:szCs w:val="27"/>
        </w:rPr>
        <w:t>5</w:t>
      </w:r>
      <w:r w:rsidR="000F636C">
        <w:rPr>
          <w:sz w:val="27"/>
          <w:szCs w:val="27"/>
        </w:rPr>
        <w:t>9</w:t>
      </w:r>
      <w:r w:rsidR="002E3C8F">
        <w:rPr>
          <w:sz w:val="27"/>
          <w:szCs w:val="27"/>
        </w:rPr>
        <w:t>7</w:t>
      </w:r>
      <w:r w:rsidR="000F636C">
        <w:rPr>
          <w:sz w:val="27"/>
          <w:szCs w:val="27"/>
        </w:rPr>
        <w:t xml:space="preserve"> обращений (1</w:t>
      </w:r>
      <w:r w:rsidR="002E3C8F">
        <w:rPr>
          <w:sz w:val="27"/>
          <w:szCs w:val="27"/>
        </w:rPr>
        <w:t>0,7</w:t>
      </w:r>
      <w:r w:rsidR="000F636C" w:rsidRPr="00E20821">
        <w:rPr>
          <w:sz w:val="27"/>
          <w:szCs w:val="27"/>
        </w:rPr>
        <w:t xml:space="preserve">% от общего числа). Наибольшее количество обращений по данной тематике касалось вопросов </w:t>
      </w:r>
      <w:r w:rsidR="000F636C" w:rsidRPr="00E20821">
        <w:rPr>
          <w:sz w:val="27"/>
          <w:szCs w:val="27"/>
        </w:rPr>
        <w:lastRenderedPageBreak/>
        <w:t>повышения качества налогового администрирования в условиях перехода на уплату налогов и формировани</w:t>
      </w:r>
      <w:r w:rsidR="000F636C">
        <w:rPr>
          <w:sz w:val="27"/>
          <w:szCs w:val="27"/>
        </w:rPr>
        <w:t>я</w:t>
      </w:r>
      <w:r w:rsidR="000F636C" w:rsidRPr="00E20821">
        <w:rPr>
          <w:sz w:val="27"/>
          <w:szCs w:val="27"/>
        </w:rPr>
        <w:t xml:space="preserve"> единого сальдо расчетов налогоплательщика по уплате обязательных платежей на его Едином налоговом счете (далее – ЕНС):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учете</w:t>
      </w:r>
      <w:r w:rsidRPr="007A6D0B">
        <w:rPr>
          <w:sz w:val="27"/>
          <w:szCs w:val="27"/>
        </w:rPr>
        <w:t xml:space="preserve"> и распределении налогов, порядке начисления пеней в условиях ЕНС;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имеющихся</w:t>
      </w:r>
      <w:r w:rsidRPr="007A6D0B">
        <w:rPr>
          <w:sz w:val="27"/>
          <w:szCs w:val="27"/>
        </w:rPr>
        <w:t xml:space="preserve"> суммах задолженности по налогам и сборам и их детализации;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наличии</w:t>
      </w:r>
      <w:r w:rsidRPr="007A6D0B">
        <w:rPr>
          <w:sz w:val="27"/>
          <w:szCs w:val="27"/>
        </w:rPr>
        <w:t xml:space="preserve"> задолженности по уплате государственной пошлины на портале Государст</w:t>
      </w:r>
      <w:r w:rsidRPr="000B0763">
        <w:rPr>
          <w:sz w:val="27"/>
          <w:szCs w:val="27"/>
        </w:rPr>
        <w:t>ве</w:t>
      </w:r>
      <w:r w:rsidRPr="007A6D0B">
        <w:rPr>
          <w:sz w:val="27"/>
          <w:szCs w:val="27"/>
        </w:rPr>
        <w:t>нных и муниципальных услуг;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применении</w:t>
      </w:r>
      <w:r w:rsidRPr="007A6D0B">
        <w:rPr>
          <w:sz w:val="27"/>
          <w:szCs w:val="27"/>
        </w:rPr>
        <w:t xml:space="preserve"> мер взыскания задолженности и соответствующих </w:t>
      </w:r>
      <w:r w:rsidRPr="000B0763">
        <w:rPr>
          <w:sz w:val="27"/>
          <w:szCs w:val="27"/>
        </w:rPr>
        <w:t>обеспечительных м</w:t>
      </w:r>
      <w:r w:rsidRPr="007A6D0B">
        <w:rPr>
          <w:sz w:val="27"/>
          <w:szCs w:val="27"/>
        </w:rPr>
        <w:t>ер;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приостановлении</w:t>
      </w:r>
      <w:r w:rsidRPr="007A6D0B">
        <w:rPr>
          <w:sz w:val="27"/>
          <w:szCs w:val="27"/>
        </w:rPr>
        <w:t xml:space="preserve"> операций по счетам в рамках применения пункта 12 статьи 76 НК РФ;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0B0763">
        <w:rPr>
          <w:sz w:val="27"/>
          <w:szCs w:val="27"/>
        </w:rPr>
        <w:t>списании</w:t>
      </w:r>
      <w:r w:rsidRPr="00CE0605">
        <w:rPr>
          <w:sz w:val="27"/>
          <w:szCs w:val="27"/>
        </w:rPr>
        <w:t xml:space="preserve"> (</w:t>
      </w:r>
      <w:proofErr w:type="spellStart"/>
      <w:r w:rsidRPr="00CE0605">
        <w:rPr>
          <w:sz w:val="27"/>
          <w:szCs w:val="27"/>
        </w:rPr>
        <w:t>несписании</w:t>
      </w:r>
      <w:proofErr w:type="spellEnd"/>
      <w:r w:rsidRPr="00CE0605">
        <w:rPr>
          <w:sz w:val="27"/>
          <w:szCs w:val="27"/>
        </w:rPr>
        <w:t>) задолженности в соответствии со ст. 59 Налогового кодекса Российской Федерации (далее – НК РФ);</w:t>
      </w:r>
    </w:p>
    <w:p w:rsidR="0084112F" w:rsidRDefault="000F636C" w:rsidP="007A6D0B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</w:t>
      </w:r>
      <w:r>
        <w:rPr>
          <w:sz w:val="27"/>
          <w:szCs w:val="27"/>
        </w:rPr>
        <w:t xml:space="preserve">чном кабинете </w:t>
      </w:r>
      <w:r w:rsidRPr="00E00D55">
        <w:rPr>
          <w:sz w:val="27"/>
          <w:szCs w:val="27"/>
        </w:rPr>
        <w:t>налогоплательщика.</w:t>
      </w:r>
    </w:p>
    <w:p w:rsidR="0084112F" w:rsidRDefault="000F636C" w:rsidP="007A6D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957398">
        <w:rPr>
          <w:sz w:val="27"/>
          <w:szCs w:val="27"/>
        </w:rPr>
        <w:t xml:space="preserve">обращения по вопросам </w:t>
      </w:r>
      <w:r w:rsidR="00FA237E" w:rsidRPr="00957398">
        <w:rPr>
          <w:sz w:val="27"/>
          <w:szCs w:val="27"/>
        </w:rPr>
        <w:t>налогообложения доходов физических лиц и администрирования страховых взносов </w:t>
      </w:r>
      <w:r w:rsidR="00FA237E" w:rsidRPr="00343960">
        <w:rPr>
          <w:sz w:val="27"/>
          <w:szCs w:val="27"/>
        </w:rPr>
        <w:t>– </w:t>
      </w:r>
      <w:r w:rsidR="00F42F37">
        <w:rPr>
          <w:sz w:val="27"/>
          <w:szCs w:val="27"/>
        </w:rPr>
        <w:t>579</w:t>
      </w:r>
      <w:r w:rsidR="00FA237E" w:rsidRPr="00C9264C">
        <w:rPr>
          <w:sz w:val="27"/>
          <w:szCs w:val="27"/>
        </w:rPr>
        <w:t xml:space="preserve"> обращени</w:t>
      </w:r>
      <w:r w:rsidR="00F42F37">
        <w:rPr>
          <w:sz w:val="27"/>
          <w:szCs w:val="27"/>
        </w:rPr>
        <w:t>й</w:t>
      </w:r>
      <w:r w:rsidR="00FA237E" w:rsidRPr="00E97710">
        <w:rPr>
          <w:sz w:val="27"/>
          <w:szCs w:val="27"/>
        </w:rPr>
        <w:t xml:space="preserve"> </w:t>
      </w:r>
      <w:r w:rsidR="00FA237E" w:rsidRPr="00A9078B">
        <w:rPr>
          <w:sz w:val="27"/>
          <w:szCs w:val="27"/>
        </w:rPr>
        <w:t>(10</w:t>
      </w:r>
      <w:r w:rsidR="00F42F37">
        <w:rPr>
          <w:sz w:val="27"/>
          <w:szCs w:val="27"/>
        </w:rPr>
        <w:t>,3</w:t>
      </w:r>
      <w:r w:rsidR="00FA237E" w:rsidRPr="00A9078B">
        <w:rPr>
          <w:sz w:val="27"/>
          <w:szCs w:val="27"/>
        </w:rPr>
        <w:t> % от общего числа).</w:t>
      </w:r>
      <w:r w:rsidR="00FA237E" w:rsidRPr="00E97710">
        <w:rPr>
          <w:sz w:val="27"/>
          <w:szCs w:val="27"/>
        </w:rPr>
        <w:t xml:space="preserve"> </w:t>
      </w:r>
      <w:r w:rsidR="00632F2A" w:rsidRPr="00632F2A">
        <w:rPr>
          <w:sz w:val="27"/>
          <w:szCs w:val="27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84112F" w:rsidRDefault="00FA237E" w:rsidP="000F636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0F636C">
        <w:rPr>
          <w:sz w:val="27"/>
          <w:szCs w:val="27"/>
        </w:rPr>
        <w:t>6</w:t>
      </w:r>
      <w:r w:rsidR="00F42F37">
        <w:rPr>
          <w:sz w:val="27"/>
          <w:szCs w:val="27"/>
        </w:rPr>
        <w:t>5</w:t>
      </w:r>
      <w:r w:rsidRPr="00CE0605">
        <w:rPr>
          <w:sz w:val="27"/>
          <w:szCs w:val="27"/>
        </w:rPr>
        <w:t> обращени</w:t>
      </w:r>
      <w:r w:rsidR="00F42F37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632F2A">
        <w:rPr>
          <w:sz w:val="27"/>
          <w:szCs w:val="27"/>
        </w:rPr>
        <w:t>1</w:t>
      </w:r>
      <w:r>
        <w:rPr>
          <w:sz w:val="27"/>
          <w:szCs w:val="27"/>
        </w:rPr>
        <w:t>,</w:t>
      </w:r>
      <w:r w:rsidR="00366C34">
        <w:rPr>
          <w:sz w:val="27"/>
          <w:szCs w:val="27"/>
        </w:rPr>
        <w:t>2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A64B0" w:rsidRDefault="006826F7" w:rsidP="004A64B0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</w:t>
      </w:r>
      <w:r w:rsidRPr="00957398">
        <w:rPr>
          <w:sz w:val="27"/>
          <w:szCs w:val="27"/>
        </w:rPr>
        <w:t xml:space="preserve">обращения с вопросами </w:t>
      </w:r>
      <w:r w:rsidR="004A64B0" w:rsidRPr="00957398">
        <w:rPr>
          <w:sz w:val="27"/>
          <w:szCs w:val="27"/>
        </w:rPr>
        <w:t>регистрации юридических лиц, физических лиц в качестве индивидуальных предпринимателей и крестьянских (фермерских) хозяйств, получения и отказа от ИНН</w:t>
      </w:r>
      <w:r w:rsidR="004A64B0" w:rsidRPr="00DC4A94">
        <w:rPr>
          <w:sz w:val="27"/>
          <w:szCs w:val="27"/>
        </w:rPr>
        <w:t> – </w:t>
      </w:r>
      <w:r w:rsidR="004A64B0">
        <w:rPr>
          <w:sz w:val="27"/>
          <w:szCs w:val="27"/>
        </w:rPr>
        <w:t>37</w:t>
      </w:r>
      <w:r w:rsidR="007A04F6">
        <w:rPr>
          <w:sz w:val="27"/>
          <w:szCs w:val="27"/>
        </w:rPr>
        <w:t>4</w:t>
      </w:r>
      <w:r w:rsidR="004A64B0" w:rsidRPr="00DC4A94">
        <w:rPr>
          <w:sz w:val="27"/>
          <w:szCs w:val="27"/>
        </w:rPr>
        <w:t xml:space="preserve"> обращени</w:t>
      </w:r>
      <w:r w:rsidR="007A04F6">
        <w:rPr>
          <w:sz w:val="27"/>
          <w:szCs w:val="27"/>
        </w:rPr>
        <w:t>я</w:t>
      </w:r>
      <w:r w:rsidR="004A64B0" w:rsidRPr="00DC4A94">
        <w:rPr>
          <w:sz w:val="27"/>
          <w:szCs w:val="27"/>
        </w:rPr>
        <w:t xml:space="preserve"> (</w:t>
      </w:r>
      <w:r w:rsidR="00CE3B72">
        <w:rPr>
          <w:sz w:val="27"/>
          <w:szCs w:val="27"/>
        </w:rPr>
        <w:t>6</w:t>
      </w:r>
      <w:r w:rsidR="004A64B0" w:rsidRPr="00DC4A94">
        <w:rPr>
          <w:sz w:val="27"/>
          <w:szCs w:val="27"/>
        </w:rPr>
        <w:t>,</w:t>
      </w:r>
      <w:r w:rsidR="00CE3B72">
        <w:rPr>
          <w:sz w:val="27"/>
          <w:szCs w:val="27"/>
        </w:rPr>
        <w:t>7</w:t>
      </w:r>
      <w:r w:rsidR="004A64B0" w:rsidRPr="00DC4A94">
        <w:rPr>
          <w:sz w:val="27"/>
          <w:szCs w:val="27"/>
        </w:rPr>
        <w:t> % от общего числа). В указанных обращениях наиболее часто встречались вопросы: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 xml:space="preserve"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</w:t>
      </w:r>
      <w:r w:rsidRPr="00DC4A94">
        <w:rPr>
          <w:sz w:val="27"/>
          <w:szCs w:val="27"/>
        </w:rPr>
        <w:lastRenderedPageBreak/>
        <w:t xml:space="preserve">некорректное отображение идентификационных характеристик в профиле на </w:t>
      </w:r>
      <w:proofErr w:type="spellStart"/>
      <w:r w:rsidRPr="00DC4A94">
        <w:rPr>
          <w:sz w:val="27"/>
          <w:szCs w:val="27"/>
        </w:rPr>
        <w:t>Госуслугах</w:t>
      </w:r>
      <w:proofErr w:type="spellEnd"/>
      <w:r w:rsidRPr="00DC4A94">
        <w:rPr>
          <w:sz w:val="27"/>
          <w:szCs w:val="27"/>
        </w:rPr>
        <w:t>, актуализации данных в ЕГРН;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951B54" w:rsidRDefault="004A64B0" w:rsidP="000F636C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 xml:space="preserve">– использования </w:t>
      </w:r>
      <w:proofErr w:type="gramStart"/>
      <w:r w:rsidRPr="00DC4A94">
        <w:rPr>
          <w:sz w:val="27"/>
          <w:szCs w:val="27"/>
        </w:rPr>
        <w:t>интернет-сервиса</w:t>
      </w:r>
      <w:proofErr w:type="gramEnd"/>
      <w:r w:rsidRPr="00DC4A94">
        <w:rPr>
          <w:sz w:val="27"/>
          <w:szCs w:val="27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951B54" w:rsidRDefault="004A64B0" w:rsidP="00951B5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CC3C21">
        <w:rPr>
          <w:sz w:val="27"/>
          <w:szCs w:val="27"/>
        </w:rPr>
        <w:t>марте</w:t>
      </w:r>
      <w:r>
        <w:rPr>
          <w:sz w:val="27"/>
          <w:szCs w:val="27"/>
        </w:rPr>
        <w:t xml:space="preserve"> 2026 года заявителей </w:t>
      </w:r>
      <w:r w:rsidRPr="00957398">
        <w:rPr>
          <w:sz w:val="27"/>
          <w:szCs w:val="27"/>
        </w:rPr>
        <w:t xml:space="preserve">интересовало </w:t>
      </w:r>
      <w:r w:rsidR="000F636C" w:rsidRPr="00957398">
        <w:rPr>
          <w:sz w:val="27"/>
          <w:szCs w:val="27"/>
        </w:rPr>
        <w:t>обжаловани</w:t>
      </w:r>
      <w:r w:rsidRPr="00957398">
        <w:rPr>
          <w:sz w:val="27"/>
          <w:szCs w:val="27"/>
        </w:rPr>
        <w:t>е</w:t>
      </w:r>
      <w:r w:rsidR="000F636C" w:rsidRPr="00957398">
        <w:rPr>
          <w:sz w:val="27"/>
          <w:szCs w:val="27"/>
        </w:rPr>
        <w:t xml:space="preserve"> решений налоговых органов и должностных лиц</w:t>
      </w:r>
      <w:r w:rsidR="000F636C" w:rsidRPr="00711915">
        <w:rPr>
          <w:sz w:val="27"/>
          <w:szCs w:val="27"/>
        </w:rPr>
        <w:t> </w:t>
      </w:r>
      <w:r w:rsidR="000F636C" w:rsidRPr="00E20821">
        <w:rPr>
          <w:sz w:val="27"/>
          <w:szCs w:val="27"/>
        </w:rPr>
        <w:t>– </w:t>
      </w:r>
      <w:r w:rsidR="000F636C">
        <w:rPr>
          <w:sz w:val="27"/>
          <w:szCs w:val="27"/>
        </w:rPr>
        <w:t>3</w:t>
      </w:r>
      <w:r w:rsidR="00130505">
        <w:rPr>
          <w:sz w:val="27"/>
          <w:szCs w:val="27"/>
        </w:rPr>
        <w:t>72</w:t>
      </w:r>
      <w:r w:rsidR="000F636C">
        <w:rPr>
          <w:sz w:val="27"/>
          <w:szCs w:val="27"/>
        </w:rPr>
        <w:t xml:space="preserve"> обращени</w:t>
      </w:r>
      <w:r w:rsidR="00136F44">
        <w:rPr>
          <w:sz w:val="27"/>
          <w:szCs w:val="27"/>
        </w:rPr>
        <w:t>я</w:t>
      </w:r>
      <w:r w:rsidR="000F636C" w:rsidRPr="00E20821">
        <w:rPr>
          <w:sz w:val="27"/>
          <w:szCs w:val="27"/>
        </w:rPr>
        <w:t xml:space="preserve"> (</w:t>
      </w:r>
      <w:r w:rsidR="00130505">
        <w:rPr>
          <w:sz w:val="27"/>
          <w:szCs w:val="27"/>
        </w:rPr>
        <w:t>6,6</w:t>
      </w:r>
      <w:r w:rsidR="000F636C" w:rsidRPr="00E20821">
        <w:rPr>
          <w:sz w:val="27"/>
          <w:szCs w:val="27"/>
        </w:rPr>
        <w:t xml:space="preserve"> % от общего числа). </w:t>
      </w:r>
      <w:r w:rsidR="000F636C">
        <w:rPr>
          <w:sz w:val="27"/>
          <w:szCs w:val="27"/>
        </w:rPr>
        <w:t>Основн</w:t>
      </w:r>
      <w:r w:rsidR="000F636C" w:rsidRPr="00E20821">
        <w:rPr>
          <w:sz w:val="27"/>
          <w:szCs w:val="27"/>
        </w:rPr>
        <w:t xml:space="preserve"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</w:t>
      </w:r>
      <w:r w:rsidR="000F636C">
        <w:rPr>
          <w:sz w:val="27"/>
          <w:szCs w:val="27"/>
        </w:rPr>
        <w:t xml:space="preserve">о </w:t>
      </w:r>
      <w:r w:rsidR="000F636C" w:rsidRPr="00711915">
        <w:rPr>
          <w:sz w:val="27"/>
          <w:szCs w:val="27"/>
        </w:rPr>
        <w:t>правомерности формирования сальдо единого налогового счета и принятия мер взыскания в отношении числящейся задолженности</w:t>
      </w:r>
      <w:r w:rsidR="000F636C" w:rsidRPr="00E20821">
        <w:rPr>
          <w:sz w:val="27"/>
          <w:szCs w:val="27"/>
        </w:rPr>
        <w:t>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</w:t>
      </w:r>
      <w:r w:rsidR="000F636C">
        <w:rPr>
          <w:sz w:val="27"/>
          <w:szCs w:val="27"/>
        </w:rPr>
        <w:t>ые</w:t>
      </w:r>
      <w:r w:rsidR="000F636C" w:rsidRPr="00E20821">
        <w:rPr>
          <w:sz w:val="27"/>
          <w:szCs w:val="27"/>
        </w:rPr>
        <w:t xml:space="preserve"> </w:t>
      </w:r>
      <w:r w:rsidR="000F636C" w:rsidRPr="00711915">
        <w:rPr>
          <w:sz w:val="27"/>
          <w:szCs w:val="27"/>
        </w:rPr>
        <w:t>действия (бездействие) по исчислению имущественных налогов (земельный налог, налог на имущество, транспортный налог)</w:t>
      </w:r>
      <w:r w:rsidR="000F636C" w:rsidRPr="00E20821">
        <w:rPr>
          <w:sz w:val="27"/>
          <w:szCs w:val="27"/>
        </w:rPr>
        <w:t>.</w:t>
      </w:r>
    </w:p>
    <w:p w:rsidR="0084112F" w:rsidRDefault="00951B54" w:rsidP="000F636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</w:t>
      </w:r>
      <w:r w:rsidRPr="00957398">
        <w:rPr>
          <w:sz w:val="27"/>
          <w:szCs w:val="27"/>
        </w:rPr>
        <w:t>интересовали вопросы налогообложения</w:t>
      </w:r>
      <w:r w:rsidR="000F636C" w:rsidRPr="00957398">
        <w:rPr>
          <w:sz w:val="27"/>
          <w:szCs w:val="27"/>
        </w:rPr>
        <w:t xml:space="preserve"> малого бизнеса, специальных налоговых режимов</w:t>
      </w:r>
      <w:r w:rsidR="000F636C" w:rsidRPr="00777672">
        <w:rPr>
          <w:sz w:val="27"/>
          <w:szCs w:val="27"/>
        </w:rPr>
        <w:t> – </w:t>
      </w:r>
      <w:r w:rsidR="000F636C">
        <w:rPr>
          <w:sz w:val="27"/>
          <w:szCs w:val="27"/>
        </w:rPr>
        <w:t>2</w:t>
      </w:r>
      <w:r w:rsidR="00D91402">
        <w:rPr>
          <w:sz w:val="27"/>
          <w:szCs w:val="27"/>
        </w:rPr>
        <w:t>67</w:t>
      </w:r>
      <w:r w:rsidR="000F636C" w:rsidRPr="00E20821">
        <w:rPr>
          <w:sz w:val="27"/>
          <w:szCs w:val="27"/>
        </w:rPr>
        <w:t xml:space="preserve"> обращени</w:t>
      </w:r>
      <w:r w:rsidR="00D91402">
        <w:rPr>
          <w:sz w:val="27"/>
          <w:szCs w:val="27"/>
        </w:rPr>
        <w:t>й</w:t>
      </w:r>
      <w:r w:rsidR="000F636C" w:rsidRPr="00E20821">
        <w:rPr>
          <w:sz w:val="27"/>
          <w:szCs w:val="27"/>
        </w:rPr>
        <w:t xml:space="preserve"> (</w:t>
      </w:r>
      <w:r w:rsidR="00D91402">
        <w:rPr>
          <w:sz w:val="27"/>
          <w:szCs w:val="27"/>
        </w:rPr>
        <w:t>4,8</w:t>
      </w:r>
      <w:r w:rsidR="000F636C" w:rsidRPr="00E20821">
        <w:rPr>
          <w:sz w:val="27"/>
          <w:szCs w:val="27"/>
        </w:rPr>
        <w:t xml:space="preserve"> % от общего числа). </w:t>
      </w:r>
      <w:r w:rsidR="000F636C" w:rsidRPr="00CE0605">
        <w:rPr>
          <w:sz w:val="27"/>
          <w:szCs w:val="27"/>
        </w:rPr>
        <w:t xml:space="preserve">Часть обращений, касалась </w:t>
      </w:r>
      <w:r w:rsidR="000F636C" w:rsidRPr="00777672">
        <w:rPr>
          <w:sz w:val="27"/>
          <w:szCs w:val="27"/>
        </w:rPr>
        <w:t>вопросов по налогу на добавленную стоимость</w:t>
      </w:r>
      <w:r w:rsidR="000F636C">
        <w:rPr>
          <w:sz w:val="27"/>
          <w:szCs w:val="27"/>
        </w:rPr>
        <w:t xml:space="preserve"> (НДС)</w:t>
      </w:r>
      <w:r w:rsidR="000F636C" w:rsidRPr="00777672">
        <w:rPr>
          <w:sz w:val="27"/>
          <w:szCs w:val="27"/>
        </w:rPr>
        <w:t> – </w:t>
      </w:r>
      <w:r w:rsidR="00D91402">
        <w:rPr>
          <w:sz w:val="27"/>
          <w:szCs w:val="27"/>
        </w:rPr>
        <w:t>57</w:t>
      </w:r>
      <w:r w:rsidR="000F636C" w:rsidRPr="00777672">
        <w:rPr>
          <w:sz w:val="27"/>
          <w:szCs w:val="27"/>
        </w:rPr>
        <w:t xml:space="preserve"> обращени</w:t>
      </w:r>
      <w:r w:rsidR="00D91402">
        <w:rPr>
          <w:sz w:val="27"/>
          <w:szCs w:val="27"/>
        </w:rPr>
        <w:t>й</w:t>
      </w:r>
      <w:r w:rsidR="000F636C" w:rsidRPr="00777672">
        <w:rPr>
          <w:sz w:val="27"/>
          <w:szCs w:val="27"/>
        </w:rPr>
        <w:t xml:space="preserve"> (1,</w:t>
      </w:r>
      <w:r w:rsidR="00D91402">
        <w:rPr>
          <w:sz w:val="27"/>
          <w:szCs w:val="27"/>
        </w:rPr>
        <w:t>02</w:t>
      </w:r>
      <w:r w:rsidR="000F636C" w:rsidRPr="00777672">
        <w:rPr>
          <w:sz w:val="27"/>
          <w:szCs w:val="27"/>
        </w:rPr>
        <w:t xml:space="preserve"> % от общего числа), </w:t>
      </w:r>
      <w:r w:rsidR="000F636C" w:rsidRPr="00CE0605">
        <w:rPr>
          <w:sz w:val="27"/>
          <w:szCs w:val="27"/>
        </w:rPr>
        <w:t>порядка применения налога на профессиональный доход – </w:t>
      </w:r>
      <w:r w:rsidR="00D91402">
        <w:rPr>
          <w:sz w:val="27"/>
          <w:szCs w:val="27"/>
        </w:rPr>
        <w:t>33</w:t>
      </w:r>
      <w:r w:rsidR="000F636C">
        <w:rPr>
          <w:sz w:val="27"/>
          <w:szCs w:val="27"/>
        </w:rPr>
        <w:t xml:space="preserve"> </w:t>
      </w:r>
      <w:r w:rsidR="000F636C" w:rsidRPr="00CE0605">
        <w:rPr>
          <w:sz w:val="27"/>
          <w:szCs w:val="27"/>
        </w:rPr>
        <w:t>обращени</w:t>
      </w:r>
      <w:r w:rsidR="004C2FE0">
        <w:rPr>
          <w:sz w:val="27"/>
          <w:szCs w:val="27"/>
        </w:rPr>
        <w:t>я</w:t>
      </w:r>
      <w:r w:rsidR="000F636C" w:rsidRPr="00CE0605">
        <w:rPr>
          <w:sz w:val="27"/>
          <w:szCs w:val="27"/>
        </w:rPr>
        <w:t xml:space="preserve"> (0,</w:t>
      </w:r>
      <w:r w:rsidR="00D91402">
        <w:rPr>
          <w:sz w:val="27"/>
          <w:szCs w:val="27"/>
        </w:rPr>
        <w:t>5</w:t>
      </w:r>
      <w:r w:rsidR="004C2FE0">
        <w:rPr>
          <w:sz w:val="27"/>
          <w:szCs w:val="27"/>
        </w:rPr>
        <w:t>9</w:t>
      </w:r>
      <w:r w:rsidR="000F636C" w:rsidRPr="00CE0605">
        <w:rPr>
          <w:sz w:val="27"/>
          <w:szCs w:val="27"/>
        </w:rPr>
        <w:t> % от общего числа) и исчисления налога на прибыль – </w:t>
      </w:r>
      <w:r w:rsidR="000F636C">
        <w:rPr>
          <w:sz w:val="27"/>
          <w:szCs w:val="27"/>
        </w:rPr>
        <w:t>1</w:t>
      </w:r>
      <w:r w:rsidR="00D91402">
        <w:rPr>
          <w:sz w:val="27"/>
          <w:szCs w:val="27"/>
        </w:rPr>
        <w:t>8</w:t>
      </w:r>
      <w:r w:rsidR="000F636C">
        <w:rPr>
          <w:sz w:val="27"/>
          <w:szCs w:val="27"/>
        </w:rPr>
        <w:t xml:space="preserve"> </w:t>
      </w:r>
      <w:r w:rsidR="000F636C" w:rsidRPr="00CE0605">
        <w:rPr>
          <w:sz w:val="27"/>
          <w:szCs w:val="27"/>
        </w:rPr>
        <w:t>обращени</w:t>
      </w:r>
      <w:r w:rsidR="004C2FE0">
        <w:rPr>
          <w:sz w:val="27"/>
          <w:szCs w:val="27"/>
        </w:rPr>
        <w:t>й</w:t>
      </w:r>
      <w:r w:rsidR="000F636C" w:rsidRPr="00CE0605">
        <w:rPr>
          <w:sz w:val="27"/>
          <w:szCs w:val="27"/>
        </w:rPr>
        <w:t xml:space="preserve"> (0,</w:t>
      </w:r>
      <w:r w:rsidR="000F636C">
        <w:rPr>
          <w:sz w:val="27"/>
          <w:szCs w:val="27"/>
        </w:rPr>
        <w:t>3</w:t>
      </w:r>
      <w:r w:rsidR="00D91402">
        <w:rPr>
          <w:sz w:val="27"/>
          <w:szCs w:val="27"/>
        </w:rPr>
        <w:t>2</w:t>
      </w:r>
      <w:r w:rsidR="000F636C" w:rsidRPr="00CE0605">
        <w:rPr>
          <w:sz w:val="27"/>
          <w:szCs w:val="27"/>
        </w:rPr>
        <w:t> % от общего числа).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</w:t>
      </w:r>
      <w:r>
        <w:rPr>
          <w:sz w:val="27"/>
          <w:szCs w:val="27"/>
        </w:rPr>
        <w:t xml:space="preserve"> (УСН)</w:t>
      </w:r>
      <w:r w:rsidRPr="00CE0605">
        <w:rPr>
          <w:sz w:val="27"/>
          <w:szCs w:val="27"/>
        </w:rPr>
        <w:t>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77672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777672">
        <w:rPr>
          <w:sz w:val="27"/>
          <w:szCs w:val="27"/>
        </w:rPr>
        <w:t xml:space="preserve"> НДС налогоплательщиками на УСН;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777672">
        <w:rPr>
          <w:sz w:val="27"/>
          <w:szCs w:val="27"/>
        </w:rPr>
        <w:t xml:space="preserve"> смены индивидуальным предпринимателем системы налогообложения</w:t>
      </w:r>
      <w:r w:rsidRPr="00CE0605">
        <w:rPr>
          <w:sz w:val="27"/>
          <w:szCs w:val="27"/>
        </w:rPr>
        <w:t>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CE7899">
        <w:rPr>
          <w:sz w:val="27"/>
          <w:szCs w:val="27"/>
        </w:rPr>
        <w:t xml:space="preserve"> исчисления туристического налога;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налоговых преференций, предусмотренных для </w:t>
      </w:r>
      <w:r w:rsidRPr="00CE7899">
        <w:rPr>
          <w:sz w:val="27"/>
          <w:szCs w:val="27"/>
        </w:rPr>
        <w:br/>
        <w:t>IT-компаний;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налогово</w:t>
      </w:r>
      <w:r>
        <w:rPr>
          <w:sz w:val="27"/>
          <w:szCs w:val="27"/>
        </w:rPr>
        <w:t>м</w:t>
      </w:r>
      <w:r w:rsidRPr="00CE7899">
        <w:rPr>
          <w:sz w:val="27"/>
          <w:szCs w:val="27"/>
        </w:rPr>
        <w:t xml:space="preserve"> администрировани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цифровых финансовых активов и/или </w:t>
      </w:r>
      <w:proofErr w:type="spellStart"/>
      <w:r w:rsidRPr="00CE7899">
        <w:rPr>
          <w:sz w:val="27"/>
          <w:szCs w:val="27"/>
        </w:rPr>
        <w:t>криптовалюты</w:t>
      </w:r>
      <w:proofErr w:type="spellEnd"/>
      <w:r w:rsidRPr="00CE7899">
        <w:rPr>
          <w:sz w:val="27"/>
          <w:szCs w:val="27"/>
        </w:rPr>
        <w:t>;</w:t>
      </w:r>
    </w:p>
    <w:p w:rsidR="00106904" w:rsidRDefault="000F636C" w:rsidP="0084112F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EE1248" w:rsidRDefault="000F636C" w:rsidP="00EE124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заявителей оставались</w:t>
      </w:r>
      <w:r w:rsidRPr="00E20821">
        <w:rPr>
          <w:sz w:val="27"/>
          <w:szCs w:val="27"/>
        </w:rPr>
        <w:t xml:space="preserve"> актуальным</w:t>
      </w:r>
      <w:r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957398">
        <w:rPr>
          <w:sz w:val="27"/>
          <w:szCs w:val="27"/>
        </w:rPr>
        <w:t>вопросы надзора в области организации и проведения азартных игр и лотерей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2</w:t>
      </w:r>
      <w:r w:rsidR="00814DAB">
        <w:rPr>
          <w:sz w:val="27"/>
          <w:szCs w:val="27"/>
        </w:rPr>
        <w:t>65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,</w:t>
      </w:r>
      <w:r w:rsidR="00814DAB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числа).</w:t>
      </w:r>
      <w:r w:rsidRPr="00271499">
        <w:rPr>
          <w:sz w:val="27"/>
          <w:szCs w:val="27"/>
        </w:rPr>
        <w:t xml:space="preserve">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</w:t>
      </w:r>
      <w:r w:rsidRPr="00271499">
        <w:rPr>
          <w:sz w:val="27"/>
          <w:szCs w:val="27"/>
        </w:rPr>
        <w:lastRenderedPageBreak/>
        <w:t>деятельности по организации и проведению азартных игр и о внесении изменений в некоторые законодательные акты Российской Федерации»</w:t>
      </w:r>
      <w:r>
        <w:rPr>
          <w:sz w:val="27"/>
          <w:szCs w:val="27"/>
        </w:rPr>
        <w:t>.</w:t>
      </w:r>
    </w:p>
    <w:p w:rsidR="00814DAB" w:rsidRDefault="0072180F" w:rsidP="00814DAB">
      <w:pPr>
        <w:ind w:firstLine="567"/>
        <w:jc w:val="both"/>
        <w:rPr>
          <w:sz w:val="27"/>
          <w:szCs w:val="27"/>
        </w:rPr>
      </w:pPr>
      <w:r w:rsidRPr="0072180F">
        <w:rPr>
          <w:sz w:val="27"/>
          <w:szCs w:val="27"/>
        </w:rPr>
        <w:t xml:space="preserve">Как и за предыдущие периоды от налогоплательщиков продолжали поступать обращения, </w:t>
      </w:r>
      <w:r w:rsidRPr="00957398">
        <w:rPr>
          <w:sz w:val="27"/>
          <w:szCs w:val="27"/>
        </w:rPr>
        <w:t xml:space="preserve">содержащие вопросы </w:t>
      </w:r>
      <w:r w:rsidR="00C77D82" w:rsidRPr="00957398">
        <w:rPr>
          <w:sz w:val="27"/>
          <w:szCs w:val="27"/>
        </w:rPr>
        <w:t xml:space="preserve">по </w:t>
      </w:r>
      <w:r w:rsidR="00814DAB" w:rsidRPr="00957398">
        <w:rPr>
          <w:sz w:val="27"/>
          <w:szCs w:val="27"/>
        </w:rPr>
        <w:t>оказанию услуг в электронной форме и пользования информационными ресурсами</w:t>
      </w:r>
      <w:r w:rsidR="00814DAB" w:rsidRPr="00E20821">
        <w:rPr>
          <w:b/>
          <w:sz w:val="27"/>
          <w:szCs w:val="27"/>
        </w:rPr>
        <w:t> </w:t>
      </w:r>
      <w:r w:rsidR="00814DAB" w:rsidRPr="00E20821">
        <w:rPr>
          <w:sz w:val="27"/>
          <w:szCs w:val="27"/>
        </w:rPr>
        <w:t>– </w:t>
      </w:r>
      <w:r w:rsidR="00814DAB">
        <w:rPr>
          <w:sz w:val="27"/>
          <w:szCs w:val="27"/>
        </w:rPr>
        <w:t>17</w:t>
      </w:r>
      <w:r w:rsidR="005D207C">
        <w:rPr>
          <w:sz w:val="27"/>
          <w:szCs w:val="27"/>
        </w:rPr>
        <w:t>0</w:t>
      </w:r>
      <w:r w:rsidR="00814DAB">
        <w:rPr>
          <w:sz w:val="27"/>
          <w:szCs w:val="27"/>
        </w:rPr>
        <w:t xml:space="preserve"> обращений (3,</w:t>
      </w:r>
      <w:r w:rsidR="005D207C">
        <w:rPr>
          <w:sz w:val="27"/>
          <w:szCs w:val="27"/>
        </w:rPr>
        <w:t>03</w:t>
      </w:r>
      <w:r w:rsidR="00814DAB"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814DAB" w:rsidRDefault="00814DAB" w:rsidP="00814DA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граждан, как и прежде, </w:t>
      </w:r>
      <w:r w:rsidRPr="00957398">
        <w:rPr>
          <w:sz w:val="27"/>
          <w:szCs w:val="27"/>
        </w:rPr>
        <w:t>оставались актуальными вопросы регистрации контрольно-кассовой техники, используемой организациями и индивидуальными предпринимателями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 xml:space="preserve">159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1B145E">
        <w:rPr>
          <w:sz w:val="27"/>
          <w:szCs w:val="27"/>
        </w:rPr>
        <w:t>2,8</w:t>
      </w:r>
      <w:r>
        <w:rPr>
          <w:sz w:val="27"/>
          <w:szCs w:val="27"/>
        </w:rPr>
        <w:t>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120 обращений (2,1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39 обращений (0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числа).</w:t>
      </w:r>
    </w:p>
    <w:p w:rsidR="00F52D87" w:rsidRDefault="00211D9A" w:rsidP="00EE124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957398">
        <w:rPr>
          <w:sz w:val="27"/>
          <w:szCs w:val="27"/>
        </w:rPr>
        <w:t xml:space="preserve">по вопросам </w:t>
      </w:r>
      <w:r w:rsidR="00106904" w:rsidRPr="00957398">
        <w:rPr>
          <w:bCs/>
          <w:sz w:val="27"/>
          <w:szCs w:val="27"/>
        </w:rPr>
        <w:t>осуществлени</w:t>
      </w:r>
      <w:r w:rsidRPr="00957398">
        <w:rPr>
          <w:bCs/>
          <w:sz w:val="27"/>
          <w:szCs w:val="27"/>
        </w:rPr>
        <w:t>я</w:t>
      </w:r>
      <w:r w:rsidR="00106904" w:rsidRPr="00957398">
        <w:rPr>
          <w:bCs/>
          <w:sz w:val="27"/>
          <w:szCs w:val="27"/>
        </w:rPr>
        <w:t xml:space="preserve">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 </w:t>
      </w:r>
      <w:r w:rsidR="00106904" w:rsidRPr="00E20821">
        <w:rPr>
          <w:sz w:val="27"/>
          <w:szCs w:val="27"/>
        </w:rPr>
        <w:t>– </w:t>
      </w:r>
      <w:r w:rsidR="00106904">
        <w:rPr>
          <w:sz w:val="27"/>
          <w:szCs w:val="27"/>
        </w:rPr>
        <w:t>14</w:t>
      </w:r>
      <w:r>
        <w:rPr>
          <w:sz w:val="27"/>
          <w:szCs w:val="27"/>
        </w:rPr>
        <w:t>7</w:t>
      </w:r>
      <w:r w:rsidR="00106904" w:rsidRPr="00E20821">
        <w:rPr>
          <w:sz w:val="27"/>
          <w:szCs w:val="27"/>
        </w:rPr>
        <w:t xml:space="preserve"> обращени</w:t>
      </w:r>
      <w:r w:rsidR="00106904">
        <w:rPr>
          <w:sz w:val="27"/>
          <w:szCs w:val="27"/>
        </w:rPr>
        <w:t>й</w:t>
      </w:r>
      <w:r w:rsidR="00106904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="00106904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="00106904" w:rsidRPr="00E20821">
        <w:rPr>
          <w:sz w:val="27"/>
          <w:szCs w:val="27"/>
        </w:rPr>
        <w:t> % от общего числа)</w:t>
      </w:r>
      <w:r w:rsidR="00106904">
        <w:rPr>
          <w:sz w:val="27"/>
          <w:szCs w:val="27"/>
        </w:rPr>
        <w:t>. Н</w:t>
      </w:r>
      <w:r w:rsidR="00106904" w:rsidRPr="00E20821">
        <w:rPr>
          <w:sz w:val="27"/>
          <w:szCs w:val="27"/>
        </w:rPr>
        <w:t xml:space="preserve">алогоплательщики сообщали о нарушении сроков </w:t>
      </w:r>
      <w:r w:rsidR="00106904" w:rsidRPr="00872B44">
        <w:rPr>
          <w:sz w:val="27"/>
          <w:szCs w:val="27"/>
        </w:rPr>
        <w:t xml:space="preserve">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</w:t>
      </w:r>
      <w:r w:rsidR="00106904" w:rsidRPr="00452BE7">
        <w:rPr>
          <w:sz w:val="27"/>
          <w:szCs w:val="27"/>
        </w:rPr>
        <w:t>возврата государственной пошлины.</w:t>
      </w:r>
    </w:p>
    <w:p w:rsidR="00497B88" w:rsidRDefault="00EE1248" w:rsidP="00EE1248">
      <w:pPr>
        <w:ind w:firstLine="567"/>
        <w:jc w:val="both"/>
        <w:rPr>
          <w:sz w:val="27"/>
          <w:szCs w:val="27"/>
        </w:rPr>
      </w:pPr>
      <w:r w:rsidRPr="00452BE7">
        <w:rPr>
          <w:sz w:val="27"/>
          <w:szCs w:val="27"/>
        </w:rPr>
        <w:t xml:space="preserve">Также заявителей интересовали </w:t>
      </w:r>
      <w:r w:rsidR="00452BE7" w:rsidRPr="00957398">
        <w:rPr>
          <w:sz w:val="27"/>
          <w:szCs w:val="27"/>
        </w:rPr>
        <w:t xml:space="preserve">вопросы </w:t>
      </w:r>
      <w:r w:rsidR="00DD1F62" w:rsidRPr="00957398">
        <w:rPr>
          <w:sz w:val="27"/>
          <w:szCs w:val="27"/>
        </w:rPr>
        <w:t>несостоятельности (банкротства)</w:t>
      </w:r>
      <w:r w:rsidR="00DD1F62" w:rsidRPr="00452BE7">
        <w:rPr>
          <w:sz w:val="27"/>
          <w:szCs w:val="27"/>
        </w:rPr>
        <w:t> – 109 обращений (1,95 % от общего числа)</w:t>
      </w:r>
      <w:r w:rsidR="00452BE7" w:rsidRPr="00452BE7">
        <w:rPr>
          <w:sz w:val="27"/>
          <w:szCs w:val="27"/>
        </w:rPr>
        <w:t>.</w:t>
      </w:r>
    </w:p>
    <w:p w:rsidR="00B61743" w:rsidRDefault="00497B88" w:rsidP="00EE1248">
      <w:pPr>
        <w:ind w:firstLine="567"/>
        <w:jc w:val="both"/>
        <w:rPr>
          <w:sz w:val="27"/>
          <w:szCs w:val="27"/>
        </w:rPr>
      </w:pPr>
      <w:r w:rsidRPr="00497B88">
        <w:rPr>
          <w:sz w:val="27"/>
          <w:szCs w:val="27"/>
        </w:rPr>
        <w:t>В отчетном периоде также поступали обращения, содержащие</w:t>
      </w:r>
      <w:r>
        <w:t xml:space="preserve"> </w:t>
      </w:r>
      <w:r w:rsidR="006E36FC">
        <w:rPr>
          <w:sz w:val="27"/>
          <w:szCs w:val="27"/>
        </w:rPr>
        <w:t xml:space="preserve">вопросы </w:t>
      </w:r>
      <w:r w:rsidR="00C77D82" w:rsidRPr="00957398">
        <w:rPr>
          <w:sz w:val="27"/>
          <w:szCs w:val="27"/>
        </w:rPr>
        <w:t>администрировани</w:t>
      </w:r>
      <w:r w:rsidR="006E36FC" w:rsidRPr="00957398">
        <w:rPr>
          <w:sz w:val="27"/>
          <w:szCs w:val="27"/>
        </w:rPr>
        <w:t>я</w:t>
      </w:r>
      <w:r w:rsidR="00C77D82" w:rsidRPr="00957398">
        <w:rPr>
          <w:sz w:val="27"/>
          <w:szCs w:val="27"/>
        </w:rPr>
        <w:t xml:space="preserve"> имущественных налогов</w:t>
      </w:r>
      <w:r w:rsidR="00C77D82" w:rsidRPr="00452BE7">
        <w:rPr>
          <w:sz w:val="27"/>
          <w:szCs w:val="27"/>
        </w:rPr>
        <w:t> – </w:t>
      </w:r>
      <w:r w:rsidR="00AD455E" w:rsidRPr="00452BE7">
        <w:rPr>
          <w:sz w:val="27"/>
          <w:szCs w:val="27"/>
        </w:rPr>
        <w:t>1</w:t>
      </w:r>
      <w:r w:rsidR="00EE1248" w:rsidRPr="00452BE7">
        <w:rPr>
          <w:sz w:val="27"/>
          <w:szCs w:val="27"/>
        </w:rPr>
        <w:t>0</w:t>
      </w:r>
      <w:r w:rsidR="007F0B61">
        <w:rPr>
          <w:sz w:val="27"/>
          <w:szCs w:val="27"/>
        </w:rPr>
        <w:t>4</w:t>
      </w:r>
      <w:r w:rsidR="00C77D82" w:rsidRPr="00452BE7">
        <w:rPr>
          <w:sz w:val="27"/>
          <w:szCs w:val="27"/>
        </w:rPr>
        <w:t xml:space="preserve"> обращени</w:t>
      </w:r>
      <w:r w:rsidR="00EE1248" w:rsidRPr="00452BE7">
        <w:rPr>
          <w:sz w:val="27"/>
          <w:szCs w:val="27"/>
        </w:rPr>
        <w:t>я</w:t>
      </w:r>
      <w:r w:rsidR="00C77D82" w:rsidRPr="00452BE7">
        <w:rPr>
          <w:sz w:val="27"/>
          <w:szCs w:val="27"/>
        </w:rPr>
        <w:t xml:space="preserve"> (</w:t>
      </w:r>
      <w:r w:rsidR="007F0B61">
        <w:rPr>
          <w:sz w:val="27"/>
          <w:szCs w:val="27"/>
        </w:rPr>
        <w:t>1</w:t>
      </w:r>
      <w:r w:rsidR="00C77D82" w:rsidRPr="00452BE7">
        <w:rPr>
          <w:sz w:val="27"/>
          <w:szCs w:val="27"/>
        </w:rPr>
        <w:t>,</w:t>
      </w:r>
      <w:r w:rsidR="007F0B61">
        <w:rPr>
          <w:sz w:val="27"/>
          <w:szCs w:val="27"/>
        </w:rPr>
        <w:t>86</w:t>
      </w:r>
      <w:r w:rsidR="00C77D82" w:rsidRPr="00452BE7">
        <w:rPr>
          <w:sz w:val="27"/>
          <w:szCs w:val="27"/>
        </w:rPr>
        <w:t xml:space="preserve">% от общего числа). В текущем периоде налогоплательщики </w:t>
      </w:r>
      <w:r w:rsidR="005434EC" w:rsidRPr="00452BE7">
        <w:rPr>
          <w:sz w:val="27"/>
          <w:szCs w:val="27"/>
        </w:rPr>
        <w:t>обращались по вопросам разъяснения исчисления и уплаты налога на имущество – 3</w:t>
      </w:r>
      <w:r w:rsidR="00C06F0C">
        <w:rPr>
          <w:sz w:val="27"/>
          <w:szCs w:val="27"/>
        </w:rPr>
        <w:t>2</w:t>
      </w:r>
      <w:r w:rsidR="005434EC" w:rsidRPr="00452BE7">
        <w:rPr>
          <w:sz w:val="27"/>
          <w:szCs w:val="27"/>
        </w:rPr>
        <w:t xml:space="preserve"> обращени</w:t>
      </w:r>
      <w:r w:rsidR="00EE1248" w:rsidRPr="00452BE7">
        <w:rPr>
          <w:sz w:val="27"/>
          <w:szCs w:val="27"/>
        </w:rPr>
        <w:t>я</w:t>
      </w:r>
      <w:r w:rsidR="005434EC" w:rsidRPr="00452BE7">
        <w:rPr>
          <w:sz w:val="27"/>
          <w:szCs w:val="27"/>
        </w:rPr>
        <w:t xml:space="preserve"> (0,</w:t>
      </w:r>
      <w:r w:rsidR="00C06F0C">
        <w:rPr>
          <w:sz w:val="27"/>
          <w:szCs w:val="27"/>
        </w:rPr>
        <w:t>57</w:t>
      </w:r>
      <w:r w:rsidR="005434EC" w:rsidRPr="00452BE7">
        <w:rPr>
          <w:sz w:val="27"/>
          <w:szCs w:val="27"/>
        </w:rPr>
        <w:t>% от общего числа), направляли сведения для предоставления им льгот по уплате налога – 2</w:t>
      </w:r>
      <w:r w:rsidR="00C06F0C">
        <w:rPr>
          <w:sz w:val="27"/>
          <w:szCs w:val="27"/>
        </w:rPr>
        <w:t>8</w:t>
      </w:r>
      <w:r w:rsidR="005434EC" w:rsidRPr="00452BE7">
        <w:rPr>
          <w:sz w:val="27"/>
          <w:szCs w:val="27"/>
        </w:rPr>
        <w:t xml:space="preserve"> обращени</w:t>
      </w:r>
      <w:r w:rsidR="00EE1248" w:rsidRPr="00452BE7">
        <w:rPr>
          <w:sz w:val="27"/>
          <w:szCs w:val="27"/>
        </w:rPr>
        <w:t>й</w:t>
      </w:r>
      <w:r w:rsidR="005434EC" w:rsidRPr="00452BE7">
        <w:rPr>
          <w:sz w:val="27"/>
          <w:szCs w:val="27"/>
        </w:rPr>
        <w:t xml:space="preserve"> (0,</w:t>
      </w:r>
      <w:r w:rsidR="00C06F0C">
        <w:rPr>
          <w:sz w:val="27"/>
          <w:szCs w:val="27"/>
        </w:rPr>
        <w:t>50</w:t>
      </w:r>
      <w:r w:rsidR="005434EC" w:rsidRPr="00452BE7">
        <w:rPr>
          <w:sz w:val="27"/>
          <w:szCs w:val="27"/>
        </w:rPr>
        <w:t xml:space="preserve"> % от общего числа), </w:t>
      </w:r>
      <w:r w:rsidR="00B61743" w:rsidRPr="00452BE7">
        <w:rPr>
          <w:sz w:val="27"/>
          <w:szCs w:val="27"/>
        </w:rPr>
        <w:t>просили актуализировать сведения об объектах налогообложения в едином налоговом уведомлении на уплату имущественных налогов</w:t>
      </w:r>
      <w:r w:rsidR="00B61743" w:rsidRPr="00E20821">
        <w:rPr>
          <w:sz w:val="27"/>
          <w:szCs w:val="27"/>
        </w:rPr>
        <w:t> – </w:t>
      </w:r>
      <w:r w:rsidR="00476B41">
        <w:rPr>
          <w:sz w:val="27"/>
          <w:szCs w:val="27"/>
        </w:rPr>
        <w:t>19</w:t>
      </w:r>
      <w:r w:rsidR="00B61743">
        <w:rPr>
          <w:sz w:val="27"/>
          <w:szCs w:val="27"/>
        </w:rPr>
        <w:t xml:space="preserve"> обращений (0,</w:t>
      </w:r>
      <w:r w:rsidR="00476B41">
        <w:rPr>
          <w:sz w:val="27"/>
          <w:szCs w:val="27"/>
        </w:rPr>
        <w:t>3</w:t>
      </w:r>
      <w:r w:rsidR="00B61743">
        <w:rPr>
          <w:sz w:val="27"/>
          <w:szCs w:val="27"/>
        </w:rPr>
        <w:t>4</w:t>
      </w:r>
      <w:r w:rsidR="00B61743" w:rsidRPr="00E20821">
        <w:rPr>
          <w:sz w:val="27"/>
          <w:szCs w:val="27"/>
        </w:rPr>
        <w:t> % от общего числа</w:t>
      </w:r>
      <w:r w:rsidR="00B61743">
        <w:rPr>
          <w:sz w:val="27"/>
          <w:szCs w:val="27"/>
        </w:rPr>
        <w:t>),</w:t>
      </w:r>
      <w:r w:rsidR="00B61743" w:rsidRPr="00E20821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 xml:space="preserve">обращались по вопросам исчисления </w:t>
      </w:r>
      <w:r w:rsidR="004378C6" w:rsidRPr="00E20821">
        <w:rPr>
          <w:sz w:val="27"/>
          <w:szCs w:val="27"/>
        </w:rPr>
        <w:t>земельного налога – </w:t>
      </w:r>
      <w:r w:rsidR="004378C6">
        <w:rPr>
          <w:sz w:val="27"/>
          <w:szCs w:val="27"/>
        </w:rPr>
        <w:t xml:space="preserve">10 </w:t>
      </w:r>
      <w:r w:rsidR="004378C6" w:rsidRPr="00E20821">
        <w:rPr>
          <w:sz w:val="27"/>
          <w:szCs w:val="27"/>
        </w:rPr>
        <w:t>обращени</w:t>
      </w:r>
      <w:r w:rsidR="004378C6">
        <w:rPr>
          <w:sz w:val="27"/>
          <w:szCs w:val="27"/>
        </w:rPr>
        <w:t>й</w:t>
      </w:r>
      <w:r w:rsidR="004378C6" w:rsidRPr="00E20821">
        <w:rPr>
          <w:sz w:val="27"/>
          <w:szCs w:val="27"/>
        </w:rPr>
        <w:t xml:space="preserve"> (0,</w:t>
      </w:r>
      <w:r w:rsidR="004378C6">
        <w:rPr>
          <w:sz w:val="27"/>
          <w:szCs w:val="27"/>
        </w:rPr>
        <w:t>18</w:t>
      </w:r>
      <w:r w:rsidR="004378C6" w:rsidRPr="00E20821">
        <w:rPr>
          <w:sz w:val="27"/>
          <w:szCs w:val="27"/>
        </w:rPr>
        <w:t> % от общего числа)</w:t>
      </w:r>
      <w:r w:rsidR="004378C6">
        <w:rPr>
          <w:sz w:val="27"/>
          <w:szCs w:val="27"/>
        </w:rPr>
        <w:t xml:space="preserve"> и </w:t>
      </w:r>
      <w:r w:rsidR="005434EC" w:rsidRPr="00E20821">
        <w:rPr>
          <w:sz w:val="27"/>
          <w:szCs w:val="27"/>
        </w:rPr>
        <w:t>транспортного налога – </w:t>
      </w:r>
      <w:r w:rsidR="001667F1">
        <w:rPr>
          <w:sz w:val="27"/>
          <w:szCs w:val="27"/>
        </w:rPr>
        <w:t>9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 xml:space="preserve">й </w:t>
      </w:r>
      <w:r w:rsidR="005434EC" w:rsidRPr="00E20821">
        <w:rPr>
          <w:sz w:val="27"/>
          <w:szCs w:val="27"/>
        </w:rPr>
        <w:t>(0,</w:t>
      </w:r>
      <w:r w:rsidR="00476B41">
        <w:rPr>
          <w:sz w:val="27"/>
          <w:szCs w:val="27"/>
        </w:rPr>
        <w:t>1</w:t>
      </w:r>
      <w:r w:rsidR="001667F1">
        <w:rPr>
          <w:sz w:val="27"/>
          <w:szCs w:val="27"/>
        </w:rPr>
        <w:t>6</w:t>
      </w:r>
      <w:r w:rsidR="005434EC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. </w:t>
      </w:r>
      <w:r w:rsidR="00C77D82" w:rsidRPr="00E20821">
        <w:rPr>
          <w:sz w:val="27"/>
          <w:szCs w:val="27"/>
        </w:rPr>
        <w:t>Кроме того, заявители</w:t>
      </w:r>
      <w:r w:rsidR="00B61743" w:rsidRPr="00B61743">
        <w:rPr>
          <w:sz w:val="27"/>
          <w:szCs w:val="27"/>
        </w:rPr>
        <w:t xml:space="preserve"> </w:t>
      </w:r>
      <w:r w:rsidR="00B61743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2B7EB8">
        <w:rPr>
          <w:sz w:val="27"/>
          <w:szCs w:val="27"/>
        </w:rPr>
        <w:t>6</w:t>
      </w:r>
      <w:r w:rsidR="00B61743" w:rsidRPr="00E20821">
        <w:rPr>
          <w:sz w:val="27"/>
          <w:szCs w:val="27"/>
        </w:rPr>
        <w:t xml:space="preserve"> обращени</w:t>
      </w:r>
      <w:r w:rsidR="00B61743">
        <w:rPr>
          <w:sz w:val="27"/>
          <w:szCs w:val="27"/>
        </w:rPr>
        <w:t>й</w:t>
      </w:r>
      <w:r w:rsidR="00B61743" w:rsidRPr="00E20821">
        <w:rPr>
          <w:sz w:val="27"/>
          <w:szCs w:val="27"/>
        </w:rPr>
        <w:t xml:space="preserve"> (</w:t>
      </w:r>
      <w:r w:rsidR="00B61743">
        <w:rPr>
          <w:sz w:val="27"/>
          <w:szCs w:val="27"/>
        </w:rPr>
        <w:t>0,11</w:t>
      </w:r>
      <w:r w:rsidR="00B61743" w:rsidRPr="00E20821">
        <w:rPr>
          <w:sz w:val="27"/>
          <w:szCs w:val="27"/>
        </w:rPr>
        <w:t>% от общего числа)</w:t>
      </w:r>
      <w:r w:rsidR="00D760C0">
        <w:rPr>
          <w:sz w:val="27"/>
          <w:szCs w:val="27"/>
        </w:rPr>
        <w:t>.</w:t>
      </w:r>
    </w:p>
    <w:p w:rsidR="00B61743" w:rsidRPr="00CD6A5F" w:rsidRDefault="00516AF8" w:rsidP="00B6174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В</w:t>
      </w:r>
      <w:r>
        <w:rPr>
          <w:sz w:val="27"/>
          <w:szCs w:val="27"/>
        </w:rPr>
        <w:t>месте с тем, о</w:t>
      </w:r>
      <w:r w:rsidR="009B78AF" w:rsidRPr="00E20821">
        <w:rPr>
          <w:sz w:val="27"/>
          <w:szCs w:val="27"/>
        </w:rPr>
        <w:t xml:space="preserve">тдельные обращения </w:t>
      </w:r>
      <w:r w:rsidR="007758BB">
        <w:rPr>
          <w:sz w:val="27"/>
          <w:szCs w:val="27"/>
        </w:rPr>
        <w:t xml:space="preserve">в </w:t>
      </w:r>
      <w:r w:rsidR="00CC3C21">
        <w:rPr>
          <w:sz w:val="27"/>
          <w:szCs w:val="27"/>
        </w:rPr>
        <w:t>марте</w:t>
      </w:r>
      <w:r w:rsidR="007758BB">
        <w:rPr>
          <w:sz w:val="27"/>
          <w:szCs w:val="27"/>
        </w:rPr>
        <w:t xml:space="preserve"> 2026</w:t>
      </w:r>
      <w:r w:rsidR="009B78AF" w:rsidRPr="00E20821">
        <w:rPr>
          <w:sz w:val="27"/>
          <w:szCs w:val="27"/>
        </w:rPr>
        <w:t xml:space="preserve"> года</w:t>
      </w:r>
      <w:r w:rsidR="00D95A69" w:rsidRPr="00E20821">
        <w:rPr>
          <w:sz w:val="27"/>
          <w:szCs w:val="27"/>
        </w:rPr>
        <w:t>, содержа</w:t>
      </w:r>
      <w:r>
        <w:rPr>
          <w:sz w:val="27"/>
          <w:szCs w:val="27"/>
        </w:rPr>
        <w:t xml:space="preserve">ли </w:t>
      </w:r>
      <w:r w:rsidR="00B44853" w:rsidRPr="00CD6A5F">
        <w:rPr>
          <w:sz w:val="27"/>
          <w:szCs w:val="27"/>
        </w:rPr>
        <w:t>вопросы</w:t>
      </w:r>
      <w:r w:rsidR="00FD225B" w:rsidRPr="00CD6A5F">
        <w:rPr>
          <w:sz w:val="27"/>
          <w:szCs w:val="27"/>
        </w:rPr>
        <w:t>:</w:t>
      </w:r>
    </w:p>
    <w:p w:rsidR="00B61743" w:rsidRPr="00CD6A5F" w:rsidRDefault="00012AD4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налоговой отчетности – </w:t>
      </w:r>
      <w:r w:rsidR="00656E1D" w:rsidRPr="00CD6A5F">
        <w:rPr>
          <w:sz w:val="27"/>
          <w:szCs w:val="27"/>
        </w:rPr>
        <w:t>93</w:t>
      </w:r>
      <w:r w:rsidRPr="00CD6A5F">
        <w:rPr>
          <w:sz w:val="27"/>
          <w:szCs w:val="27"/>
        </w:rPr>
        <w:t xml:space="preserve"> обращени</w:t>
      </w:r>
      <w:r w:rsidR="00136F44" w:rsidRPr="00CD6A5F">
        <w:rPr>
          <w:sz w:val="27"/>
          <w:szCs w:val="27"/>
        </w:rPr>
        <w:t>я</w:t>
      </w:r>
      <w:r w:rsidRPr="00CD6A5F">
        <w:rPr>
          <w:sz w:val="27"/>
          <w:szCs w:val="27"/>
        </w:rPr>
        <w:t xml:space="preserve"> (</w:t>
      </w:r>
      <w:r w:rsidR="00754616" w:rsidRPr="00CD6A5F">
        <w:rPr>
          <w:sz w:val="27"/>
          <w:szCs w:val="27"/>
        </w:rPr>
        <w:t>1</w:t>
      </w:r>
      <w:r w:rsidRPr="00CD6A5F">
        <w:rPr>
          <w:sz w:val="27"/>
          <w:szCs w:val="27"/>
        </w:rPr>
        <w:t>,</w:t>
      </w:r>
      <w:r w:rsidR="00656E1D" w:rsidRPr="00CD6A5F">
        <w:rPr>
          <w:sz w:val="27"/>
          <w:szCs w:val="27"/>
        </w:rPr>
        <w:t>66</w:t>
      </w:r>
      <w:r w:rsidRPr="00CD6A5F">
        <w:rPr>
          <w:sz w:val="27"/>
          <w:szCs w:val="27"/>
        </w:rPr>
        <w:t> % от общего числа);</w:t>
      </w:r>
    </w:p>
    <w:p w:rsidR="00B61743" w:rsidRPr="00CD6A5F" w:rsidRDefault="00012AD4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прохождения государственной гражданской службы Российской Федерации – </w:t>
      </w:r>
      <w:r w:rsidR="00656E1D" w:rsidRPr="00CD6A5F">
        <w:rPr>
          <w:sz w:val="27"/>
          <w:szCs w:val="27"/>
        </w:rPr>
        <w:t>52</w:t>
      </w:r>
      <w:r w:rsidRPr="00CD6A5F">
        <w:rPr>
          <w:sz w:val="27"/>
          <w:szCs w:val="27"/>
        </w:rPr>
        <w:t xml:space="preserve"> обращени</w:t>
      </w:r>
      <w:r w:rsidR="00656E1D" w:rsidRPr="00CD6A5F">
        <w:rPr>
          <w:sz w:val="27"/>
          <w:szCs w:val="27"/>
        </w:rPr>
        <w:t>я</w:t>
      </w:r>
      <w:r w:rsidR="00754616" w:rsidRPr="00CD6A5F">
        <w:rPr>
          <w:sz w:val="27"/>
          <w:szCs w:val="27"/>
        </w:rPr>
        <w:t xml:space="preserve"> (</w:t>
      </w:r>
      <w:r w:rsidR="00656E1D" w:rsidRPr="00CD6A5F">
        <w:rPr>
          <w:sz w:val="27"/>
          <w:szCs w:val="27"/>
        </w:rPr>
        <w:t>0</w:t>
      </w:r>
      <w:r w:rsidRPr="00CD6A5F">
        <w:rPr>
          <w:sz w:val="27"/>
          <w:szCs w:val="27"/>
        </w:rPr>
        <w:t>,</w:t>
      </w:r>
      <w:r w:rsidR="00656E1D" w:rsidRPr="00CD6A5F">
        <w:rPr>
          <w:sz w:val="27"/>
          <w:szCs w:val="27"/>
        </w:rPr>
        <w:t>9</w:t>
      </w:r>
      <w:r w:rsidR="00754616" w:rsidRPr="00CD6A5F">
        <w:rPr>
          <w:sz w:val="27"/>
          <w:szCs w:val="27"/>
        </w:rPr>
        <w:t>3</w:t>
      </w:r>
      <w:r w:rsidRPr="00CD6A5F">
        <w:rPr>
          <w:sz w:val="27"/>
          <w:szCs w:val="27"/>
        </w:rPr>
        <w:t> % от общего числа);</w:t>
      </w:r>
      <w:r w:rsidR="00754616" w:rsidRPr="00CD6A5F">
        <w:rPr>
          <w:sz w:val="27"/>
          <w:szCs w:val="27"/>
        </w:rPr>
        <w:t xml:space="preserve"> </w:t>
      </w:r>
    </w:p>
    <w:p w:rsidR="00B61743" w:rsidRPr="00CD6A5F" w:rsidRDefault="00754616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валютного контроля – </w:t>
      </w:r>
      <w:r w:rsidR="00D405E9" w:rsidRPr="00CD6A5F">
        <w:rPr>
          <w:sz w:val="27"/>
          <w:szCs w:val="27"/>
        </w:rPr>
        <w:t>51</w:t>
      </w:r>
      <w:r w:rsidRPr="00CD6A5F">
        <w:rPr>
          <w:sz w:val="27"/>
          <w:szCs w:val="27"/>
        </w:rPr>
        <w:t xml:space="preserve"> обращени</w:t>
      </w:r>
      <w:r w:rsidR="00D405E9" w:rsidRPr="00CD6A5F">
        <w:rPr>
          <w:sz w:val="27"/>
          <w:szCs w:val="27"/>
        </w:rPr>
        <w:t>е</w:t>
      </w:r>
      <w:r w:rsidRPr="00CD6A5F">
        <w:rPr>
          <w:sz w:val="27"/>
          <w:szCs w:val="27"/>
        </w:rPr>
        <w:t xml:space="preserve"> (</w:t>
      </w:r>
      <w:r w:rsidR="00D405E9" w:rsidRPr="00CD6A5F">
        <w:rPr>
          <w:sz w:val="27"/>
          <w:szCs w:val="27"/>
        </w:rPr>
        <w:t>0</w:t>
      </w:r>
      <w:r w:rsidRPr="00CD6A5F">
        <w:rPr>
          <w:sz w:val="27"/>
          <w:szCs w:val="27"/>
        </w:rPr>
        <w:t>,</w:t>
      </w:r>
      <w:r w:rsidR="00D405E9" w:rsidRPr="00CD6A5F">
        <w:rPr>
          <w:sz w:val="27"/>
          <w:szCs w:val="27"/>
        </w:rPr>
        <w:t>91</w:t>
      </w:r>
      <w:r w:rsidRPr="00CD6A5F">
        <w:rPr>
          <w:sz w:val="27"/>
          <w:szCs w:val="27"/>
        </w:rPr>
        <w:t> % от общего числа)</w:t>
      </w:r>
      <w:r w:rsidR="007F7DF9" w:rsidRPr="00CD6A5F">
        <w:rPr>
          <w:sz w:val="27"/>
          <w:szCs w:val="27"/>
        </w:rPr>
        <w:t>;</w:t>
      </w:r>
    </w:p>
    <w:p w:rsidR="00D405E9" w:rsidRDefault="00D405E9" w:rsidP="00D405E9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организации работы с налогоплательщиками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43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 (0,77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B61743" w:rsidRPr="00CD6A5F" w:rsidRDefault="007F7DF9" w:rsidP="00B6174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–</w:t>
      </w:r>
      <w:r>
        <w:rPr>
          <w:sz w:val="27"/>
          <w:szCs w:val="27"/>
        </w:rPr>
        <w:t> </w:t>
      </w:r>
      <w:r w:rsidRPr="00CD6A5F">
        <w:rPr>
          <w:sz w:val="27"/>
          <w:szCs w:val="27"/>
        </w:rPr>
        <w:t>получения справки об отсутствии задолженности по уплате налогов для выхода из гражданства РФ – </w:t>
      </w:r>
      <w:r w:rsidR="00D405E9" w:rsidRPr="00CD6A5F">
        <w:rPr>
          <w:sz w:val="27"/>
          <w:szCs w:val="27"/>
        </w:rPr>
        <w:t>42</w:t>
      </w:r>
      <w:r w:rsidRPr="00CD6A5F">
        <w:rPr>
          <w:sz w:val="27"/>
          <w:szCs w:val="27"/>
        </w:rPr>
        <w:t xml:space="preserve"> обращени</w:t>
      </w:r>
      <w:r w:rsidR="00D405E9" w:rsidRPr="00CD6A5F">
        <w:rPr>
          <w:sz w:val="27"/>
          <w:szCs w:val="27"/>
        </w:rPr>
        <w:t>я</w:t>
      </w:r>
      <w:r w:rsidRPr="00CD6A5F">
        <w:rPr>
          <w:sz w:val="27"/>
          <w:szCs w:val="27"/>
        </w:rPr>
        <w:t xml:space="preserve"> (0,</w:t>
      </w:r>
      <w:r w:rsidR="00D405E9" w:rsidRPr="00CD6A5F">
        <w:rPr>
          <w:sz w:val="27"/>
          <w:szCs w:val="27"/>
        </w:rPr>
        <w:t>75</w:t>
      </w:r>
      <w:r w:rsidRPr="00CD6A5F">
        <w:rPr>
          <w:sz w:val="27"/>
          <w:szCs w:val="27"/>
        </w:rPr>
        <w:t> % от общего числа).</w:t>
      </w:r>
    </w:p>
    <w:p w:rsidR="00B61743" w:rsidRPr="00CD6A5F" w:rsidRDefault="00B9642A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CD6A5F">
        <w:rPr>
          <w:sz w:val="27"/>
          <w:szCs w:val="27"/>
        </w:rPr>
        <w:t>вопросов</w:t>
      </w:r>
      <w:r w:rsidR="00FD225B" w:rsidRPr="00CD6A5F">
        <w:rPr>
          <w:sz w:val="27"/>
          <w:szCs w:val="27"/>
        </w:rPr>
        <w:t>:</w:t>
      </w:r>
    </w:p>
    <w:p w:rsidR="00C64A14" w:rsidRPr="00CD6A5F" w:rsidRDefault="00C64A14" w:rsidP="00C64A14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юридических вопросов по налогам и сборам – 31 обращение (0,55 % от общего числа);</w:t>
      </w:r>
    </w:p>
    <w:p w:rsidR="00B61743" w:rsidRPr="00CD6A5F" w:rsidRDefault="00B05558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</w:t>
      </w:r>
      <w:r w:rsidR="00A501DA" w:rsidRPr="00CD6A5F">
        <w:rPr>
          <w:sz w:val="27"/>
          <w:szCs w:val="27"/>
        </w:rPr>
        <w:t> о действиях (бездействии) при рассмотрении обращений – </w:t>
      </w:r>
      <w:r w:rsidR="00754616" w:rsidRPr="00CD6A5F">
        <w:rPr>
          <w:sz w:val="27"/>
          <w:szCs w:val="27"/>
        </w:rPr>
        <w:br/>
      </w:r>
      <w:r w:rsidR="002339F9" w:rsidRPr="00CD6A5F">
        <w:rPr>
          <w:sz w:val="27"/>
          <w:szCs w:val="27"/>
        </w:rPr>
        <w:t>29</w:t>
      </w:r>
      <w:r w:rsidR="00A501DA" w:rsidRPr="00CD6A5F">
        <w:rPr>
          <w:sz w:val="27"/>
          <w:szCs w:val="27"/>
        </w:rPr>
        <w:t xml:space="preserve"> обращений (0,</w:t>
      </w:r>
      <w:r w:rsidR="00C64A14" w:rsidRPr="00CD6A5F">
        <w:rPr>
          <w:sz w:val="27"/>
          <w:szCs w:val="27"/>
        </w:rPr>
        <w:t>52</w:t>
      </w:r>
      <w:r w:rsidR="00A501DA" w:rsidRPr="00CD6A5F">
        <w:rPr>
          <w:sz w:val="27"/>
          <w:szCs w:val="27"/>
        </w:rPr>
        <w:t>% от общего числа)</w:t>
      </w:r>
      <w:r w:rsidR="00E37A6F" w:rsidRPr="00CD6A5F">
        <w:rPr>
          <w:sz w:val="27"/>
          <w:szCs w:val="27"/>
        </w:rPr>
        <w:t>;</w:t>
      </w:r>
      <w:r w:rsidR="00754616" w:rsidRPr="00CD6A5F">
        <w:rPr>
          <w:sz w:val="27"/>
          <w:szCs w:val="27"/>
        </w:rPr>
        <w:t xml:space="preserve"> </w:t>
      </w:r>
    </w:p>
    <w:p w:rsidR="00C64A14" w:rsidRPr="00CD6A5F" w:rsidRDefault="00C64A14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о предоставлении информации о формировании и ведении государственного информационного ресурса бухгалтерской (финансовой) отчетности – 17 обращений (0,30 % от общего числа);</w:t>
      </w:r>
    </w:p>
    <w:p w:rsidR="000303BA" w:rsidRPr="00CD6A5F" w:rsidRDefault="000303BA" w:rsidP="000303BA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работоспособности официального сайта федерального органа исполнительной власти – 13 обращений (0,23 % от общего числа);</w:t>
      </w:r>
    </w:p>
    <w:p w:rsidR="000303BA" w:rsidRPr="00CD6A5F" w:rsidRDefault="000303BA" w:rsidP="000303BA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подтверждение статуса налогового резидента РФ – 6 обращений (0,11 % от общего числа);</w:t>
      </w:r>
    </w:p>
    <w:p w:rsidR="000303BA" w:rsidRDefault="000303BA" w:rsidP="000303BA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функционала личного кабинета налогоплательщика для физических лиц</w:t>
      </w:r>
      <w:r w:rsidRPr="00E20821">
        <w:rPr>
          <w:sz w:val="27"/>
          <w:szCs w:val="27"/>
        </w:rPr>
        <w:t> – </w:t>
      </w:r>
      <w:r w:rsidR="00CD6A5F">
        <w:rPr>
          <w:sz w:val="27"/>
          <w:szCs w:val="27"/>
        </w:rPr>
        <w:br/>
      </w:r>
      <w:r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11</w:t>
      </w:r>
      <w:r w:rsidRPr="00E20821">
        <w:rPr>
          <w:sz w:val="27"/>
          <w:szCs w:val="27"/>
        </w:rPr>
        <w:t xml:space="preserve"> % от </w:t>
      </w:r>
      <w:r>
        <w:rPr>
          <w:sz w:val="27"/>
          <w:szCs w:val="27"/>
        </w:rPr>
        <w:t>общего числа);</w:t>
      </w:r>
    </w:p>
    <w:p w:rsidR="00D94CA0" w:rsidRPr="00CD6A5F" w:rsidRDefault="00D94CA0" w:rsidP="00D94CA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Pr="00CD6A5F">
        <w:rPr>
          <w:sz w:val="27"/>
          <w:szCs w:val="27"/>
        </w:rPr>
        <w:t>госпошлины – 5 обращений (0,09 % от общего числа);</w:t>
      </w:r>
    </w:p>
    <w:p w:rsidR="00B61743" w:rsidRDefault="000303BA" w:rsidP="00B61743">
      <w:pPr>
        <w:ind w:firstLine="567"/>
        <w:jc w:val="both"/>
        <w:rPr>
          <w:sz w:val="27"/>
          <w:szCs w:val="27"/>
        </w:rPr>
      </w:pPr>
      <w:r w:rsidRPr="00CD6A5F">
        <w:rPr>
          <w:sz w:val="27"/>
          <w:szCs w:val="27"/>
        </w:rPr>
        <w:t>– функционала личного кабинета налогоплательщика юридического лица</w:t>
      </w:r>
      <w:r w:rsidRPr="00E20821">
        <w:rPr>
          <w:sz w:val="27"/>
          <w:szCs w:val="27"/>
        </w:rPr>
        <w:t> – </w:t>
      </w:r>
      <w:r w:rsidR="00CD6A5F">
        <w:rPr>
          <w:sz w:val="27"/>
          <w:szCs w:val="27"/>
        </w:rPr>
        <w:br/>
      </w:r>
      <w:r w:rsidR="00D94CA0">
        <w:rPr>
          <w:sz w:val="27"/>
          <w:szCs w:val="27"/>
        </w:rPr>
        <w:t xml:space="preserve">2 </w:t>
      </w:r>
      <w:r w:rsidRPr="00E20821">
        <w:rPr>
          <w:sz w:val="27"/>
          <w:szCs w:val="27"/>
        </w:rPr>
        <w:t>обращени</w:t>
      </w:r>
      <w:r w:rsidR="00D94CA0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(0,</w:t>
      </w:r>
      <w:r w:rsidR="00D94CA0">
        <w:rPr>
          <w:sz w:val="27"/>
          <w:szCs w:val="27"/>
        </w:rPr>
        <w:t>04</w:t>
      </w:r>
      <w:r w:rsidRPr="00E20821">
        <w:rPr>
          <w:sz w:val="27"/>
          <w:szCs w:val="27"/>
        </w:rPr>
        <w:t xml:space="preserve"> % от </w:t>
      </w:r>
      <w:r>
        <w:rPr>
          <w:sz w:val="27"/>
          <w:szCs w:val="27"/>
        </w:rPr>
        <w:t>общего числа)</w:t>
      </w:r>
      <w:r w:rsidR="00D94CA0">
        <w:rPr>
          <w:sz w:val="27"/>
          <w:szCs w:val="27"/>
        </w:rPr>
        <w:t>.</w:t>
      </w:r>
    </w:p>
    <w:p w:rsidR="008A5B64" w:rsidRPr="00110035" w:rsidRDefault="00C06ED5" w:rsidP="007E5085">
      <w:pPr>
        <w:ind w:firstLine="567"/>
        <w:jc w:val="both"/>
        <w:rPr>
          <w:sz w:val="8"/>
          <w:szCs w:val="8"/>
        </w:rPr>
      </w:pPr>
      <w:r w:rsidRPr="00E20821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приложении.</w:t>
      </w:r>
      <w:r w:rsidR="007E5085" w:rsidRPr="00110035">
        <w:rPr>
          <w:sz w:val="8"/>
          <w:szCs w:val="8"/>
        </w:rPr>
        <w:t xml:space="preserve"> </w:t>
      </w:r>
    </w:p>
    <w:p w:rsidR="00255B05" w:rsidRPr="00110035" w:rsidRDefault="00A15BF0" w:rsidP="007E5085">
      <w:pPr>
        <w:ind w:firstLine="567"/>
        <w:jc w:val="both"/>
        <w:rPr>
          <w:b/>
          <w:sz w:val="24"/>
          <w:szCs w:val="24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>
        <w:rPr>
          <w:sz w:val="27"/>
          <w:szCs w:val="27"/>
        </w:rPr>
        <w:br/>
      </w:r>
      <w:r w:rsidRPr="00D76C87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>
        <w:rPr>
          <w:sz w:val="27"/>
          <w:szCs w:val="27"/>
        </w:rPr>
        <w:br/>
      </w:r>
      <w:r w:rsidR="002639C8" w:rsidRPr="007E5085">
        <w:rPr>
          <w:color w:val="000000" w:themeColor="text1"/>
          <w:sz w:val="27"/>
          <w:szCs w:val="27"/>
        </w:rPr>
        <w:t>1</w:t>
      </w:r>
      <w:r w:rsidR="004C6175" w:rsidRPr="007E5085">
        <w:rPr>
          <w:color w:val="000000" w:themeColor="text1"/>
          <w:sz w:val="27"/>
          <w:szCs w:val="27"/>
        </w:rPr>
        <w:t>9</w:t>
      </w:r>
      <w:r w:rsidRPr="007E5085">
        <w:rPr>
          <w:color w:val="000000" w:themeColor="text1"/>
          <w:sz w:val="27"/>
          <w:szCs w:val="27"/>
        </w:rPr>
        <w:t xml:space="preserve"> </w:t>
      </w:r>
      <w:r w:rsidRPr="00D76C87">
        <w:rPr>
          <w:sz w:val="27"/>
          <w:szCs w:val="27"/>
        </w:rPr>
        <w:t>обращени</w:t>
      </w:r>
      <w:r w:rsidR="003D3821">
        <w:rPr>
          <w:sz w:val="27"/>
          <w:szCs w:val="27"/>
        </w:rPr>
        <w:t>й</w:t>
      </w:r>
      <w:r w:rsidRPr="00D76C87">
        <w:rPr>
          <w:sz w:val="27"/>
          <w:szCs w:val="27"/>
        </w:rPr>
        <w:t xml:space="preserve">, что составило </w:t>
      </w:r>
      <w:r w:rsidRPr="007E5085">
        <w:rPr>
          <w:sz w:val="27"/>
          <w:szCs w:val="27"/>
        </w:rPr>
        <w:t>0,</w:t>
      </w:r>
      <w:r w:rsidR="002639C8" w:rsidRPr="007E5085">
        <w:rPr>
          <w:sz w:val="27"/>
          <w:szCs w:val="27"/>
        </w:rPr>
        <w:t>1</w:t>
      </w:r>
      <w:r w:rsidR="004C6175" w:rsidRPr="007E5085">
        <w:rPr>
          <w:sz w:val="27"/>
          <w:szCs w:val="27"/>
        </w:rPr>
        <w:t>9</w:t>
      </w:r>
      <w:r w:rsidRPr="007E5085">
        <w:rPr>
          <w:sz w:val="27"/>
          <w:szCs w:val="27"/>
        </w:rPr>
        <w:t> %</w:t>
      </w:r>
      <w:r w:rsidRPr="00D76C87">
        <w:rPr>
          <w:sz w:val="27"/>
          <w:szCs w:val="27"/>
        </w:rPr>
        <w:t xml:space="preserve"> от общего числа обращений граждан, находившихся на контроле в отчетном периоде</w:t>
      </w:r>
      <w:r w:rsidR="007E5085">
        <w:rPr>
          <w:sz w:val="27"/>
          <w:szCs w:val="27"/>
        </w:rPr>
        <w:t xml:space="preserve">. </w:t>
      </w:r>
      <w:r w:rsidR="00D8309B">
        <w:rPr>
          <w:sz w:val="27"/>
          <w:szCs w:val="27"/>
        </w:rPr>
        <w:t>Кроме того,</w:t>
      </w:r>
      <w:r w:rsidR="00D8309B" w:rsidRPr="00E20821">
        <w:rPr>
          <w:sz w:val="27"/>
          <w:szCs w:val="27"/>
        </w:rPr>
        <w:t xml:space="preserve"> остал</w:t>
      </w:r>
      <w:r w:rsidR="002639C8">
        <w:rPr>
          <w:sz w:val="27"/>
          <w:szCs w:val="27"/>
        </w:rPr>
        <w:t>и</w:t>
      </w:r>
      <w:r w:rsidR="00B62138">
        <w:rPr>
          <w:sz w:val="27"/>
          <w:szCs w:val="27"/>
        </w:rPr>
        <w:t>сь неисполненным</w:t>
      </w:r>
      <w:r w:rsidR="002639C8">
        <w:rPr>
          <w:sz w:val="27"/>
          <w:szCs w:val="27"/>
        </w:rPr>
        <w:t>и</w:t>
      </w:r>
      <w:r w:rsidR="00D8309B" w:rsidRPr="00E20821">
        <w:rPr>
          <w:sz w:val="27"/>
          <w:szCs w:val="27"/>
        </w:rPr>
        <w:t xml:space="preserve"> </w:t>
      </w:r>
      <w:r w:rsidR="007F2BCD" w:rsidRPr="007E5085">
        <w:rPr>
          <w:sz w:val="27"/>
          <w:szCs w:val="27"/>
        </w:rPr>
        <w:t>33</w:t>
      </w:r>
      <w:r w:rsidR="00D8309B" w:rsidRPr="00E20821">
        <w:rPr>
          <w:sz w:val="27"/>
          <w:szCs w:val="27"/>
        </w:rPr>
        <w:t xml:space="preserve"> обращени</w:t>
      </w:r>
      <w:r w:rsidR="007F2BCD">
        <w:rPr>
          <w:sz w:val="27"/>
          <w:szCs w:val="27"/>
        </w:rPr>
        <w:t>я</w:t>
      </w:r>
      <w:r w:rsidR="00D8309B" w:rsidRPr="00E20821">
        <w:rPr>
          <w:sz w:val="27"/>
          <w:szCs w:val="27"/>
        </w:rPr>
        <w:t>, срок исполнения котор</w:t>
      </w:r>
      <w:r w:rsidR="002639C8">
        <w:rPr>
          <w:sz w:val="27"/>
          <w:szCs w:val="27"/>
        </w:rPr>
        <w:t>ых</w:t>
      </w:r>
      <w:r w:rsidR="00D8309B" w:rsidRPr="00E20821">
        <w:rPr>
          <w:sz w:val="27"/>
          <w:szCs w:val="27"/>
        </w:rPr>
        <w:t xml:space="preserve"> истек, что составило </w:t>
      </w:r>
      <w:r w:rsidR="00D8309B" w:rsidRPr="007E5085">
        <w:rPr>
          <w:sz w:val="27"/>
          <w:szCs w:val="27"/>
        </w:rPr>
        <w:t>0,</w:t>
      </w:r>
      <w:r w:rsidR="007F2BCD" w:rsidRPr="007E5085">
        <w:rPr>
          <w:sz w:val="27"/>
          <w:szCs w:val="27"/>
        </w:rPr>
        <w:t>33</w:t>
      </w:r>
      <w:r w:rsidR="00D8309B" w:rsidRPr="007E5085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7E5085">
        <w:rPr>
          <w:sz w:val="27"/>
          <w:szCs w:val="27"/>
        </w:rPr>
        <w:t xml:space="preserve"> в отчетном периоде</w:t>
      </w:r>
      <w:r w:rsidR="00D8309B" w:rsidRPr="00E20821">
        <w:rPr>
          <w:sz w:val="27"/>
          <w:szCs w:val="27"/>
        </w:rPr>
        <w:t>.</w:t>
      </w:r>
    </w:p>
    <w:p w:rsidR="00642A46" w:rsidRPr="00E20821" w:rsidRDefault="00255B05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DC3151">
        <w:rPr>
          <w:sz w:val="27"/>
          <w:szCs w:val="27"/>
        </w:rPr>
        <w:t>3</w:t>
      </w:r>
      <w:r w:rsidR="00935A33">
        <w:rPr>
          <w:sz w:val="27"/>
          <w:szCs w:val="27"/>
        </w:rPr>
        <w:t> </w:t>
      </w:r>
      <w:r w:rsidR="00DC3151">
        <w:rPr>
          <w:sz w:val="27"/>
          <w:szCs w:val="27"/>
        </w:rPr>
        <w:t>619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DC3151">
        <w:rPr>
          <w:sz w:val="27"/>
          <w:szCs w:val="27"/>
        </w:rPr>
        <w:t>й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DC3151">
        <w:rPr>
          <w:sz w:val="27"/>
          <w:szCs w:val="27"/>
        </w:rPr>
        <w:t>2</w:t>
      </w:r>
      <w:r w:rsidR="00851928">
        <w:rPr>
          <w:sz w:val="27"/>
          <w:szCs w:val="27"/>
        </w:rPr>
        <w:t> </w:t>
      </w:r>
      <w:r w:rsidR="00DC3151">
        <w:rPr>
          <w:sz w:val="27"/>
          <w:szCs w:val="27"/>
        </w:rPr>
        <w:t>681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DC3151">
        <w:rPr>
          <w:sz w:val="27"/>
          <w:szCs w:val="27"/>
        </w:rPr>
        <w:t>е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DC3151" w:rsidRPr="007E5085">
        <w:rPr>
          <w:sz w:val="27"/>
          <w:szCs w:val="27"/>
        </w:rPr>
        <w:t>74</w:t>
      </w:r>
      <w:r w:rsidR="00C448D2" w:rsidRPr="007E5085">
        <w:rPr>
          <w:sz w:val="27"/>
          <w:szCs w:val="27"/>
        </w:rPr>
        <w:t> </w:t>
      </w:r>
      <w:r w:rsidRPr="007E5085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</w:t>
      </w:r>
      <w:r w:rsidR="007758BB">
        <w:rPr>
          <w:sz w:val="27"/>
          <w:szCs w:val="27"/>
        </w:rPr>
        <w:t xml:space="preserve">в </w:t>
      </w:r>
      <w:r w:rsidR="00CC3C21">
        <w:rPr>
          <w:sz w:val="27"/>
          <w:szCs w:val="27"/>
        </w:rPr>
        <w:t>марте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 направлена в </w:t>
      </w:r>
      <w:r w:rsidRPr="007E5085">
        <w:rPr>
          <w:sz w:val="27"/>
          <w:szCs w:val="27"/>
        </w:rPr>
        <w:t xml:space="preserve">УФНС России по </w:t>
      </w:r>
      <w:r w:rsidR="007E5085">
        <w:rPr>
          <w:sz w:val="27"/>
          <w:szCs w:val="27"/>
        </w:rPr>
        <w:br/>
      </w:r>
      <w:r w:rsidRPr="007E5085">
        <w:rPr>
          <w:sz w:val="27"/>
          <w:szCs w:val="27"/>
        </w:rPr>
        <w:t>г. Москве</w:t>
      </w:r>
      <w:r w:rsidRPr="00E20821">
        <w:rPr>
          <w:sz w:val="27"/>
          <w:szCs w:val="27"/>
        </w:rPr>
        <w:t xml:space="preserve"> (</w:t>
      </w:r>
      <w:r w:rsidR="00735E78">
        <w:rPr>
          <w:sz w:val="27"/>
          <w:szCs w:val="27"/>
        </w:rPr>
        <w:t xml:space="preserve">506 </w:t>
      </w:r>
      <w:r w:rsidRPr="00E20821">
        <w:rPr>
          <w:sz w:val="27"/>
          <w:szCs w:val="27"/>
        </w:rPr>
        <w:t>обращени</w:t>
      </w:r>
      <w:r w:rsidR="00735E78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6547BB">
        <w:rPr>
          <w:sz w:val="27"/>
          <w:szCs w:val="27"/>
        </w:rPr>
        <w:t>1</w:t>
      </w:r>
      <w:r w:rsidR="00735E78">
        <w:rPr>
          <w:sz w:val="27"/>
          <w:szCs w:val="27"/>
        </w:rPr>
        <w:t>4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C35D1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уклонения от налогообложения</w:t>
      </w:r>
      <w:r w:rsidR="005E684B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(</w:t>
      </w:r>
      <w:r w:rsidR="00735E78">
        <w:rPr>
          <w:sz w:val="27"/>
          <w:szCs w:val="27"/>
        </w:rPr>
        <w:t>98</w:t>
      </w:r>
      <w:r w:rsidR="005E684B" w:rsidRPr="00E20821">
        <w:rPr>
          <w:sz w:val="27"/>
          <w:szCs w:val="27"/>
        </w:rPr>
        <w:t xml:space="preserve"> обращени</w:t>
      </w:r>
      <w:r w:rsidR="00735E78">
        <w:rPr>
          <w:sz w:val="27"/>
          <w:szCs w:val="27"/>
        </w:rPr>
        <w:t>й</w:t>
      </w:r>
      <w:r w:rsidR="005E684B" w:rsidRPr="00E20821">
        <w:rPr>
          <w:sz w:val="27"/>
          <w:szCs w:val="27"/>
        </w:rPr>
        <w:t xml:space="preserve"> или </w:t>
      </w:r>
      <w:r w:rsidR="00735E78">
        <w:rPr>
          <w:sz w:val="27"/>
          <w:szCs w:val="27"/>
        </w:rPr>
        <w:t>19</w:t>
      </w:r>
      <w:r w:rsidR="005E684B" w:rsidRPr="00E20821">
        <w:rPr>
          <w:sz w:val="27"/>
          <w:szCs w:val="27"/>
        </w:rPr>
        <w:t> % от общего числа</w:t>
      </w:r>
      <w:r w:rsidR="005E684B" w:rsidRPr="00BB21A5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обращений, направленных в УФНС России по г. Москве</w:t>
      </w:r>
      <w:r w:rsidR="005E684B">
        <w:rPr>
          <w:sz w:val="27"/>
          <w:szCs w:val="27"/>
        </w:rPr>
        <w:t>)</w:t>
      </w:r>
      <w:r w:rsidR="00A41F86">
        <w:rPr>
          <w:sz w:val="27"/>
          <w:szCs w:val="27"/>
        </w:rPr>
        <w:t>;</w:t>
      </w:r>
    </w:p>
    <w:p w:rsidR="005E684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378F7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</w:t>
      </w:r>
      <w:r w:rsidR="005E684B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(</w:t>
      </w:r>
      <w:r w:rsidR="00735E78">
        <w:rPr>
          <w:sz w:val="27"/>
          <w:szCs w:val="27"/>
        </w:rPr>
        <w:t>80</w:t>
      </w:r>
      <w:r w:rsidR="005E684B" w:rsidRPr="00E20821">
        <w:rPr>
          <w:sz w:val="27"/>
          <w:szCs w:val="27"/>
        </w:rPr>
        <w:t xml:space="preserve"> обращени</w:t>
      </w:r>
      <w:r w:rsidR="00735E78">
        <w:rPr>
          <w:sz w:val="27"/>
          <w:szCs w:val="27"/>
        </w:rPr>
        <w:t>й</w:t>
      </w:r>
      <w:r w:rsidR="005E684B">
        <w:rPr>
          <w:sz w:val="27"/>
          <w:szCs w:val="27"/>
        </w:rPr>
        <w:t xml:space="preserve"> или 1</w:t>
      </w:r>
      <w:r w:rsidR="00735E78">
        <w:rPr>
          <w:sz w:val="27"/>
          <w:szCs w:val="27"/>
        </w:rPr>
        <w:t>6</w:t>
      </w:r>
      <w:r w:rsidR="005E684B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5E684B">
        <w:rPr>
          <w:sz w:val="27"/>
          <w:szCs w:val="27"/>
        </w:rPr>
        <w:t>;</w:t>
      </w:r>
    </w:p>
    <w:p w:rsidR="00315A7A" w:rsidRPr="00E2082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по налогу на доходы физических лиц (</w:t>
      </w:r>
      <w:r w:rsidR="00735E78">
        <w:rPr>
          <w:sz w:val="27"/>
          <w:szCs w:val="27"/>
        </w:rPr>
        <w:t>64</w:t>
      </w:r>
      <w:r w:rsidR="005E684B" w:rsidRPr="00E20821">
        <w:rPr>
          <w:sz w:val="27"/>
          <w:szCs w:val="27"/>
        </w:rPr>
        <w:t xml:space="preserve"> обращени</w:t>
      </w:r>
      <w:r w:rsidR="00735E78">
        <w:rPr>
          <w:sz w:val="27"/>
          <w:szCs w:val="27"/>
        </w:rPr>
        <w:t>я</w:t>
      </w:r>
      <w:r w:rsidR="005E684B">
        <w:rPr>
          <w:sz w:val="27"/>
          <w:szCs w:val="27"/>
        </w:rPr>
        <w:t xml:space="preserve"> или 1</w:t>
      </w:r>
      <w:r w:rsidR="00735E78">
        <w:rPr>
          <w:sz w:val="27"/>
          <w:szCs w:val="27"/>
        </w:rPr>
        <w:t>3</w:t>
      </w:r>
      <w:r w:rsidR="005E684B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lastRenderedPageBreak/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7E5085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1D18BA">
        <w:rPr>
          <w:sz w:val="27"/>
          <w:szCs w:val="27"/>
        </w:rPr>
        <w:t>1</w:t>
      </w:r>
      <w:r w:rsidR="00ED40B7">
        <w:rPr>
          <w:sz w:val="27"/>
          <w:szCs w:val="27"/>
        </w:rPr>
        <w:t>75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ED40B7">
        <w:rPr>
          <w:sz w:val="27"/>
          <w:szCs w:val="27"/>
        </w:rPr>
        <w:t>5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ED40B7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ED40B7">
        <w:rPr>
          <w:sz w:val="27"/>
          <w:szCs w:val="27"/>
        </w:rPr>
        <w:t>51</w:t>
      </w:r>
      <w:r w:rsidR="00315A7A" w:rsidRPr="00E20821">
        <w:rPr>
          <w:sz w:val="27"/>
          <w:szCs w:val="27"/>
        </w:rPr>
        <w:t xml:space="preserve"> обращени</w:t>
      </w:r>
      <w:r w:rsidR="00ED40B7">
        <w:rPr>
          <w:sz w:val="27"/>
          <w:szCs w:val="27"/>
        </w:rPr>
        <w:t>е</w:t>
      </w:r>
      <w:r w:rsidR="00315A7A" w:rsidRPr="00E20821">
        <w:rPr>
          <w:sz w:val="27"/>
          <w:szCs w:val="27"/>
        </w:rPr>
        <w:t xml:space="preserve"> или </w:t>
      </w:r>
      <w:r w:rsidR="00ED40B7">
        <w:rPr>
          <w:sz w:val="27"/>
          <w:szCs w:val="27"/>
        </w:rPr>
        <w:t>29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 w:rsidR="005C7F9B">
        <w:rPr>
          <w:sz w:val="27"/>
          <w:szCs w:val="27"/>
        </w:rPr>
        <w:t>;</w:t>
      </w:r>
    </w:p>
    <w:p w:rsidR="001D18BA" w:rsidRDefault="001D18BA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ED40B7" w:rsidRPr="00E20821">
        <w:rPr>
          <w:sz w:val="27"/>
          <w:szCs w:val="27"/>
        </w:rPr>
        <w:t xml:space="preserve">уклонения от налогообложения </w:t>
      </w:r>
      <w:r w:rsidRPr="00E20821">
        <w:rPr>
          <w:sz w:val="27"/>
          <w:szCs w:val="27"/>
        </w:rPr>
        <w:t>(</w:t>
      </w:r>
      <w:r w:rsidR="00ED40B7">
        <w:rPr>
          <w:sz w:val="27"/>
          <w:szCs w:val="27"/>
        </w:rPr>
        <w:t>30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17 </w:t>
      </w:r>
      <w:r w:rsidRPr="00E20821">
        <w:rPr>
          <w:sz w:val="27"/>
          <w:szCs w:val="27"/>
        </w:rPr>
        <w:t>% от общего числа</w:t>
      </w:r>
      <w:r>
        <w:rPr>
          <w:sz w:val="27"/>
          <w:szCs w:val="27"/>
        </w:rPr>
        <w:t xml:space="preserve"> обращений</w:t>
      </w:r>
      <w:r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B24397" w:rsidRDefault="00ED40B7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844E49">
        <w:rPr>
          <w:sz w:val="27"/>
          <w:szCs w:val="27"/>
        </w:rPr>
        <w:t>обжалования решений государственных органов и должностных лиц, споров с физическими и юридическими лицами поп обжалованию актов ненормативного характера и действий (бездействия) должностных лиц при</w:t>
      </w:r>
      <w:r w:rsidR="00844E49" w:rsidRPr="00E20821">
        <w:rPr>
          <w:sz w:val="27"/>
          <w:szCs w:val="27"/>
        </w:rPr>
        <w:t xml:space="preserve"> </w:t>
      </w:r>
      <w:r w:rsidR="00844E49">
        <w:rPr>
          <w:sz w:val="27"/>
          <w:szCs w:val="27"/>
        </w:rPr>
        <w:t>рассмотрении обращения</w:t>
      </w:r>
      <w:r w:rsidR="0079429D" w:rsidRPr="00E20821">
        <w:rPr>
          <w:sz w:val="27"/>
          <w:szCs w:val="27"/>
        </w:rPr>
        <w:t xml:space="preserve"> </w:t>
      </w:r>
      <w:r w:rsidR="00B24397" w:rsidRPr="00E20821">
        <w:rPr>
          <w:sz w:val="27"/>
          <w:szCs w:val="27"/>
        </w:rPr>
        <w:t>(</w:t>
      </w:r>
      <w:r>
        <w:rPr>
          <w:sz w:val="27"/>
          <w:szCs w:val="27"/>
        </w:rPr>
        <w:t>13</w:t>
      </w:r>
      <w:r w:rsidR="00B24397"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B24397" w:rsidRPr="00E20821">
        <w:rPr>
          <w:sz w:val="27"/>
          <w:szCs w:val="27"/>
        </w:rPr>
        <w:t xml:space="preserve"> или </w:t>
      </w:r>
      <w:r>
        <w:rPr>
          <w:sz w:val="27"/>
          <w:szCs w:val="27"/>
        </w:rPr>
        <w:t>7</w:t>
      </w:r>
      <w:r w:rsidR="00B24397" w:rsidRPr="00E20821">
        <w:rPr>
          <w:sz w:val="27"/>
          <w:szCs w:val="27"/>
        </w:rPr>
        <w:t> % от общего числа обращений)</w:t>
      </w:r>
      <w:r w:rsidR="001D18BA">
        <w:rPr>
          <w:sz w:val="27"/>
          <w:szCs w:val="27"/>
        </w:rPr>
        <w:t>.</w:t>
      </w:r>
    </w:p>
    <w:p w:rsidR="005C7F9B" w:rsidRDefault="00C1261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7E5085">
        <w:rPr>
          <w:sz w:val="27"/>
          <w:szCs w:val="27"/>
        </w:rPr>
        <w:t xml:space="preserve">УФНС России по г. Санкт-Петербургу </w:t>
      </w:r>
      <w:r w:rsidR="006603BD" w:rsidRPr="00E20821">
        <w:rPr>
          <w:sz w:val="27"/>
          <w:szCs w:val="27"/>
        </w:rPr>
        <w:t>(</w:t>
      </w:r>
      <w:r w:rsidR="00BF681B">
        <w:rPr>
          <w:sz w:val="27"/>
          <w:szCs w:val="27"/>
        </w:rPr>
        <w:t>111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BF681B">
        <w:rPr>
          <w:sz w:val="27"/>
          <w:szCs w:val="27"/>
        </w:rPr>
        <w:t>3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F63D11" w:rsidRPr="00E20821" w:rsidRDefault="00F63D11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BF681B" w:rsidRPr="00E20821">
        <w:rPr>
          <w:sz w:val="27"/>
          <w:szCs w:val="27"/>
        </w:rPr>
        <w:t xml:space="preserve">уклонения от налогообложения </w:t>
      </w:r>
      <w:r w:rsidRPr="00E20821">
        <w:rPr>
          <w:sz w:val="27"/>
          <w:szCs w:val="27"/>
        </w:rPr>
        <w:t>(</w:t>
      </w:r>
      <w:r w:rsidR="00BF681B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 или 2</w:t>
      </w:r>
      <w:r w:rsidR="00BF681B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 обращений, направленных в УФНС России по г. Санкт-Петербургу)</w:t>
      </w:r>
      <w:r>
        <w:rPr>
          <w:sz w:val="27"/>
          <w:szCs w:val="27"/>
        </w:rPr>
        <w:t>;</w:t>
      </w:r>
      <w:r w:rsidRPr="00571176">
        <w:rPr>
          <w:sz w:val="27"/>
          <w:szCs w:val="27"/>
        </w:rPr>
        <w:t xml:space="preserve"> 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BF681B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6603BD" w:rsidRPr="00E20821">
        <w:rPr>
          <w:sz w:val="27"/>
          <w:szCs w:val="27"/>
        </w:rPr>
        <w:t>(</w:t>
      </w:r>
      <w:r w:rsidR="00571176">
        <w:rPr>
          <w:sz w:val="27"/>
          <w:szCs w:val="27"/>
        </w:rPr>
        <w:t>2</w:t>
      </w:r>
      <w:r w:rsidR="00F63D11">
        <w:rPr>
          <w:sz w:val="27"/>
          <w:szCs w:val="27"/>
        </w:rPr>
        <w:t>5</w:t>
      </w:r>
      <w:r w:rsidR="008316D4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обращени</w:t>
      </w:r>
      <w:r w:rsidR="00571176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D05C3E">
        <w:rPr>
          <w:sz w:val="27"/>
          <w:szCs w:val="27"/>
        </w:rPr>
        <w:t>23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01277D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1277D">
        <w:rPr>
          <w:sz w:val="27"/>
          <w:szCs w:val="27"/>
        </w:rPr>
        <w:t> </w:t>
      </w:r>
      <w:r w:rsidR="0001277D" w:rsidRPr="00E20821">
        <w:rPr>
          <w:sz w:val="27"/>
          <w:szCs w:val="27"/>
        </w:rPr>
        <w:t>по налогу на доходы физических лиц (</w:t>
      </w:r>
      <w:r w:rsidR="00F63D11">
        <w:rPr>
          <w:sz w:val="27"/>
          <w:szCs w:val="27"/>
        </w:rPr>
        <w:t>1</w:t>
      </w:r>
      <w:r w:rsidR="003C2783">
        <w:rPr>
          <w:sz w:val="27"/>
          <w:szCs w:val="27"/>
        </w:rPr>
        <w:t>0</w:t>
      </w:r>
      <w:r w:rsidR="0001277D"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="0001277D" w:rsidRPr="00E20821">
        <w:rPr>
          <w:sz w:val="27"/>
          <w:szCs w:val="27"/>
        </w:rPr>
        <w:t xml:space="preserve"> или </w:t>
      </w:r>
      <w:r w:rsidR="003C2783">
        <w:rPr>
          <w:sz w:val="27"/>
          <w:szCs w:val="27"/>
        </w:rPr>
        <w:t>9</w:t>
      </w:r>
      <w:r w:rsidR="0001277D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направлено </w:t>
      </w:r>
      <w:r w:rsidRPr="007E5085">
        <w:rPr>
          <w:sz w:val="27"/>
          <w:szCs w:val="27"/>
        </w:rPr>
        <w:t xml:space="preserve">в </w:t>
      </w:r>
      <w:r w:rsidR="008B5CF2" w:rsidRPr="007E5085">
        <w:rPr>
          <w:sz w:val="27"/>
          <w:szCs w:val="27"/>
        </w:rPr>
        <w:t xml:space="preserve">УФНС России </w:t>
      </w:r>
      <w:r w:rsidR="00B61EAE" w:rsidRPr="007E5085">
        <w:rPr>
          <w:sz w:val="27"/>
          <w:szCs w:val="27"/>
        </w:rPr>
        <w:br/>
      </w:r>
      <w:r w:rsidR="008B5CF2" w:rsidRPr="007E5085">
        <w:rPr>
          <w:sz w:val="27"/>
          <w:szCs w:val="27"/>
        </w:rPr>
        <w:t>по Краснодарскому краю</w:t>
      </w:r>
      <w:r w:rsidR="008B5CF2" w:rsidRPr="00F43583">
        <w:rPr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(</w:t>
      </w:r>
      <w:r w:rsidR="00F05C92">
        <w:rPr>
          <w:sz w:val="27"/>
          <w:szCs w:val="27"/>
        </w:rPr>
        <w:t>58</w:t>
      </w:r>
      <w:r w:rsidR="008F2F85">
        <w:rPr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обращени</w:t>
      </w:r>
      <w:r w:rsidR="001C57A2">
        <w:rPr>
          <w:sz w:val="27"/>
          <w:szCs w:val="27"/>
        </w:rPr>
        <w:t>й</w:t>
      </w:r>
      <w:r w:rsidR="008B5CF2" w:rsidRPr="00E20821">
        <w:rPr>
          <w:sz w:val="27"/>
          <w:szCs w:val="27"/>
        </w:rPr>
        <w:t xml:space="preserve"> или </w:t>
      </w:r>
      <w:r w:rsidR="00F05C92">
        <w:rPr>
          <w:sz w:val="27"/>
          <w:szCs w:val="27"/>
        </w:rPr>
        <w:t>2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8F2F85" w:rsidRPr="00E20821">
        <w:rPr>
          <w:sz w:val="27"/>
          <w:szCs w:val="27"/>
        </w:rPr>
        <w:t xml:space="preserve">уклонения от налогообложения </w:t>
      </w:r>
      <w:r w:rsidR="00F05C92">
        <w:rPr>
          <w:sz w:val="27"/>
          <w:szCs w:val="27"/>
        </w:rPr>
        <w:t xml:space="preserve">и </w:t>
      </w:r>
      <w:r w:rsidR="00F05C92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50504E">
        <w:rPr>
          <w:sz w:val="27"/>
          <w:szCs w:val="27"/>
        </w:rPr>
        <w:br/>
      </w:r>
      <w:r w:rsidR="00AA5E36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>1</w:t>
      </w:r>
      <w:r w:rsidR="00F05C92">
        <w:rPr>
          <w:sz w:val="27"/>
          <w:szCs w:val="27"/>
        </w:rPr>
        <w:t>6</w:t>
      </w:r>
      <w:r w:rsidR="003E1BEB" w:rsidRPr="00E20821">
        <w:rPr>
          <w:sz w:val="27"/>
          <w:szCs w:val="27"/>
        </w:rPr>
        <w:t xml:space="preserve"> обращени</w:t>
      </w:r>
      <w:r w:rsidR="008F2F85">
        <w:rPr>
          <w:sz w:val="27"/>
          <w:szCs w:val="27"/>
        </w:rPr>
        <w:t>й</w:t>
      </w:r>
      <w:r w:rsidR="00AA5E36" w:rsidRPr="00E20821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</w:t>
      </w:r>
      <w:r w:rsidR="00F05C92">
        <w:rPr>
          <w:sz w:val="27"/>
          <w:szCs w:val="27"/>
        </w:rPr>
        <w:t>8</w:t>
      </w:r>
      <w:r w:rsidR="00221082">
        <w:rPr>
          <w:sz w:val="27"/>
          <w:szCs w:val="27"/>
        </w:rPr>
        <w:t>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F05C92">
        <w:rPr>
          <w:sz w:val="27"/>
          <w:szCs w:val="27"/>
        </w:rPr>
        <w:t>, в каждой из тематик</w:t>
      </w:r>
      <w:r w:rsidR="00AA5E36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AD5604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D5604">
        <w:rPr>
          <w:sz w:val="27"/>
          <w:szCs w:val="27"/>
        </w:rPr>
        <w:t> </w:t>
      </w:r>
      <w:r w:rsidR="0050504E" w:rsidRPr="00E20821">
        <w:rPr>
          <w:sz w:val="27"/>
          <w:szCs w:val="27"/>
        </w:rPr>
        <w:t>по налогу на доходы физических лиц</w:t>
      </w:r>
      <w:r w:rsidR="008F2F85" w:rsidRPr="00E20821">
        <w:rPr>
          <w:sz w:val="27"/>
          <w:szCs w:val="27"/>
        </w:rPr>
        <w:t xml:space="preserve"> </w:t>
      </w:r>
      <w:r w:rsidR="00AD5604" w:rsidRPr="00E20821">
        <w:rPr>
          <w:sz w:val="27"/>
          <w:szCs w:val="27"/>
        </w:rPr>
        <w:t>(</w:t>
      </w:r>
      <w:r w:rsidR="0050504E">
        <w:rPr>
          <w:sz w:val="27"/>
          <w:szCs w:val="27"/>
        </w:rPr>
        <w:t>8</w:t>
      </w:r>
      <w:r w:rsidR="00AD5604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AD5604">
        <w:rPr>
          <w:sz w:val="27"/>
          <w:szCs w:val="27"/>
        </w:rPr>
        <w:t xml:space="preserve"> или </w:t>
      </w:r>
      <w:r w:rsidR="0050504E">
        <w:rPr>
          <w:sz w:val="27"/>
          <w:szCs w:val="27"/>
        </w:rPr>
        <w:t>14</w:t>
      </w:r>
      <w:r w:rsidR="00AD5604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;</w:t>
      </w:r>
    </w:p>
    <w:p w:rsidR="007428E7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7428E7">
        <w:rPr>
          <w:sz w:val="27"/>
          <w:szCs w:val="27"/>
        </w:rPr>
        <w:t> </w:t>
      </w:r>
      <w:r w:rsidR="000E38B7">
        <w:rPr>
          <w:sz w:val="27"/>
          <w:szCs w:val="27"/>
        </w:rPr>
        <w:t>контроля исполнения законодательства физическими и юридическими лицами</w:t>
      </w:r>
      <w:r w:rsidR="00AD5604">
        <w:rPr>
          <w:sz w:val="27"/>
          <w:szCs w:val="27"/>
        </w:rPr>
        <w:t xml:space="preserve"> </w:t>
      </w:r>
      <w:r w:rsidR="007428E7" w:rsidRPr="00E20821">
        <w:rPr>
          <w:sz w:val="27"/>
          <w:szCs w:val="27"/>
        </w:rPr>
        <w:t>(</w:t>
      </w:r>
      <w:r w:rsidR="0050504E">
        <w:rPr>
          <w:sz w:val="27"/>
          <w:szCs w:val="27"/>
        </w:rPr>
        <w:t>2</w:t>
      </w:r>
      <w:r w:rsidR="00F63D11">
        <w:rPr>
          <w:sz w:val="27"/>
          <w:szCs w:val="27"/>
        </w:rPr>
        <w:t xml:space="preserve"> </w:t>
      </w:r>
      <w:r w:rsidR="007428E7">
        <w:rPr>
          <w:sz w:val="27"/>
          <w:szCs w:val="27"/>
        </w:rPr>
        <w:t>обращен</w:t>
      </w:r>
      <w:r w:rsidR="0050504E">
        <w:rPr>
          <w:sz w:val="27"/>
          <w:szCs w:val="27"/>
        </w:rPr>
        <w:t>ия</w:t>
      </w:r>
      <w:r w:rsidR="007428E7">
        <w:rPr>
          <w:sz w:val="27"/>
          <w:szCs w:val="27"/>
        </w:rPr>
        <w:t xml:space="preserve"> или </w:t>
      </w:r>
      <w:r w:rsidR="00F63D11">
        <w:rPr>
          <w:sz w:val="27"/>
          <w:szCs w:val="27"/>
        </w:rPr>
        <w:t>3</w:t>
      </w:r>
      <w:r w:rsidR="007428E7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AA29D3" w:rsidRPr="00E20821">
        <w:rPr>
          <w:sz w:val="27"/>
          <w:szCs w:val="27"/>
        </w:rPr>
        <w:t>Республик</w:t>
      </w:r>
      <w:r w:rsidR="00AA29D3">
        <w:rPr>
          <w:sz w:val="27"/>
          <w:szCs w:val="27"/>
        </w:rPr>
        <w:t>ам</w:t>
      </w:r>
      <w:r w:rsidR="00AA29D3" w:rsidRPr="00E20821">
        <w:rPr>
          <w:sz w:val="27"/>
          <w:szCs w:val="27"/>
        </w:rPr>
        <w:t xml:space="preserve"> </w:t>
      </w:r>
      <w:r w:rsidR="00AA29D3">
        <w:rPr>
          <w:sz w:val="27"/>
          <w:szCs w:val="27"/>
        </w:rPr>
        <w:t xml:space="preserve">Татарстан и </w:t>
      </w:r>
      <w:r w:rsidR="00AA29D3" w:rsidRPr="00E20821">
        <w:rPr>
          <w:sz w:val="27"/>
          <w:szCs w:val="27"/>
        </w:rPr>
        <w:t>Башкортостан</w:t>
      </w:r>
      <w:r w:rsidR="00AA29D3">
        <w:rPr>
          <w:sz w:val="27"/>
          <w:szCs w:val="27"/>
        </w:rPr>
        <w:t xml:space="preserve">, </w:t>
      </w:r>
      <w:r w:rsidR="00AA29D3" w:rsidRPr="00E20821">
        <w:rPr>
          <w:sz w:val="27"/>
          <w:szCs w:val="27"/>
        </w:rPr>
        <w:t>Свердловской,</w:t>
      </w:r>
      <w:r w:rsidR="00AA29D3">
        <w:rPr>
          <w:sz w:val="27"/>
          <w:szCs w:val="27"/>
        </w:rPr>
        <w:t xml:space="preserve"> Челябинской,</w:t>
      </w:r>
      <w:r w:rsidR="00AA29D3" w:rsidRPr="00E20821">
        <w:rPr>
          <w:sz w:val="27"/>
          <w:szCs w:val="27"/>
        </w:rPr>
        <w:t xml:space="preserve"> </w:t>
      </w:r>
      <w:r w:rsidR="00AA29D3">
        <w:rPr>
          <w:sz w:val="27"/>
          <w:szCs w:val="27"/>
        </w:rPr>
        <w:t xml:space="preserve">Самарской, Оренбургской, Новосибирской, </w:t>
      </w:r>
      <w:r w:rsidR="00AA29D3" w:rsidRPr="00E20821">
        <w:rPr>
          <w:sz w:val="27"/>
          <w:szCs w:val="27"/>
        </w:rPr>
        <w:t>Ростовской</w:t>
      </w:r>
      <w:r w:rsidR="00AA29D3">
        <w:rPr>
          <w:sz w:val="27"/>
          <w:szCs w:val="27"/>
        </w:rPr>
        <w:t xml:space="preserve"> и Ленинградской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673021">
        <w:rPr>
          <w:sz w:val="27"/>
          <w:szCs w:val="27"/>
        </w:rPr>
        <w:t>а также Ставропольскому краю.</w:t>
      </w:r>
      <w:r w:rsidR="00000326" w:rsidRPr="00E20821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>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D45E3E" w:rsidRDefault="00045557" w:rsidP="00D45E3E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отчетном периоде с нарушением контрольного срока исполнения </w:t>
      </w:r>
      <w:r w:rsidRPr="00F43583">
        <w:rPr>
          <w:sz w:val="27"/>
          <w:szCs w:val="27"/>
        </w:rPr>
        <w:t xml:space="preserve">рассмотрено </w:t>
      </w:r>
      <w:r w:rsidR="00E739EA" w:rsidRPr="00F43583">
        <w:rPr>
          <w:sz w:val="27"/>
          <w:szCs w:val="27"/>
        </w:rPr>
        <w:t>4</w:t>
      </w:r>
      <w:r w:rsidRPr="00F43583">
        <w:rPr>
          <w:bCs/>
          <w:sz w:val="27"/>
          <w:szCs w:val="27"/>
        </w:rPr>
        <w:t xml:space="preserve"> </w:t>
      </w:r>
      <w:r w:rsidRPr="00E20821">
        <w:rPr>
          <w:bCs/>
          <w:sz w:val="27"/>
          <w:szCs w:val="27"/>
        </w:rPr>
        <w:t>обращени</w:t>
      </w:r>
      <w:r w:rsidR="00E739EA">
        <w:rPr>
          <w:bCs/>
          <w:sz w:val="27"/>
          <w:szCs w:val="27"/>
        </w:rPr>
        <w:t>я</w:t>
      </w:r>
      <w:r w:rsidR="005F501C" w:rsidRPr="00E20821">
        <w:rPr>
          <w:bCs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F43583">
        <w:rPr>
          <w:bCs/>
          <w:sz w:val="27"/>
          <w:szCs w:val="27"/>
        </w:rPr>
        <w:lastRenderedPageBreak/>
        <w:t>0,</w:t>
      </w:r>
      <w:r w:rsidR="00B521A2" w:rsidRPr="00F43583">
        <w:rPr>
          <w:bCs/>
          <w:sz w:val="27"/>
          <w:szCs w:val="27"/>
        </w:rPr>
        <w:t>11</w:t>
      </w:r>
      <w:r w:rsidR="005F501C" w:rsidRPr="00F43583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8648AE" w:rsidRPr="00E20821">
        <w:rPr>
          <w:sz w:val="27"/>
          <w:szCs w:val="27"/>
        </w:rPr>
        <w:t>.</w:t>
      </w:r>
      <w:r w:rsidR="00796A6E">
        <w:rPr>
          <w:sz w:val="27"/>
          <w:szCs w:val="27"/>
        </w:rPr>
        <w:t xml:space="preserve"> </w:t>
      </w:r>
      <w:r w:rsidR="00EA7AB5"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="00EA7AB5" w:rsidRPr="00F43583">
        <w:rPr>
          <w:sz w:val="27"/>
          <w:szCs w:val="27"/>
        </w:rPr>
        <w:t>99,</w:t>
      </w:r>
      <w:r w:rsidR="000D1227" w:rsidRPr="00F43583">
        <w:rPr>
          <w:sz w:val="27"/>
          <w:szCs w:val="27"/>
        </w:rPr>
        <w:t>89</w:t>
      </w:r>
      <w:r w:rsidR="00F43583">
        <w:rPr>
          <w:sz w:val="27"/>
          <w:szCs w:val="27"/>
        </w:rPr>
        <w:t> </w:t>
      </w:r>
      <w:r w:rsidR="00EA7AB5" w:rsidRPr="00F43583">
        <w:rPr>
          <w:sz w:val="27"/>
          <w:szCs w:val="27"/>
        </w:rPr>
        <w:t xml:space="preserve">% </w:t>
      </w:r>
      <w:r w:rsidR="00EA7AB5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России.</w:t>
      </w:r>
    </w:p>
    <w:p w:rsidR="00F81D2E" w:rsidRDefault="00D45E3E" w:rsidP="00F81D2E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D45E3E">
        <w:rPr>
          <w:sz w:val="27"/>
          <w:szCs w:val="27"/>
        </w:rPr>
        <w:t> </w:t>
      </w:r>
      <w:r w:rsidRPr="00674850">
        <w:rPr>
          <w:sz w:val="27"/>
          <w:szCs w:val="27"/>
        </w:rPr>
        <w:t>Егорову.</w:t>
      </w:r>
    </w:p>
    <w:p w:rsidR="00F81D2E" w:rsidRDefault="00F81D2E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F81D2E" w:rsidRPr="00F81D2E" w:rsidRDefault="00F81D2E" w:rsidP="00F81D2E">
      <w:pPr>
        <w:jc w:val="center"/>
        <w:rPr>
          <w:noProof/>
          <w:sz w:val="26"/>
          <w:szCs w:val="26"/>
        </w:rPr>
      </w:pPr>
      <w:r w:rsidRPr="00F81D2E">
        <w:rPr>
          <w:noProof/>
          <w:sz w:val="26"/>
          <w:szCs w:val="26"/>
        </w:rPr>
        <w:lastRenderedPageBreak/>
        <w:t>СПРАВКА</w:t>
      </w:r>
    </w:p>
    <w:p w:rsidR="00F81D2E" w:rsidRPr="00F81D2E" w:rsidRDefault="00F81D2E" w:rsidP="00F81D2E">
      <w:pPr>
        <w:jc w:val="center"/>
        <w:rPr>
          <w:noProof/>
          <w:sz w:val="26"/>
          <w:szCs w:val="26"/>
        </w:rPr>
      </w:pPr>
      <w:proofErr w:type="gramStart"/>
      <w:r w:rsidRPr="00F81D2E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 w:rsidRPr="00F81D2E">
        <w:rPr>
          <w:noProof/>
          <w:sz w:val="26"/>
          <w:szCs w:val="26"/>
        </w:rPr>
        <w:br/>
        <w:t>в марте 2026 года в соответствии с Типовым общероссийским тематическим классификатором обращений граждан и организаций</w:t>
      </w:r>
      <w:proofErr w:type="gramEnd"/>
    </w:p>
    <w:p w:rsidR="00F81D2E" w:rsidRDefault="00F81D2E" w:rsidP="00F81D2E">
      <w:pPr>
        <w:jc w:val="center"/>
        <w:rPr>
          <w:noProof/>
          <w:sz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8"/>
        <w:gridCol w:w="1134"/>
      </w:tblGrid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Код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jc w:val="center"/>
              <w:rPr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F81D2E" w:rsidRPr="00F81D2E" w:rsidRDefault="00F81D2E" w:rsidP="00544AB4">
            <w:pPr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0001.0000.0000.0000</w:t>
            </w:r>
          </w:p>
        </w:tc>
        <w:tc>
          <w:tcPr>
            <w:tcW w:w="5528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134" w:type="dxa"/>
            <w:shd w:val="clear" w:color="auto" w:fill="FFFF99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  <w:shd w:val="clear" w:color="auto" w:fill="D6E3BC"/>
              </w:rPr>
              <w:t>Основы г</w:t>
            </w:r>
            <w:r w:rsidRPr="00F81D2E">
              <w:rPr>
                <w:b/>
                <w:color w:val="800000"/>
                <w:sz w:val="24"/>
                <w:szCs w:val="24"/>
              </w:rPr>
              <w:t>осударственного управления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38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6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0001.0002.0023.0063.0106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F81D2E">
              <w:rPr>
                <w:sz w:val="24"/>
                <w:szCs w:val="24"/>
              </w:rPr>
              <w:t>й</w:t>
            </w:r>
            <w:r w:rsidRPr="00F81D2E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0001.0002.0023.0065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F81D2E">
              <w:rPr>
                <w:b/>
                <w:color w:val="800000"/>
                <w:sz w:val="24"/>
                <w:szCs w:val="24"/>
              </w:rPr>
              <w:t>ю</w:t>
            </w:r>
            <w:r w:rsidRPr="00F81D2E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F81D2E">
              <w:rPr>
                <w:b/>
                <w:color w:val="800000"/>
                <w:sz w:val="24"/>
                <w:szCs w:val="24"/>
              </w:rPr>
              <w:t>у</w:t>
            </w:r>
            <w:r w:rsidRPr="00F81D2E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6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0001.0002.0024.0069.0080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0001.0002.0024.0069.0081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38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0001.0002.0024.0074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0001.0002.0024.0076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0001.0002.0024.0077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0001.0002.0024.0078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0001.0002.0024.0079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F81D2E">
              <w:rPr>
                <w:sz w:val="24"/>
                <w:szCs w:val="24"/>
              </w:rPr>
              <w:t>е</w:t>
            </w:r>
            <w:r w:rsidRPr="00F81D2E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0001.0002.0024.0081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0001.0002.0024.0082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0001.0002.0024.0083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F81D2E">
              <w:rPr>
                <w:b/>
                <w:color w:val="800000"/>
                <w:sz w:val="24"/>
                <w:szCs w:val="24"/>
              </w:rPr>
              <w:t>в</w:t>
            </w:r>
            <w:r w:rsidRPr="00F81D2E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0001.0002.0025.0084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0001.0002.0025.0092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0001.0002.0025.0106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0001.0002.0025.0114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0001.0002.0025.0120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32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F81D2E">
              <w:rPr>
                <w:sz w:val="24"/>
                <w:szCs w:val="24"/>
              </w:rPr>
              <w:t>е</w:t>
            </w:r>
            <w:r w:rsidRPr="00F81D2E">
              <w:rPr>
                <w:sz w:val="24"/>
                <w:szCs w:val="24"/>
              </w:rPr>
              <w:t>са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10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lastRenderedPageBreak/>
              <w:t>0001.0002.0027.0133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220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  <w:lang w:val="en-US"/>
              </w:rPr>
            </w:pPr>
            <w:r w:rsidRPr="00F81D2E">
              <w:rPr>
                <w:sz w:val="24"/>
                <w:szCs w:val="24"/>
              </w:rPr>
              <w:t>0001.0020.0000.0000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0001.0020.0191.0176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0001.0003.0030.0000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0001.0003.0030.0202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109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0001.0003.0030.0471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0001.0003.0031.0000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0001.0003.0031.0203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F81D2E">
              <w:rPr>
                <w:sz w:val="24"/>
                <w:szCs w:val="24"/>
              </w:rPr>
              <w:t>б</w:t>
            </w:r>
            <w:r w:rsidRPr="00F81D2E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0001.0003.0037.0000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color w:val="000000"/>
                <w:sz w:val="24"/>
                <w:szCs w:val="24"/>
              </w:rPr>
            </w:pPr>
            <w:r w:rsidRPr="00F81D2E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F81D2E">
              <w:rPr>
                <w:sz w:val="24"/>
                <w:szCs w:val="24"/>
              </w:rPr>
              <w:t>т</w:t>
            </w:r>
            <w:r w:rsidRPr="00F81D2E">
              <w:rPr>
                <w:sz w:val="24"/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0001.0003.0037.0210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0001.0003.0037.0213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0001.0003.0041.0000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color w:val="000000"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0001.0003.0041.0219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0002.0000.0000.0000</w:t>
            </w:r>
          </w:p>
        </w:tc>
        <w:tc>
          <w:tcPr>
            <w:tcW w:w="5528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134" w:type="dxa"/>
            <w:shd w:val="clear" w:color="auto" w:fill="FFFF99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0002.0004.0000.0000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0002.0004.0048.0000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0002.0004.0048.0232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color w:val="000000"/>
                <w:sz w:val="24"/>
                <w:szCs w:val="24"/>
              </w:rPr>
            </w:pPr>
            <w:r w:rsidRPr="00F81D2E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color w:val="000000"/>
                <w:sz w:val="24"/>
                <w:szCs w:val="24"/>
              </w:rPr>
            </w:pPr>
            <w:r w:rsidRPr="00F81D2E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F81D2E">
              <w:rPr>
                <w:b/>
                <w:color w:val="800000"/>
                <w:sz w:val="24"/>
                <w:szCs w:val="24"/>
              </w:rPr>
              <w:t>т</w:t>
            </w:r>
            <w:r w:rsidRPr="00F81D2E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0002.0006.0065.0254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0002.0006.0065.0257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0002.0006.0065.0258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0002.0006.0065.0259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F81D2E">
              <w:rPr>
                <w:sz w:val="24"/>
                <w:szCs w:val="24"/>
              </w:rPr>
              <w:t>и</w:t>
            </w:r>
            <w:r w:rsidRPr="00F81D2E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0002.0006.0065.0261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0002.0006.0065.0263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0002.0006.0065.0264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 xml:space="preserve">Надзор и </w:t>
            </w:r>
            <w:proofErr w:type="gramStart"/>
            <w:r w:rsidRPr="00F81D2E">
              <w:rPr>
                <w:sz w:val="24"/>
                <w:szCs w:val="24"/>
              </w:rPr>
              <w:t>контроль за</w:t>
            </w:r>
            <w:proofErr w:type="gramEnd"/>
            <w:r w:rsidRPr="00F81D2E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0002.0006.0065.0266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0002.0006.0065.0267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0002.0006.0065.0269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0002.0007.0066.0000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F81D2E">
              <w:rPr>
                <w:color w:val="800000"/>
                <w:sz w:val="24"/>
                <w:szCs w:val="24"/>
              </w:rPr>
              <w:t xml:space="preserve"> </w:t>
            </w:r>
            <w:r w:rsidRPr="00F81D2E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F81D2E">
              <w:rPr>
                <w:b/>
                <w:color w:val="800000"/>
                <w:sz w:val="24"/>
                <w:szCs w:val="24"/>
              </w:rPr>
              <w:t>е</w:t>
            </w:r>
            <w:r w:rsidRPr="00F81D2E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0002.0007.0066.0271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0002.0007.0067.0274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0002.0007.0068.0279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65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0002.0007.0069.0000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0002.0007.0069.0280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0002.0007.0071.0000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F81D2E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F81D2E">
              <w:rPr>
                <w:b/>
                <w:color w:val="800000"/>
                <w:sz w:val="24"/>
                <w:szCs w:val="24"/>
              </w:rPr>
              <w:t>ж</w:t>
            </w:r>
            <w:r w:rsidRPr="00F81D2E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0002.0007.0071.0282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0002.0007.0071.0283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0002.0007.0072.0288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0002.0007.0072.0291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</w:t>
            </w:r>
            <w:r w:rsidRPr="00F81D2E">
              <w:rPr>
                <w:sz w:val="24"/>
                <w:szCs w:val="24"/>
                <w:shd w:val="clear" w:color="auto" w:fill="D9D9D9"/>
              </w:rPr>
              <w:t>0007.0074.0000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</w:t>
            </w:r>
            <w:r w:rsidRPr="00F81D2E">
              <w:rPr>
                <w:sz w:val="24"/>
                <w:szCs w:val="24"/>
                <w:shd w:val="clear" w:color="auto" w:fill="FFFFFF"/>
              </w:rPr>
              <w:t>0</w:t>
            </w:r>
            <w:r w:rsidRPr="00F81D2E">
              <w:rPr>
                <w:sz w:val="24"/>
                <w:szCs w:val="24"/>
              </w:rPr>
              <w:t>007.0074.0300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ind w:right="113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</w:t>
            </w:r>
            <w:r w:rsidRPr="00F81D2E">
              <w:rPr>
                <w:sz w:val="24"/>
                <w:szCs w:val="24"/>
                <w:shd w:val="clear" w:color="auto" w:fill="FFFFFF"/>
              </w:rPr>
              <w:t>0</w:t>
            </w:r>
            <w:r w:rsidRPr="00F81D2E">
              <w:rPr>
                <w:sz w:val="24"/>
                <w:szCs w:val="24"/>
              </w:rPr>
              <w:t>007.0074.0318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ind w:right="113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0002.0013.0000.0000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jc w:val="both"/>
              <w:rPr>
                <w:color w:val="000000"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</w:t>
            </w:r>
            <w:r w:rsidRPr="00F81D2E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F81D2E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0002.0013.0141.0367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134" w:type="dxa"/>
            <w:shd w:val="clear" w:color="auto" w:fill="auto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0002.0013.0142.0000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F81D2E">
              <w:rPr>
                <w:b/>
                <w:color w:val="800000"/>
                <w:sz w:val="24"/>
                <w:szCs w:val="24"/>
              </w:rPr>
              <w:t>о</w:t>
            </w:r>
            <w:r w:rsidRPr="00F81D2E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0002.0013.0142.0385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F81D2E">
              <w:rPr>
                <w:b/>
                <w:color w:val="632423"/>
                <w:sz w:val="24"/>
                <w:szCs w:val="24"/>
              </w:rPr>
              <w:t>у</w:t>
            </w:r>
            <w:r w:rsidRPr="00F81D2E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</w:t>
            </w:r>
            <w:r w:rsidRPr="00F81D2E">
              <w:rPr>
                <w:sz w:val="24"/>
                <w:szCs w:val="24"/>
                <w:shd w:val="clear" w:color="auto" w:fill="D9D9D9"/>
              </w:rPr>
              <w:t>1</w:t>
            </w:r>
            <w:r w:rsidRPr="00F81D2E">
              <w:rPr>
                <w:sz w:val="24"/>
                <w:szCs w:val="24"/>
              </w:rPr>
              <w:t>43.0000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F81D2E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F81D2E">
              <w:rPr>
                <w:b/>
                <w:color w:val="800000"/>
                <w:sz w:val="24"/>
                <w:szCs w:val="24"/>
              </w:rPr>
              <w:t>д</w:t>
            </w:r>
            <w:r w:rsidRPr="00F81D2E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0002.0014.0143.0389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0002.0014.0143.0390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0002.0014.0143.0413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0002.0014.0143.0414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0002.0014.0143.0429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0002.0014.0143.0431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0003.0000.0000.0000</w:t>
            </w:r>
          </w:p>
        </w:tc>
        <w:tc>
          <w:tcPr>
            <w:tcW w:w="5528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shd w:val="clear" w:color="auto" w:fill="FFFF99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0003.0008.007</w:t>
            </w:r>
            <w:r w:rsidRPr="00F81D2E">
              <w:rPr>
                <w:sz w:val="24"/>
                <w:szCs w:val="24"/>
                <w:shd w:val="clear" w:color="auto" w:fill="D9D9D9"/>
              </w:rPr>
              <w:t>7</w:t>
            </w:r>
            <w:r w:rsidRPr="00F81D2E">
              <w:rPr>
                <w:sz w:val="24"/>
                <w:szCs w:val="24"/>
              </w:rPr>
              <w:t>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0003.0008.0077.0457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0003.0008.0079.0503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0003.0008.0086.0537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0003.0008.0086.0538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0003.0008.0086.0539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Водный налог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0003.0008.0086.0540</w:t>
            </w:r>
          </w:p>
        </w:tc>
        <w:tc>
          <w:tcPr>
            <w:tcW w:w="5528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514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0003.0008.0086.0546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Госпошлины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117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42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0003.0008.0086.0549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161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44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6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93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0003.0008.0086.0556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127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0003.0008.0086.0558.0097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6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0003.0008.0086.0558.0101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42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538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0003.0008.0086.0559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F81D2E">
              <w:rPr>
                <w:sz w:val="24"/>
                <w:szCs w:val="24"/>
              </w:rPr>
              <w:t>о</w:t>
            </w:r>
            <w:r w:rsidRPr="00F81D2E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14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560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F81D2E">
              <w:rPr>
                <w:sz w:val="24"/>
                <w:szCs w:val="24"/>
              </w:rPr>
              <w:t>е</w:t>
            </w:r>
            <w:r w:rsidRPr="00F81D2E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6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145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jc w:val="center"/>
              <w:rPr>
                <w:noProof/>
                <w:sz w:val="24"/>
                <w:szCs w:val="24"/>
              </w:rPr>
            </w:pPr>
            <w:r w:rsidRPr="00F81D2E">
              <w:rPr>
                <w:noProof/>
                <w:sz w:val="24"/>
                <w:szCs w:val="24"/>
              </w:rPr>
              <w:t>25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667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7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152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0003.0008.0086.0564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75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205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0003.0008.0086.0566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8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0003.0008.0086.0567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265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39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120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0003.0008.0086.1198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372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jc w:val="both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0003.0008.0087.0000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0003.0008.0087.0580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0003.0008.0088.0000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0003.0008.0088.0603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0003.0008.0089.0000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0003.0008.0089.0621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F81D2E" w:rsidRPr="00F81D2E" w:rsidRDefault="00F81D2E" w:rsidP="00544AB4">
            <w:pPr>
              <w:rPr>
                <w:color w:val="008000"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0003.0008.0089.0622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0003.0008.0089.0623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0003.0008.0089.0624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0003.0008.0092.0000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F81D2E">
              <w:rPr>
                <w:b/>
                <w:color w:val="800000"/>
                <w:sz w:val="24"/>
                <w:szCs w:val="24"/>
              </w:rPr>
              <w:t>о</w:t>
            </w:r>
            <w:r w:rsidRPr="00F81D2E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0003.0008.0092.0628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0003.0009.0094.0000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0003.0009.0094.0668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ind w:right="113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 xml:space="preserve">Работа </w:t>
            </w:r>
            <w:proofErr w:type="spellStart"/>
            <w:r w:rsidRPr="00F81D2E">
              <w:rPr>
                <w:sz w:val="24"/>
                <w:szCs w:val="24"/>
              </w:rPr>
              <w:t>Росреестра</w:t>
            </w:r>
            <w:proofErr w:type="spellEnd"/>
            <w:r w:rsidRPr="00F81D2E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0003.0009.0096.0000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0003.0009.0096.0674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0003.0009.0098.0000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0003.0009.0098.0723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0003.0009.0098.0728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0003.0009.0099.0000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0003.0009.0099.0742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0003.0009.0099.0749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0003.0009.0100.0750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0003.0009.0100.0754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0003.0009.0100.0760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0003.0009.0100.0765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0003.0009.0102.0000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0003.0009.0102.0771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0003.0009.0102.0772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0003.0010.0000.0000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F81D2E">
              <w:rPr>
                <w:b/>
                <w:color w:val="800000"/>
                <w:sz w:val="24"/>
                <w:szCs w:val="24"/>
              </w:rPr>
              <w:t>е</w:t>
            </w:r>
            <w:r w:rsidRPr="00F81D2E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0003.0010.0112.0000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0003.0010.0112.0787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0003.0010.0116</w:t>
            </w:r>
            <w:r w:rsidRPr="00F81D2E">
              <w:rPr>
                <w:sz w:val="24"/>
                <w:szCs w:val="24"/>
                <w:shd w:val="clear" w:color="auto" w:fill="D9D9D9"/>
              </w:rPr>
              <w:t>.</w:t>
            </w:r>
            <w:r w:rsidRPr="00F81D2E">
              <w:rPr>
                <w:sz w:val="24"/>
                <w:szCs w:val="24"/>
              </w:rPr>
              <w:t>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0003.0010.0116.0791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10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0003.0010.0120.0000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0003.0010.0120.0801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0003.0010.0121.0000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F81D2E">
              <w:rPr>
                <w:b/>
                <w:color w:val="800000"/>
                <w:sz w:val="24"/>
                <w:szCs w:val="24"/>
              </w:rPr>
              <w:t>о</w:t>
            </w:r>
            <w:r w:rsidRPr="00F81D2E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0003.0010.0121.0802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0003.0011.0000.0000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F81D2E">
              <w:rPr>
                <w:b/>
                <w:color w:val="800000"/>
                <w:sz w:val="24"/>
                <w:szCs w:val="24"/>
              </w:rPr>
              <w:t>е</w:t>
            </w:r>
            <w:r w:rsidRPr="00F81D2E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0003.0011.0122.0000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color w:val="008000"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0003.0011.0122.0828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0003.0011.0123.0000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0003.0011.0123.0848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0003.0012.0132.0000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F81D2E">
              <w:rPr>
                <w:b/>
                <w:color w:val="800000"/>
                <w:sz w:val="24"/>
                <w:szCs w:val="24"/>
              </w:rPr>
              <w:t>а</w:t>
            </w:r>
            <w:r w:rsidRPr="00F81D2E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0003.0012.0132.0877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0003.0012.0133.0000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F81D2E">
              <w:rPr>
                <w:b/>
                <w:color w:val="800000"/>
                <w:sz w:val="24"/>
                <w:szCs w:val="24"/>
              </w:rPr>
              <w:t>а</w:t>
            </w:r>
            <w:r w:rsidRPr="00F81D2E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0003.0012.0133.0879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0003.0012.0134.0000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F81D2E">
              <w:rPr>
                <w:b/>
                <w:color w:val="632423"/>
                <w:sz w:val="24"/>
                <w:szCs w:val="24"/>
              </w:rPr>
              <w:t>н</w:t>
            </w:r>
            <w:r w:rsidRPr="00F81D2E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0003.0012.0134.0880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0003.0012.0134.0881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0004.0000.0000.0000</w:t>
            </w:r>
          </w:p>
        </w:tc>
        <w:tc>
          <w:tcPr>
            <w:tcW w:w="5528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F81D2E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shd w:val="clear" w:color="auto" w:fill="FFFF99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F81D2E">
              <w:rPr>
                <w:b/>
                <w:color w:val="800000"/>
                <w:sz w:val="24"/>
                <w:szCs w:val="24"/>
              </w:rPr>
              <w:t>д</w:t>
            </w:r>
            <w:r w:rsidRPr="00F81D2E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pStyle w:val="a8"/>
              <w:rPr>
                <w:sz w:val="24"/>
                <w:szCs w:val="24"/>
                <w:lang w:val="en-US"/>
              </w:rPr>
            </w:pPr>
            <w:r w:rsidRPr="00F81D2E">
              <w:rPr>
                <w:sz w:val="24"/>
                <w:szCs w:val="24"/>
              </w:rPr>
              <w:t>0004.0016.0162.000</w:t>
            </w:r>
            <w:r w:rsidRPr="00F81D2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999999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0004.0016.0162.0995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F81D2E">
              <w:rPr>
                <w:sz w:val="24"/>
                <w:szCs w:val="24"/>
              </w:rPr>
              <w:t>рейдерс</w:t>
            </w:r>
            <w:r w:rsidRPr="00F81D2E">
              <w:rPr>
                <w:sz w:val="24"/>
                <w:szCs w:val="24"/>
              </w:rPr>
              <w:t>т</w:t>
            </w:r>
            <w:r w:rsidRPr="00F81D2E">
              <w:rPr>
                <w:sz w:val="24"/>
                <w:szCs w:val="24"/>
              </w:rPr>
              <w:t>во</w:t>
            </w:r>
            <w:proofErr w:type="spellEnd"/>
            <w:r w:rsidRPr="00F81D2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0004.0016.0162.0996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F81D2E">
              <w:rPr>
                <w:sz w:val="24"/>
                <w:szCs w:val="24"/>
              </w:rPr>
              <w:t>т</w:t>
            </w:r>
            <w:r w:rsidRPr="00F81D2E">
              <w:rPr>
                <w:sz w:val="24"/>
                <w:szCs w:val="24"/>
              </w:rPr>
              <w:t>ной, личной)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0004.0016.0162.1003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0004.0016.0162.1005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0004.0016.0162.1006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lastRenderedPageBreak/>
              <w:t>0004.0016.0162.1010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0004.0016.0162.1015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0004.0016.0162.1020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0004.0016.0162.1021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0004.0016.0162.1022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F81D2E">
              <w:rPr>
                <w:sz w:val="24"/>
                <w:szCs w:val="24"/>
              </w:rPr>
              <w:t>р</w:t>
            </w:r>
            <w:r w:rsidRPr="00F81D2E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0004.0018.0000.0000</w:t>
            </w:r>
          </w:p>
        </w:tc>
        <w:tc>
          <w:tcPr>
            <w:tcW w:w="5528" w:type="dxa"/>
            <w:shd w:val="clear" w:color="auto" w:fill="D6E3BC"/>
          </w:tcPr>
          <w:p w:rsidR="00F81D2E" w:rsidRPr="00F81D2E" w:rsidRDefault="00F81D2E" w:rsidP="00544AB4">
            <w:pPr>
              <w:rPr>
                <w:b/>
                <w:color w:val="632423"/>
                <w:sz w:val="24"/>
                <w:szCs w:val="24"/>
              </w:rPr>
            </w:pPr>
            <w:r w:rsidRPr="00F81D2E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0004.0018.0171.0000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0004.0018.0171.1059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0004.0018.0171.1070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0004.0018.0171.1075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F81D2E">
              <w:rPr>
                <w:sz w:val="24"/>
                <w:szCs w:val="24"/>
              </w:rPr>
              <w:t>т</w:t>
            </w:r>
            <w:r w:rsidRPr="00F81D2E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0004.0018.0171.1081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  <w:lang w:val="en-US"/>
              </w:rPr>
            </w:pPr>
            <w:r w:rsidRPr="00F81D2E">
              <w:rPr>
                <w:sz w:val="24"/>
                <w:szCs w:val="24"/>
              </w:rPr>
              <w:t>0005.0000.0000.0000</w:t>
            </w:r>
          </w:p>
        </w:tc>
        <w:tc>
          <w:tcPr>
            <w:tcW w:w="5528" w:type="dxa"/>
            <w:shd w:val="clear" w:color="auto" w:fill="FFFF99"/>
            <w:vAlign w:val="center"/>
          </w:tcPr>
          <w:p w:rsidR="00F81D2E" w:rsidRPr="00F81D2E" w:rsidRDefault="00F81D2E" w:rsidP="00544AB4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99"/>
          </w:tcPr>
          <w:p w:rsidR="00F81D2E" w:rsidRPr="00F81D2E" w:rsidRDefault="00F81D2E" w:rsidP="00544AB4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0005.0005.0000.0000</w:t>
            </w:r>
          </w:p>
        </w:tc>
        <w:tc>
          <w:tcPr>
            <w:tcW w:w="5528" w:type="dxa"/>
            <w:shd w:val="clear" w:color="auto" w:fill="D6E3BC"/>
            <w:vAlign w:val="center"/>
          </w:tcPr>
          <w:p w:rsidR="00F81D2E" w:rsidRPr="00F81D2E" w:rsidRDefault="00F81D2E" w:rsidP="00544AB4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134" w:type="dxa"/>
            <w:shd w:val="clear" w:color="auto" w:fill="D6E3BC"/>
          </w:tcPr>
          <w:p w:rsidR="00F81D2E" w:rsidRPr="00F81D2E" w:rsidRDefault="00F81D2E" w:rsidP="00544AB4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0005.0005.0055.0000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F81D2E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0005.0005.0055.1131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0005.0005.0055.1142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jc w:val="center"/>
              <w:rPr>
                <w:bCs/>
                <w:sz w:val="24"/>
                <w:szCs w:val="24"/>
              </w:rPr>
            </w:pPr>
            <w:r w:rsidRPr="00F81D2E">
              <w:rPr>
                <w:bCs/>
                <w:sz w:val="24"/>
                <w:szCs w:val="24"/>
              </w:rPr>
              <w:t>1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bCs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0005.0005.0056.0000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1D2E" w:rsidRPr="00F81D2E" w:rsidRDefault="00F81D2E" w:rsidP="00544AB4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F81D2E" w:rsidRPr="00F81D2E" w:rsidRDefault="00F81D2E" w:rsidP="00544AB4">
            <w:pPr>
              <w:rPr>
                <w:color w:val="008000"/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0005.0005.0056.1149</w:t>
            </w:r>
          </w:p>
        </w:tc>
        <w:tc>
          <w:tcPr>
            <w:tcW w:w="5528" w:type="dxa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0005.0005.0057.0000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b/>
                <w:color w:val="800000"/>
                <w:sz w:val="24"/>
                <w:szCs w:val="24"/>
              </w:rPr>
            </w:pPr>
            <w:r w:rsidRPr="00F81D2E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0005.0005.0057.1177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jc w:val="center"/>
              <w:rPr>
                <w:sz w:val="24"/>
                <w:szCs w:val="24"/>
              </w:rPr>
            </w:pP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0005.0005.0057.1179</w:t>
            </w:r>
          </w:p>
        </w:tc>
        <w:tc>
          <w:tcPr>
            <w:tcW w:w="5528" w:type="dxa"/>
            <w:vAlign w:val="center"/>
          </w:tcPr>
          <w:p w:rsidR="00F81D2E" w:rsidRPr="00F81D2E" w:rsidRDefault="00F81D2E" w:rsidP="00544AB4">
            <w:pPr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F81D2E" w:rsidRPr="00F81D2E" w:rsidRDefault="00F81D2E" w:rsidP="00544AB4">
            <w:pPr>
              <w:jc w:val="center"/>
              <w:rPr>
                <w:sz w:val="24"/>
                <w:szCs w:val="24"/>
              </w:rPr>
            </w:pPr>
            <w:r w:rsidRPr="00F81D2E">
              <w:rPr>
                <w:sz w:val="24"/>
                <w:szCs w:val="24"/>
              </w:rPr>
              <w:t>5</w:t>
            </w:r>
          </w:p>
        </w:tc>
      </w:tr>
      <w:tr w:rsidR="00F81D2E" w:rsidRPr="00F81D2E" w:rsidTr="00F81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  <w:shd w:val="clear" w:color="auto" w:fill="EAF1DD"/>
            <w:vAlign w:val="center"/>
          </w:tcPr>
          <w:p w:rsidR="00F81D2E" w:rsidRPr="00F81D2E" w:rsidRDefault="00F81D2E" w:rsidP="00544AB4">
            <w:pPr>
              <w:rPr>
                <w:b/>
                <w:sz w:val="24"/>
                <w:szCs w:val="24"/>
                <w:lang w:val="en-US"/>
              </w:rPr>
            </w:pPr>
            <w:r w:rsidRPr="00F81D2E">
              <w:rPr>
                <w:b/>
                <w:sz w:val="24"/>
                <w:szCs w:val="24"/>
              </w:rPr>
              <w:t>ИТОГО</w:t>
            </w:r>
            <w:r w:rsidRPr="00F81D2E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EAF1DD"/>
          </w:tcPr>
          <w:p w:rsidR="00F81D2E" w:rsidRPr="00F81D2E" w:rsidRDefault="00F81D2E" w:rsidP="00544AB4">
            <w:pPr>
              <w:jc w:val="center"/>
              <w:rPr>
                <w:b/>
                <w:sz w:val="24"/>
                <w:szCs w:val="24"/>
              </w:rPr>
            </w:pPr>
            <w:r w:rsidRPr="00F81D2E">
              <w:rPr>
                <w:b/>
                <w:sz w:val="24"/>
                <w:szCs w:val="24"/>
              </w:rPr>
              <w:t>5 600</w:t>
            </w:r>
          </w:p>
        </w:tc>
      </w:tr>
    </w:tbl>
    <w:p w:rsidR="00F81D2E" w:rsidRPr="00F81D2E" w:rsidRDefault="00F81D2E" w:rsidP="00F81D2E">
      <w:pPr>
        <w:pStyle w:val="af1"/>
        <w:ind w:right="125" w:firstLine="0"/>
        <w:jc w:val="left"/>
        <w:rPr>
          <w:b w:val="0"/>
          <w:sz w:val="24"/>
          <w:szCs w:val="24"/>
        </w:rPr>
      </w:pPr>
    </w:p>
    <w:p w:rsidR="00F81D2E" w:rsidRDefault="00F81D2E" w:rsidP="00F81D2E">
      <w:pPr>
        <w:ind w:firstLine="567"/>
        <w:jc w:val="both"/>
        <w:rPr>
          <w:sz w:val="27"/>
          <w:szCs w:val="27"/>
        </w:rPr>
      </w:pPr>
    </w:p>
    <w:p w:rsidR="00D45E3E" w:rsidRPr="00E20821" w:rsidRDefault="00D45E3E" w:rsidP="00F43583">
      <w:pPr>
        <w:ind w:firstLine="567"/>
        <w:jc w:val="both"/>
        <w:rPr>
          <w:sz w:val="27"/>
          <w:szCs w:val="27"/>
        </w:rPr>
      </w:pPr>
    </w:p>
    <w:sectPr w:rsidR="00D45E3E" w:rsidRPr="00E20821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E3" w:rsidRDefault="00B00DE3" w:rsidP="00711BF2">
      <w:r>
        <w:separator/>
      </w:r>
    </w:p>
  </w:endnote>
  <w:endnote w:type="continuationSeparator" w:id="0">
    <w:p w:rsidR="00B00DE3" w:rsidRDefault="00B00DE3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E3" w:rsidRDefault="00B00DE3" w:rsidP="00711BF2">
      <w:r>
        <w:separator/>
      </w:r>
    </w:p>
  </w:footnote>
  <w:footnote w:type="continuationSeparator" w:id="0">
    <w:p w:rsidR="00B00DE3" w:rsidRDefault="00B00DE3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EE1248" w:rsidRDefault="00EE12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D2E">
          <w:rPr>
            <w:noProof/>
          </w:rPr>
          <w:t>8</w:t>
        </w:r>
        <w:r>
          <w:fldChar w:fldCharType="end"/>
        </w:r>
      </w:p>
    </w:sdtContent>
  </w:sdt>
  <w:p w:rsidR="00EE1248" w:rsidRDefault="00EE1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3BA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916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67F68"/>
    <w:rsid w:val="00072722"/>
    <w:rsid w:val="00072B44"/>
    <w:rsid w:val="000771A2"/>
    <w:rsid w:val="000776BC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621E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A7A09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227"/>
    <w:rsid w:val="000D155D"/>
    <w:rsid w:val="000D2315"/>
    <w:rsid w:val="000D2577"/>
    <w:rsid w:val="000D328D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CDE"/>
    <w:rsid w:val="000E659E"/>
    <w:rsid w:val="000E6940"/>
    <w:rsid w:val="000E6CDD"/>
    <w:rsid w:val="000F31C3"/>
    <w:rsid w:val="000F5BA0"/>
    <w:rsid w:val="000F636C"/>
    <w:rsid w:val="000F66EA"/>
    <w:rsid w:val="000F6C95"/>
    <w:rsid w:val="000F6D87"/>
    <w:rsid w:val="000F75F3"/>
    <w:rsid w:val="001017BE"/>
    <w:rsid w:val="00102162"/>
    <w:rsid w:val="00104840"/>
    <w:rsid w:val="00104A60"/>
    <w:rsid w:val="00104ECA"/>
    <w:rsid w:val="00105782"/>
    <w:rsid w:val="001064F0"/>
    <w:rsid w:val="00106904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1B5"/>
    <w:rsid w:val="0012688C"/>
    <w:rsid w:val="00126E09"/>
    <w:rsid w:val="00127D40"/>
    <w:rsid w:val="00130418"/>
    <w:rsid w:val="00130505"/>
    <w:rsid w:val="00130884"/>
    <w:rsid w:val="001311B4"/>
    <w:rsid w:val="00131645"/>
    <w:rsid w:val="00131CE2"/>
    <w:rsid w:val="00133F23"/>
    <w:rsid w:val="00134D90"/>
    <w:rsid w:val="00134F1D"/>
    <w:rsid w:val="00135E1E"/>
    <w:rsid w:val="00135FB5"/>
    <w:rsid w:val="00136F44"/>
    <w:rsid w:val="00141407"/>
    <w:rsid w:val="00141650"/>
    <w:rsid w:val="0014361D"/>
    <w:rsid w:val="00143C0F"/>
    <w:rsid w:val="00143CFE"/>
    <w:rsid w:val="0014521C"/>
    <w:rsid w:val="0014535A"/>
    <w:rsid w:val="00145BA6"/>
    <w:rsid w:val="00145C43"/>
    <w:rsid w:val="00145C57"/>
    <w:rsid w:val="001462B4"/>
    <w:rsid w:val="00146729"/>
    <w:rsid w:val="0014708D"/>
    <w:rsid w:val="001515E4"/>
    <w:rsid w:val="00151B6F"/>
    <w:rsid w:val="001534C8"/>
    <w:rsid w:val="00153F1B"/>
    <w:rsid w:val="001542E7"/>
    <w:rsid w:val="001550D1"/>
    <w:rsid w:val="00155E86"/>
    <w:rsid w:val="001560E3"/>
    <w:rsid w:val="00156AB4"/>
    <w:rsid w:val="00157055"/>
    <w:rsid w:val="00157CE9"/>
    <w:rsid w:val="00157E43"/>
    <w:rsid w:val="00160851"/>
    <w:rsid w:val="00160B9C"/>
    <w:rsid w:val="00160F6B"/>
    <w:rsid w:val="00161C47"/>
    <w:rsid w:val="0016218C"/>
    <w:rsid w:val="00163F61"/>
    <w:rsid w:val="00164F39"/>
    <w:rsid w:val="001667F1"/>
    <w:rsid w:val="00166A34"/>
    <w:rsid w:val="00166B47"/>
    <w:rsid w:val="00166D35"/>
    <w:rsid w:val="001677B5"/>
    <w:rsid w:val="00167999"/>
    <w:rsid w:val="001701A9"/>
    <w:rsid w:val="0017127A"/>
    <w:rsid w:val="0017190D"/>
    <w:rsid w:val="00173522"/>
    <w:rsid w:val="001753B6"/>
    <w:rsid w:val="001812CC"/>
    <w:rsid w:val="00183B31"/>
    <w:rsid w:val="0018419B"/>
    <w:rsid w:val="001849BB"/>
    <w:rsid w:val="00185670"/>
    <w:rsid w:val="0018576B"/>
    <w:rsid w:val="001900E1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428E"/>
    <w:rsid w:val="001A647D"/>
    <w:rsid w:val="001A66FA"/>
    <w:rsid w:val="001A6C6A"/>
    <w:rsid w:val="001A7772"/>
    <w:rsid w:val="001A77D4"/>
    <w:rsid w:val="001B11EA"/>
    <w:rsid w:val="001B145E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8BA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07521"/>
    <w:rsid w:val="0021090A"/>
    <w:rsid w:val="00211D9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2812"/>
    <w:rsid w:val="002238D5"/>
    <w:rsid w:val="002240EB"/>
    <w:rsid w:val="00224EFE"/>
    <w:rsid w:val="00225FF0"/>
    <w:rsid w:val="00230340"/>
    <w:rsid w:val="002318EA"/>
    <w:rsid w:val="002324AA"/>
    <w:rsid w:val="00232D39"/>
    <w:rsid w:val="00233330"/>
    <w:rsid w:val="00233725"/>
    <w:rsid w:val="00233890"/>
    <w:rsid w:val="002339F9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7E9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57778"/>
    <w:rsid w:val="00260807"/>
    <w:rsid w:val="0026139D"/>
    <w:rsid w:val="00262DE2"/>
    <w:rsid w:val="002639C8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4F9E"/>
    <w:rsid w:val="002B50E7"/>
    <w:rsid w:val="002B6066"/>
    <w:rsid w:val="002B6591"/>
    <w:rsid w:val="002B663D"/>
    <w:rsid w:val="002B7CF0"/>
    <w:rsid w:val="002B7EB8"/>
    <w:rsid w:val="002C02CE"/>
    <w:rsid w:val="002C06FC"/>
    <w:rsid w:val="002C0942"/>
    <w:rsid w:val="002C13BB"/>
    <w:rsid w:val="002C1A13"/>
    <w:rsid w:val="002C33F2"/>
    <w:rsid w:val="002C3B05"/>
    <w:rsid w:val="002C43D9"/>
    <w:rsid w:val="002C450E"/>
    <w:rsid w:val="002C464F"/>
    <w:rsid w:val="002C465A"/>
    <w:rsid w:val="002C4BF5"/>
    <w:rsid w:val="002C4FE5"/>
    <w:rsid w:val="002C5FB6"/>
    <w:rsid w:val="002C62A7"/>
    <w:rsid w:val="002C72C9"/>
    <w:rsid w:val="002C740C"/>
    <w:rsid w:val="002C7429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3C8F"/>
    <w:rsid w:val="002E41BB"/>
    <w:rsid w:val="002E4777"/>
    <w:rsid w:val="002E6386"/>
    <w:rsid w:val="002E6FA3"/>
    <w:rsid w:val="002E768F"/>
    <w:rsid w:val="002F0C6C"/>
    <w:rsid w:val="002F1F25"/>
    <w:rsid w:val="002F2A89"/>
    <w:rsid w:val="002F2D39"/>
    <w:rsid w:val="002F453C"/>
    <w:rsid w:val="002F4F44"/>
    <w:rsid w:val="002F5E60"/>
    <w:rsid w:val="002F64E3"/>
    <w:rsid w:val="002F74FC"/>
    <w:rsid w:val="00300905"/>
    <w:rsid w:val="00301E4B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6DE2"/>
    <w:rsid w:val="00327106"/>
    <w:rsid w:val="003277B0"/>
    <w:rsid w:val="00330F2C"/>
    <w:rsid w:val="00331DD9"/>
    <w:rsid w:val="003323C6"/>
    <w:rsid w:val="00333095"/>
    <w:rsid w:val="003333E6"/>
    <w:rsid w:val="00333608"/>
    <w:rsid w:val="003340C8"/>
    <w:rsid w:val="003346FC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B33"/>
    <w:rsid w:val="00356628"/>
    <w:rsid w:val="00357181"/>
    <w:rsid w:val="003574C2"/>
    <w:rsid w:val="00357E46"/>
    <w:rsid w:val="003602F3"/>
    <w:rsid w:val="00360324"/>
    <w:rsid w:val="00360423"/>
    <w:rsid w:val="00361094"/>
    <w:rsid w:val="00361844"/>
    <w:rsid w:val="00361EC4"/>
    <w:rsid w:val="00362681"/>
    <w:rsid w:val="003641A7"/>
    <w:rsid w:val="003643DF"/>
    <w:rsid w:val="00365F6B"/>
    <w:rsid w:val="00366C34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783"/>
    <w:rsid w:val="003C2ED1"/>
    <w:rsid w:val="003C63E4"/>
    <w:rsid w:val="003C7162"/>
    <w:rsid w:val="003C7F2E"/>
    <w:rsid w:val="003D08D8"/>
    <w:rsid w:val="003D152E"/>
    <w:rsid w:val="003D1E41"/>
    <w:rsid w:val="003D1F25"/>
    <w:rsid w:val="003D2B81"/>
    <w:rsid w:val="003D359F"/>
    <w:rsid w:val="003D374D"/>
    <w:rsid w:val="003D3821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531F"/>
    <w:rsid w:val="003F62DB"/>
    <w:rsid w:val="003F6659"/>
    <w:rsid w:val="003F69D1"/>
    <w:rsid w:val="003F7E47"/>
    <w:rsid w:val="00400564"/>
    <w:rsid w:val="00400D90"/>
    <w:rsid w:val="00402F06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37AA"/>
    <w:rsid w:val="00414A20"/>
    <w:rsid w:val="004167BD"/>
    <w:rsid w:val="00417BB9"/>
    <w:rsid w:val="00421092"/>
    <w:rsid w:val="00421E5A"/>
    <w:rsid w:val="00422D85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378C6"/>
    <w:rsid w:val="004379BF"/>
    <w:rsid w:val="004411DD"/>
    <w:rsid w:val="0044146E"/>
    <w:rsid w:val="00442D53"/>
    <w:rsid w:val="00443BA5"/>
    <w:rsid w:val="004445FA"/>
    <w:rsid w:val="00444B3F"/>
    <w:rsid w:val="00445725"/>
    <w:rsid w:val="00450A4C"/>
    <w:rsid w:val="004514F3"/>
    <w:rsid w:val="004516DC"/>
    <w:rsid w:val="00452BE7"/>
    <w:rsid w:val="00452CD0"/>
    <w:rsid w:val="00452D88"/>
    <w:rsid w:val="00453D0F"/>
    <w:rsid w:val="004544D5"/>
    <w:rsid w:val="004547F2"/>
    <w:rsid w:val="00455CD7"/>
    <w:rsid w:val="00456213"/>
    <w:rsid w:val="004566F7"/>
    <w:rsid w:val="0045707E"/>
    <w:rsid w:val="004577EB"/>
    <w:rsid w:val="0045787F"/>
    <w:rsid w:val="00461D78"/>
    <w:rsid w:val="00461EFD"/>
    <w:rsid w:val="004627DB"/>
    <w:rsid w:val="00463EBD"/>
    <w:rsid w:val="0046526D"/>
    <w:rsid w:val="00467A3D"/>
    <w:rsid w:val="004709E4"/>
    <w:rsid w:val="00470D9F"/>
    <w:rsid w:val="00473B9F"/>
    <w:rsid w:val="00473D86"/>
    <w:rsid w:val="00474671"/>
    <w:rsid w:val="004758EC"/>
    <w:rsid w:val="00475F62"/>
    <w:rsid w:val="00476B41"/>
    <w:rsid w:val="00480020"/>
    <w:rsid w:val="0048116A"/>
    <w:rsid w:val="00481922"/>
    <w:rsid w:val="00482843"/>
    <w:rsid w:val="00482864"/>
    <w:rsid w:val="00482D06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582D"/>
    <w:rsid w:val="00495ABB"/>
    <w:rsid w:val="00497347"/>
    <w:rsid w:val="00497B88"/>
    <w:rsid w:val="00497FD7"/>
    <w:rsid w:val="004A137B"/>
    <w:rsid w:val="004A17F7"/>
    <w:rsid w:val="004A3F2E"/>
    <w:rsid w:val="004A4503"/>
    <w:rsid w:val="004A53FF"/>
    <w:rsid w:val="004A64B0"/>
    <w:rsid w:val="004A69D9"/>
    <w:rsid w:val="004A79A5"/>
    <w:rsid w:val="004A7E36"/>
    <w:rsid w:val="004B11FD"/>
    <w:rsid w:val="004B12CC"/>
    <w:rsid w:val="004B13EC"/>
    <w:rsid w:val="004B161C"/>
    <w:rsid w:val="004B2EAC"/>
    <w:rsid w:val="004B333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2FE0"/>
    <w:rsid w:val="004C4803"/>
    <w:rsid w:val="004C4A51"/>
    <w:rsid w:val="004C50EE"/>
    <w:rsid w:val="004C6175"/>
    <w:rsid w:val="004D05BC"/>
    <w:rsid w:val="004D0D85"/>
    <w:rsid w:val="004D2E9F"/>
    <w:rsid w:val="004D48D3"/>
    <w:rsid w:val="004D49A1"/>
    <w:rsid w:val="004D4A79"/>
    <w:rsid w:val="004D4AA3"/>
    <w:rsid w:val="004D4F33"/>
    <w:rsid w:val="004D503B"/>
    <w:rsid w:val="004D70A3"/>
    <w:rsid w:val="004D73F6"/>
    <w:rsid w:val="004D7D5B"/>
    <w:rsid w:val="004D7F66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04E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AF8"/>
    <w:rsid w:val="00516D83"/>
    <w:rsid w:val="00517BD2"/>
    <w:rsid w:val="00520242"/>
    <w:rsid w:val="00521BCD"/>
    <w:rsid w:val="00522FD3"/>
    <w:rsid w:val="0052390A"/>
    <w:rsid w:val="005241A8"/>
    <w:rsid w:val="00524383"/>
    <w:rsid w:val="00525180"/>
    <w:rsid w:val="00526CA6"/>
    <w:rsid w:val="00527444"/>
    <w:rsid w:val="00527E48"/>
    <w:rsid w:val="00531583"/>
    <w:rsid w:val="00532AB6"/>
    <w:rsid w:val="005348C1"/>
    <w:rsid w:val="00536690"/>
    <w:rsid w:val="00536D3E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47EE8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6D5"/>
    <w:rsid w:val="005567C6"/>
    <w:rsid w:val="00557981"/>
    <w:rsid w:val="00557A26"/>
    <w:rsid w:val="0056045C"/>
    <w:rsid w:val="00561D0F"/>
    <w:rsid w:val="0056284D"/>
    <w:rsid w:val="00562CD4"/>
    <w:rsid w:val="0056566A"/>
    <w:rsid w:val="0056666A"/>
    <w:rsid w:val="0056681E"/>
    <w:rsid w:val="005676DB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4AE6"/>
    <w:rsid w:val="005951F5"/>
    <w:rsid w:val="005955BB"/>
    <w:rsid w:val="00596460"/>
    <w:rsid w:val="005969C7"/>
    <w:rsid w:val="005969D3"/>
    <w:rsid w:val="00596B29"/>
    <w:rsid w:val="005A01B2"/>
    <w:rsid w:val="005A2BFD"/>
    <w:rsid w:val="005A307A"/>
    <w:rsid w:val="005A3BB6"/>
    <w:rsid w:val="005A5201"/>
    <w:rsid w:val="005A66C1"/>
    <w:rsid w:val="005A6F49"/>
    <w:rsid w:val="005B18BC"/>
    <w:rsid w:val="005B2342"/>
    <w:rsid w:val="005B265A"/>
    <w:rsid w:val="005B364F"/>
    <w:rsid w:val="005B3764"/>
    <w:rsid w:val="005B3821"/>
    <w:rsid w:val="005B5432"/>
    <w:rsid w:val="005B569D"/>
    <w:rsid w:val="005B5E91"/>
    <w:rsid w:val="005B645F"/>
    <w:rsid w:val="005B6DF2"/>
    <w:rsid w:val="005C0A72"/>
    <w:rsid w:val="005C0F10"/>
    <w:rsid w:val="005C103A"/>
    <w:rsid w:val="005C133B"/>
    <w:rsid w:val="005C23FA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07C"/>
    <w:rsid w:val="005D2D23"/>
    <w:rsid w:val="005D363B"/>
    <w:rsid w:val="005D3C56"/>
    <w:rsid w:val="005D4771"/>
    <w:rsid w:val="005D480B"/>
    <w:rsid w:val="005D4898"/>
    <w:rsid w:val="005D652F"/>
    <w:rsid w:val="005D68A2"/>
    <w:rsid w:val="005D6949"/>
    <w:rsid w:val="005D7923"/>
    <w:rsid w:val="005E0A4D"/>
    <w:rsid w:val="005E108D"/>
    <w:rsid w:val="005E1128"/>
    <w:rsid w:val="005E182A"/>
    <w:rsid w:val="005E1CD7"/>
    <w:rsid w:val="005E41DD"/>
    <w:rsid w:val="005E4705"/>
    <w:rsid w:val="005E5EA9"/>
    <w:rsid w:val="005E6233"/>
    <w:rsid w:val="005E684B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1E1"/>
    <w:rsid w:val="00605884"/>
    <w:rsid w:val="00610C23"/>
    <w:rsid w:val="006126F1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511"/>
    <w:rsid w:val="00627ED0"/>
    <w:rsid w:val="006305E3"/>
    <w:rsid w:val="0063227B"/>
    <w:rsid w:val="00632F2A"/>
    <w:rsid w:val="006334E5"/>
    <w:rsid w:val="00634553"/>
    <w:rsid w:val="00637175"/>
    <w:rsid w:val="00637270"/>
    <w:rsid w:val="00640033"/>
    <w:rsid w:val="00640D86"/>
    <w:rsid w:val="00642A46"/>
    <w:rsid w:val="00642F7C"/>
    <w:rsid w:val="00646CBD"/>
    <w:rsid w:val="00647046"/>
    <w:rsid w:val="00647F7D"/>
    <w:rsid w:val="00650008"/>
    <w:rsid w:val="006500A7"/>
    <w:rsid w:val="00650C54"/>
    <w:rsid w:val="006514DE"/>
    <w:rsid w:val="0065155C"/>
    <w:rsid w:val="00651611"/>
    <w:rsid w:val="00651EAB"/>
    <w:rsid w:val="00652FE1"/>
    <w:rsid w:val="0065361C"/>
    <w:rsid w:val="0065457A"/>
    <w:rsid w:val="006547BB"/>
    <w:rsid w:val="00656CBB"/>
    <w:rsid w:val="00656E1D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3C19"/>
    <w:rsid w:val="00664079"/>
    <w:rsid w:val="00665FD0"/>
    <w:rsid w:val="00666C7D"/>
    <w:rsid w:val="00666ECA"/>
    <w:rsid w:val="006710D2"/>
    <w:rsid w:val="00671634"/>
    <w:rsid w:val="00673021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8D7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8A2"/>
    <w:rsid w:val="006B6A2F"/>
    <w:rsid w:val="006B7CD1"/>
    <w:rsid w:val="006C02FD"/>
    <w:rsid w:val="006C0DE0"/>
    <w:rsid w:val="006C4925"/>
    <w:rsid w:val="006C6418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17E7"/>
    <w:rsid w:val="006E247C"/>
    <w:rsid w:val="006E26EF"/>
    <w:rsid w:val="006E2CC2"/>
    <w:rsid w:val="006E3569"/>
    <w:rsid w:val="006E36FC"/>
    <w:rsid w:val="006E37E5"/>
    <w:rsid w:val="006E4C79"/>
    <w:rsid w:val="006E521F"/>
    <w:rsid w:val="006E53D9"/>
    <w:rsid w:val="006E5567"/>
    <w:rsid w:val="006E6076"/>
    <w:rsid w:val="006E67AF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915"/>
    <w:rsid w:val="00711BF2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6533"/>
    <w:rsid w:val="0073144C"/>
    <w:rsid w:val="0073170E"/>
    <w:rsid w:val="00731CDC"/>
    <w:rsid w:val="00731DFC"/>
    <w:rsid w:val="00731EBE"/>
    <w:rsid w:val="00732B11"/>
    <w:rsid w:val="00734125"/>
    <w:rsid w:val="00735E78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616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FA0"/>
    <w:rsid w:val="007931E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4F6"/>
    <w:rsid w:val="007A0AA6"/>
    <w:rsid w:val="007A2081"/>
    <w:rsid w:val="007A247F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78"/>
    <w:rsid w:val="007C5AFC"/>
    <w:rsid w:val="007C6254"/>
    <w:rsid w:val="007C62F0"/>
    <w:rsid w:val="007C6A82"/>
    <w:rsid w:val="007C7133"/>
    <w:rsid w:val="007D001B"/>
    <w:rsid w:val="007D04A3"/>
    <w:rsid w:val="007D069F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085"/>
    <w:rsid w:val="007E51D7"/>
    <w:rsid w:val="007E6C7D"/>
    <w:rsid w:val="007E7EA7"/>
    <w:rsid w:val="007F0B61"/>
    <w:rsid w:val="007F1258"/>
    <w:rsid w:val="007F2066"/>
    <w:rsid w:val="007F20B8"/>
    <w:rsid w:val="007F2BCD"/>
    <w:rsid w:val="007F2CBD"/>
    <w:rsid w:val="007F3372"/>
    <w:rsid w:val="007F4EDD"/>
    <w:rsid w:val="007F5FC4"/>
    <w:rsid w:val="007F666F"/>
    <w:rsid w:val="007F690A"/>
    <w:rsid w:val="007F7136"/>
    <w:rsid w:val="007F7167"/>
    <w:rsid w:val="007F7DF9"/>
    <w:rsid w:val="008005D1"/>
    <w:rsid w:val="00801DA7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4DAB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5EB0"/>
    <w:rsid w:val="0083709D"/>
    <w:rsid w:val="00837196"/>
    <w:rsid w:val="00837680"/>
    <w:rsid w:val="008404B7"/>
    <w:rsid w:val="00840607"/>
    <w:rsid w:val="00840E75"/>
    <w:rsid w:val="0084112F"/>
    <w:rsid w:val="0084302E"/>
    <w:rsid w:val="00843223"/>
    <w:rsid w:val="00844E49"/>
    <w:rsid w:val="008457E6"/>
    <w:rsid w:val="008463E6"/>
    <w:rsid w:val="00846A1F"/>
    <w:rsid w:val="00847B72"/>
    <w:rsid w:val="00850962"/>
    <w:rsid w:val="00851135"/>
    <w:rsid w:val="00851928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65AA3"/>
    <w:rsid w:val="00870415"/>
    <w:rsid w:val="00870684"/>
    <w:rsid w:val="008718E7"/>
    <w:rsid w:val="008720F9"/>
    <w:rsid w:val="00872B44"/>
    <w:rsid w:val="00874727"/>
    <w:rsid w:val="00877A3D"/>
    <w:rsid w:val="0088117B"/>
    <w:rsid w:val="008841DF"/>
    <w:rsid w:val="008864B8"/>
    <w:rsid w:val="00890C47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0BE"/>
    <w:rsid w:val="008C6173"/>
    <w:rsid w:val="008C69CA"/>
    <w:rsid w:val="008C6CE7"/>
    <w:rsid w:val="008D010E"/>
    <w:rsid w:val="008D121B"/>
    <w:rsid w:val="008D1A8D"/>
    <w:rsid w:val="008D20AA"/>
    <w:rsid w:val="008D21DF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B11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F85"/>
    <w:rsid w:val="008F42B4"/>
    <w:rsid w:val="008F4CB6"/>
    <w:rsid w:val="008F5469"/>
    <w:rsid w:val="008F598E"/>
    <w:rsid w:val="008F66FA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32E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5FD5"/>
    <w:rsid w:val="0093697E"/>
    <w:rsid w:val="009372C2"/>
    <w:rsid w:val="00937CC0"/>
    <w:rsid w:val="00940669"/>
    <w:rsid w:val="0094095A"/>
    <w:rsid w:val="00940BBA"/>
    <w:rsid w:val="00941DFA"/>
    <w:rsid w:val="00943475"/>
    <w:rsid w:val="00946C61"/>
    <w:rsid w:val="009476D8"/>
    <w:rsid w:val="00951097"/>
    <w:rsid w:val="00951B54"/>
    <w:rsid w:val="00952181"/>
    <w:rsid w:val="009532FC"/>
    <w:rsid w:val="009563AF"/>
    <w:rsid w:val="00957145"/>
    <w:rsid w:val="0095724B"/>
    <w:rsid w:val="00957398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2BF8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1EE9"/>
    <w:rsid w:val="009A4777"/>
    <w:rsid w:val="009A4838"/>
    <w:rsid w:val="009A4CA6"/>
    <w:rsid w:val="009A524C"/>
    <w:rsid w:val="009A5E31"/>
    <w:rsid w:val="009A6A97"/>
    <w:rsid w:val="009B0604"/>
    <w:rsid w:val="009B0936"/>
    <w:rsid w:val="009B1691"/>
    <w:rsid w:val="009B30B9"/>
    <w:rsid w:val="009B34A2"/>
    <w:rsid w:val="009B46CE"/>
    <w:rsid w:val="009B5618"/>
    <w:rsid w:val="009B7065"/>
    <w:rsid w:val="009B78AF"/>
    <w:rsid w:val="009C07BB"/>
    <w:rsid w:val="009C13BB"/>
    <w:rsid w:val="009C1B1B"/>
    <w:rsid w:val="009C2C7E"/>
    <w:rsid w:val="009C3301"/>
    <w:rsid w:val="009C3348"/>
    <w:rsid w:val="009C3B7F"/>
    <w:rsid w:val="009C3CA6"/>
    <w:rsid w:val="009C4326"/>
    <w:rsid w:val="009D005E"/>
    <w:rsid w:val="009D00DB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2391"/>
    <w:rsid w:val="009F3EFB"/>
    <w:rsid w:val="009F4492"/>
    <w:rsid w:val="009F54CC"/>
    <w:rsid w:val="009F552A"/>
    <w:rsid w:val="009F5893"/>
    <w:rsid w:val="009F5B41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5D7F"/>
    <w:rsid w:val="00A06345"/>
    <w:rsid w:val="00A063D4"/>
    <w:rsid w:val="00A1001B"/>
    <w:rsid w:val="00A1003F"/>
    <w:rsid w:val="00A10EF1"/>
    <w:rsid w:val="00A114E3"/>
    <w:rsid w:val="00A11C75"/>
    <w:rsid w:val="00A11D4B"/>
    <w:rsid w:val="00A12083"/>
    <w:rsid w:val="00A124BA"/>
    <w:rsid w:val="00A13761"/>
    <w:rsid w:val="00A15BF0"/>
    <w:rsid w:val="00A162AB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52F9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669A"/>
    <w:rsid w:val="00A4783A"/>
    <w:rsid w:val="00A47DE7"/>
    <w:rsid w:val="00A501DA"/>
    <w:rsid w:val="00A51796"/>
    <w:rsid w:val="00A52091"/>
    <w:rsid w:val="00A5424D"/>
    <w:rsid w:val="00A555E1"/>
    <w:rsid w:val="00A55AC7"/>
    <w:rsid w:val="00A55DF6"/>
    <w:rsid w:val="00A57460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90215"/>
    <w:rsid w:val="00A9078B"/>
    <w:rsid w:val="00A90B1A"/>
    <w:rsid w:val="00A91645"/>
    <w:rsid w:val="00A916F5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9D3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0DE3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21A2"/>
    <w:rsid w:val="00B56D0D"/>
    <w:rsid w:val="00B5731B"/>
    <w:rsid w:val="00B61743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1AC0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1F9"/>
    <w:rsid w:val="00BE4695"/>
    <w:rsid w:val="00BE4AD0"/>
    <w:rsid w:val="00BE77E9"/>
    <w:rsid w:val="00BE7D85"/>
    <w:rsid w:val="00BF02FF"/>
    <w:rsid w:val="00BF0FE1"/>
    <w:rsid w:val="00BF1C18"/>
    <w:rsid w:val="00BF26E8"/>
    <w:rsid w:val="00BF2DE5"/>
    <w:rsid w:val="00BF316F"/>
    <w:rsid w:val="00BF3372"/>
    <w:rsid w:val="00BF468F"/>
    <w:rsid w:val="00BF4B84"/>
    <w:rsid w:val="00BF529D"/>
    <w:rsid w:val="00BF5B82"/>
    <w:rsid w:val="00BF6172"/>
    <w:rsid w:val="00BF67EC"/>
    <w:rsid w:val="00BF681B"/>
    <w:rsid w:val="00C0011F"/>
    <w:rsid w:val="00C0052C"/>
    <w:rsid w:val="00C00F2A"/>
    <w:rsid w:val="00C0324C"/>
    <w:rsid w:val="00C04846"/>
    <w:rsid w:val="00C05372"/>
    <w:rsid w:val="00C060C3"/>
    <w:rsid w:val="00C06ED5"/>
    <w:rsid w:val="00C06F0C"/>
    <w:rsid w:val="00C0741B"/>
    <w:rsid w:val="00C101D9"/>
    <w:rsid w:val="00C107F8"/>
    <w:rsid w:val="00C10B5F"/>
    <w:rsid w:val="00C11202"/>
    <w:rsid w:val="00C1137D"/>
    <w:rsid w:val="00C11422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A14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A4E"/>
    <w:rsid w:val="00C77D82"/>
    <w:rsid w:val="00C81027"/>
    <w:rsid w:val="00C8102F"/>
    <w:rsid w:val="00C819B0"/>
    <w:rsid w:val="00C81D72"/>
    <w:rsid w:val="00C8206B"/>
    <w:rsid w:val="00C85217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C18E5"/>
    <w:rsid w:val="00CC240A"/>
    <w:rsid w:val="00CC25D6"/>
    <w:rsid w:val="00CC3004"/>
    <w:rsid w:val="00CC33DA"/>
    <w:rsid w:val="00CC3C21"/>
    <w:rsid w:val="00CC4631"/>
    <w:rsid w:val="00CC494D"/>
    <w:rsid w:val="00CC49F2"/>
    <w:rsid w:val="00CC53CE"/>
    <w:rsid w:val="00CC6C9B"/>
    <w:rsid w:val="00CC700C"/>
    <w:rsid w:val="00CC7C05"/>
    <w:rsid w:val="00CD0429"/>
    <w:rsid w:val="00CD0554"/>
    <w:rsid w:val="00CD07D3"/>
    <w:rsid w:val="00CD0923"/>
    <w:rsid w:val="00CD23B6"/>
    <w:rsid w:val="00CD2BF7"/>
    <w:rsid w:val="00CD3F7D"/>
    <w:rsid w:val="00CD41E9"/>
    <w:rsid w:val="00CD52EC"/>
    <w:rsid w:val="00CD6165"/>
    <w:rsid w:val="00CD6A5F"/>
    <w:rsid w:val="00CE014B"/>
    <w:rsid w:val="00CE15D4"/>
    <w:rsid w:val="00CE2812"/>
    <w:rsid w:val="00CE2900"/>
    <w:rsid w:val="00CE333A"/>
    <w:rsid w:val="00CE3574"/>
    <w:rsid w:val="00CE3691"/>
    <w:rsid w:val="00CE3B72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05C3E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060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5E9"/>
    <w:rsid w:val="00D408CD"/>
    <w:rsid w:val="00D40CD5"/>
    <w:rsid w:val="00D4141A"/>
    <w:rsid w:val="00D41AD8"/>
    <w:rsid w:val="00D445C0"/>
    <w:rsid w:val="00D44663"/>
    <w:rsid w:val="00D4469F"/>
    <w:rsid w:val="00D44CA8"/>
    <w:rsid w:val="00D45C16"/>
    <w:rsid w:val="00D45E3E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6A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3A44"/>
    <w:rsid w:val="00D747D8"/>
    <w:rsid w:val="00D74B11"/>
    <w:rsid w:val="00D760C0"/>
    <w:rsid w:val="00D76C87"/>
    <w:rsid w:val="00D77F14"/>
    <w:rsid w:val="00D81489"/>
    <w:rsid w:val="00D82691"/>
    <w:rsid w:val="00D8309B"/>
    <w:rsid w:val="00D843F9"/>
    <w:rsid w:val="00D84FC9"/>
    <w:rsid w:val="00D85A04"/>
    <w:rsid w:val="00D85C6D"/>
    <w:rsid w:val="00D8770D"/>
    <w:rsid w:val="00D91402"/>
    <w:rsid w:val="00D9159C"/>
    <w:rsid w:val="00D918FD"/>
    <w:rsid w:val="00D919E9"/>
    <w:rsid w:val="00D91D6D"/>
    <w:rsid w:val="00D93B16"/>
    <w:rsid w:val="00D94CA0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3151"/>
    <w:rsid w:val="00DC4A11"/>
    <w:rsid w:val="00DC4A94"/>
    <w:rsid w:val="00DC58B4"/>
    <w:rsid w:val="00DC729B"/>
    <w:rsid w:val="00DD1100"/>
    <w:rsid w:val="00DD1CDB"/>
    <w:rsid w:val="00DD1F62"/>
    <w:rsid w:val="00DD30DC"/>
    <w:rsid w:val="00DD36AC"/>
    <w:rsid w:val="00DD437E"/>
    <w:rsid w:val="00DD4DE6"/>
    <w:rsid w:val="00DD5463"/>
    <w:rsid w:val="00DD5FF9"/>
    <w:rsid w:val="00DD6052"/>
    <w:rsid w:val="00DD6DEC"/>
    <w:rsid w:val="00DD714A"/>
    <w:rsid w:val="00DE093D"/>
    <w:rsid w:val="00DE15D7"/>
    <w:rsid w:val="00DE1683"/>
    <w:rsid w:val="00DE3BA0"/>
    <w:rsid w:val="00DE4D1F"/>
    <w:rsid w:val="00DE52DA"/>
    <w:rsid w:val="00DE57A4"/>
    <w:rsid w:val="00DE5FC2"/>
    <w:rsid w:val="00DE607D"/>
    <w:rsid w:val="00DE6EF6"/>
    <w:rsid w:val="00DE7C86"/>
    <w:rsid w:val="00DE7F41"/>
    <w:rsid w:val="00DE7F7D"/>
    <w:rsid w:val="00DF08D9"/>
    <w:rsid w:val="00DF15F3"/>
    <w:rsid w:val="00DF1A5C"/>
    <w:rsid w:val="00DF24A6"/>
    <w:rsid w:val="00DF456B"/>
    <w:rsid w:val="00DF53F5"/>
    <w:rsid w:val="00DF626A"/>
    <w:rsid w:val="00DF63DE"/>
    <w:rsid w:val="00E00D55"/>
    <w:rsid w:val="00E02B17"/>
    <w:rsid w:val="00E02F84"/>
    <w:rsid w:val="00E0346F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C37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39EA"/>
    <w:rsid w:val="00E76AFB"/>
    <w:rsid w:val="00E77E6D"/>
    <w:rsid w:val="00E80204"/>
    <w:rsid w:val="00E81577"/>
    <w:rsid w:val="00E82091"/>
    <w:rsid w:val="00E83447"/>
    <w:rsid w:val="00E84D1B"/>
    <w:rsid w:val="00E8618D"/>
    <w:rsid w:val="00E864A0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10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4B05"/>
    <w:rsid w:val="00EC516D"/>
    <w:rsid w:val="00EC59AD"/>
    <w:rsid w:val="00EC5ED5"/>
    <w:rsid w:val="00ED08E5"/>
    <w:rsid w:val="00ED1B04"/>
    <w:rsid w:val="00ED1B62"/>
    <w:rsid w:val="00ED2AC0"/>
    <w:rsid w:val="00ED2EF6"/>
    <w:rsid w:val="00ED40B7"/>
    <w:rsid w:val="00ED48A3"/>
    <w:rsid w:val="00ED4931"/>
    <w:rsid w:val="00ED544F"/>
    <w:rsid w:val="00ED56CE"/>
    <w:rsid w:val="00ED7143"/>
    <w:rsid w:val="00EE00B3"/>
    <w:rsid w:val="00EE03C6"/>
    <w:rsid w:val="00EE03FF"/>
    <w:rsid w:val="00EE1248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400F"/>
    <w:rsid w:val="00F05C92"/>
    <w:rsid w:val="00F0772D"/>
    <w:rsid w:val="00F103CF"/>
    <w:rsid w:val="00F10E3C"/>
    <w:rsid w:val="00F11445"/>
    <w:rsid w:val="00F13049"/>
    <w:rsid w:val="00F135E3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2F37"/>
    <w:rsid w:val="00F43583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9D3"/>
    <w:rsid w:val="00F52D87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24E"/>
    <w:rsid w:val="00F623AF"/>
    <w:rsid w:val="00F63D11"/>
    <w:rsid w:val="00F63D66"/>
    <w:rsid w:val="00F63FF6"/>
    <w:rsid w:val="00F64869"/>
    <w:rsid w:val="00F651B7"/>
    <w:rsid w:val="00F65B3A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1D2E"/>
    <w:rsid w:val="00F83E5F"/>
    <w:rsid w:val="00F853B4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F81D2E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F81D2E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F81D2E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F81D2E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F81D2E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CE54-9AE5-4BE5-A7D8-AA662FAB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</TotalTime>
  <Pages>17</Pages>
  <Words>6007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10</cp:revision>
  <cp:lastPrinted>2026-03-11T06:13:00Z</cp:lastPrinted>
  <dcterms:created xsi:type="dcterms:W3CDTF">2026-04-17T11:46:00Z</dcterms:created>
  <dcterms:modified xsi:type="dcterms:W3CDTF">2026-04-17T12:16:00Z</dcterms:modified>
</cp:coreProperties>
</file>