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8F7" w:rsidRDefault="002A0206">
      <w:pPr>
        <w:jc w:val="center"/>
        <w:rPr>
          <w:noProof/>
        </w:rPr>
      </w:pPr>
      <w:r>
        <w:rPr>
          <w:noProof/>
        </w:rPr>
        <w:t xml:space="preserve"> </w:t>
      </w:r>
    </w:p>
    <w:p w:rsidR="00F948F7" w:rsidRDefault="001D7FA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948F7" w:rsidRDefault="001D7FA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948F7" w:rsidRDefault="001D7FA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2A0206">
        <w:rPr>
          <w:noProof/>
          <w:sz w:val="24"/>
          <w:lang w:val="en-US"/>
        </w:rPr>
        <w:t>01.01.2018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2A0206">
        <w:rPr>
          <w:noProof/>
          <w:sz w:val="24"/>
          <w:lang w:val="en-US"/>
        </w:rPr>
        <w:t>31.03.2018</w:t>
      </w:r>
    </w:p>
    <w:p w:rsidR="00F948F7" w:rsidRDefault="00F948F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948F7">
        <w:trPr>
          <w:cantSplit/>
          <w:trHeight w:val="207"/>
        </w:trPr>
        <w:tc>
          <w:tcPr>
            <w:tcW w:w="7513" w:type="dxa"/>
            <w:vMerge w:val="restart"/>
          </w:tcPr>
          <w:p w:rsidR="00F948F7" w:rsidRDefault="00F948F7">
            <w:pPr>
              <w:jc w:val="center"/>
              <w:rPr>
                <w:noProof/>
                <w:sz w:val="18"/>
                <w:lang w:val="en-US"/>
              </w:rPr>
            </w:pPr>
          </w:p>
          <w:p w:rsidR="00F948F7" w:rsidRDefault="001D7FA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948F7" w:rsidRDefault="001D7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948F7">
        <w:trPr>
          <w:cantSplit/>
          <w:trHeight w:val="437"/>
        </w:trPr>
        <w:tc>
          <w:tcPr>
            <w:tcW w:w="7513" w:type="dxa"/>
            <w:vMerge/>
          </w:tcPr>
          <w:p w:rsidR="00F948F7" w:rsidRDefault="00F948F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948F7" w:rsidRDefault="00F948F7">
            <w:pPr>
              <w:jc w:val="center"/>
              <w:rPr>
                <w:noProof/>
                <w:sz w:val="18"/>
              </w:rPr>
            </w:pPr>
          </w:p>
        </w:tc>
      </w:tr>
      <w:tr w:rsidR="00F948F7">
        <w:trPr>
          <w:cantSplit/>
        </w:trPr>
        <w:tc>
          <w:tcPr>
            <w:tcW w:w="7513" w:type="dxa"/>
          </w:tcPr>
          <w:p w:rsidR="00F948F7" w:rsidRDefault="001D7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948F7" w:rsidRDefault="001D7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2A0206" w:rsidRDefault="002A02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2A0206" w:rsidRDefault="00EB2E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A0206" w:rsidRDefault="002A02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A0206" w:rsidRDefault="00EB2E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2A0206" w:rsidRDefault="00B10B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A0206" w:rsidRDefault="00EB2E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A0206" w:rsidRDefault="00B10B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A0206" w:rsidRDefault="00EB2E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A0206" w:rsidRDefault="002A02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A0206" w:rsidRDefault="00EB2E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A0206" w:rsidRDefault="00EB2E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A0206" w:rsidRDefault="00EB2E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280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A0206" w:rsidRDefault="002A02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A0206" w:rsidRDefault="002A02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EB2E04">
              <w:rPr>
                <w:noProof/>
                <w:sz w:val="18"/>
              </w:rPr>
              <w:t>4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A0206" w:rsidRDefault="00EB2E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A0206" w:rsidRDefault="00EB2E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260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A0206" w:rsidRDefault="002A02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A0206" w:rsidRDefault="002A02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A0206" w:rsidRDefault="00EB2E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A0206" w:rsidRDefault="00B10B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A0206" w:rsidRDefault="002A02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A0206" w:rsidRDefault="00EB2E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A0206" w:rsidRDefault="002A02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2A0206" w:rsidRDefault="00EB2E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2A0206" w:rsidRDefault="00B10B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2A0206" w:rsidRDefault="00EB2E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2A0206" w:rsidRDefault="00EB2E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2A0206" w:rsidRDefault="00EB2E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2A0206" w:rsidRDefault="002A02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2A0206" w:rsidRDefault="00EB2E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2A0206" w:rsidRDefault="00EB2E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172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2A02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2A0206" w:rsidRDefault="00B10B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1D3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A0206" w:rsidRDefault="00EB2E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A0206">
        <w:trPr>
          <w:cantSplit/>
        </w:trPr>
        <w:tc>
          <w:tcPr>
            <w:tcW w:w="7513" w:type="dxa"/>
          </w:tcPr>
          <w:p w:rsidR="002A0206" w:rsidRDefault="001D3E29">
            <w:pPr>
              <w:rPr>
                <w:noProof/>
                <w:sz w:val="18"/>
              </w:rPr>
            </w:pPr>
            <w:r w:rsidRPr="001D3E29"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2A0206" w:rsidRDefault="00EB2E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3E29">
        <w:trPr>
          <w:cantSplit/>
        </w:trPr>
        <w:tc>
          <w:tcPr>
            <w:tcW w:w="7513" w:type="dxa"/>
          </w:tcPr>
          <w:p w:rsidR="001D3E29" w:rsidRDefault="001D3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D3E29" w:rsidRDefault="00EB2E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3E29">
        <w:trPr>
          <w:cantSplit/>
        </w:trPr>
        <w:tc>
          <w:tcPr>
            <w:tcW w:w="7513" w:type="dxa"/>
          </w:tcPr>
          <w:p w:rsidR="001D3E29" w:rsidRDefault="001D3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D3E29" w:rsidRDefault="00EB2E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3E29">
        <w:trPr>
          <w:cantSplit/>
        </w:trPr>
        <w:tc>
          <w:tcPr>
            <w:tcW w:w="7513" w:type="dxa"/>
          </w:tcPr>
          <w:p w:rsidR="001D3E29" w:rsidRDefault="001D3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1D3E29" w:rsidRDefault="00EB2E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</w:tr>
      <w:tr w:rsidR="001D3E29">
        <w:trPr>
          <w:cantSplit/>
        </w:trPr>
        <w:tc>
          <w:tcPr>
            <w:tcW w:w="7513" w:type="dxa"/>
          </w:tcPr>
          <w:p w:rsidR="001D3E29" w:rsidRDefault="001D3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1D3E29" w:rsidRDefault="00B10B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D3E29">
        <w:trPr>
          <w:cantSplit/>
        </w:trPr>
        <w:tc>
          <w:tcPr>
            <w:tcW w:w="7513" w:type="dxa"/>
          </w:tcPr>
          <w:p w:rsidR="001D3E29" w:rsidRDefault="001D3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1D3E29" w:rsidRDefault="00B10B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3E29">
        <w:trPr>
          <w:cantSplit/>
        </w:trPr>
        <w:tc>
          <w:tcPr>
            <w:tcW w:w="7513" w:type="dxa"/>
          </w:tcPr>
          <w:p w:rsidR="001D3E29" w:rsidRDefault="001D3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1D3E29" w:rsidRDefault="00EB2E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D3E29">
        <w:trPr>
          <w:cantSplit/>
        </w:trPr>
        <w:tc>
          <w:tcPr>
            <w:tcW w:w="7513" w:type="dxa"/>
          </w:tcPr>
          <w:p w:rsidR="001D3E29" w:rsidRDefault="001D3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D3E29" w:rsidRDefault="00EB2E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1D3E29">
        <w:trPr>
          <w:cantSplit/>
        </w:trPr>
        <w:tc>
          <w:tcPr>
            <w:tcW w:w="7513" w:type="dxa"/>
          </w:tcPr>
          <w:p w:rsidR="001D3E29" w:rsidRDefault="001D3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D3E29" w:rsidRDefault="00EB2E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D3E29">
        <w:trPr>
          <w:cantSplit/>
        </w:trPr>
        <w:tc>
          <w:tcPr>
            <w:tcW w:w="7513" w:type="dxa"/>
          </w:tcPr>
          <w:p w:rsidR="001D3E29" w:rsidRDefault="001D3E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</w:t>
            </w:r>
          </w:p>
        </w:tc>
        <w:tc>
          <w:tcPr>
            <w:tcW w:w="2268" w:type="dxa"/>
          </w:tcPr>
          <w:p w:rsidR="001D3E29" w:rsidRDefault="00EB2E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1905</w:t>
            </w:r>
          </w:p>
        </w:tc>
      </w:tr>
    </w:tbl>
    <w:p w:rsidR="00F948F7" w:rsidRDefault="00F948F7">
      <w:pPr>
        <w:rPr>
          <w:noProof/>
        </w:rPr>
      </w:pPr>
    </w:p>
    <w:p w:rsidR="00F948F7" w:rsidRDefault="00F948F7">
      <w:pPr>
        <w:rPr>
          <w:noProof/>
        </w:rPr>
      </w:pPr>
    </w:p>
    <w:p w:rsidR="00F948F7" w:rsidRDefault="00F948F7">
      <w:pPr>
        <w:rPr>
          <w:noProof/>
        </w:rPr>
      </w:pPr>
    </w:p>
    <w:p w:rsidR="00F948F7" w:rsidRDefault="00F948F7">
      <w:pPr>
        <w:rPr>
          <w:noProof/>
        </w:rPr>
      </w:pPr>
    </w:p>
    <w:p w:rsidR="00F948F7" w:rsidRDefault="00F948F7">
      <w:pPr>
        <w:rPr>
          <w:noProof/>
        </w:rPr>
      </w:pPr>
    </w:p>
    <w:p w:rsidR="001D7FAC" w:rsidRDefault="001D7FAC">
      <w:pPr>
        <w:rPr>
          <w:noProof/>
        </w:rPr>
      </w:pPr>
    </w:p>
    <w:sectPr w:rsidR="001D7FAC" w:rsidSect="00B10BD2">
      <w:headerReference w:type="default" r:id="rId8"/>
      <w:pgSz w:w="11907" w:h="16840" w:code="9"/>
      <w:pgMar w:top="1440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BD2" w:rsidRDefault="00B10BD2" w:rsidP="00B10BD2">
      <w:r>
        <w:separator/>
      </w:r>
    </w:p>
  </w:endnote>
  <w:endnote w:type="continuationSeparator" w:id="0">
    <w:p w:rsidR="00B10BD2" w:rsidRDefault="00B10BD2" w:rsidP="00B1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BD2" w:rsidRDefault="00B10BD2" w:rsidP="00B10BD2">
      <w:r>
        <w:separator/>
      </w:r>
    </w:p>
  </w:footnote>
  <w:footnote w:type="continuationSeparator" w:id="0">
    <w:p w:rsidR="00B10BD2" w:rsidRDefault="00B10BD2" w:rsidP="00B10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4030443"/>
      <w:docPartObj>
        <w:docPartGallery w:val="Page Numbers (Top of Page)"/>
        <w:docPartUnique/>
      </w:docPartObj>
    </w:sdtPr>
    <w:sdtEndPr/>
    <w:sdtContent>
      <w:p w:rsidR="00B10BD2" w:rsidRDefault="00B10B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33A">
          <w:rPr>
            <w:noProof/>
          </w:rPr>
          <w:t>2</w:t>
        </w:r>
        <w:r>
          <w:fldChar w:fldCharType="end"/>
        </w:r>
      </w:p>
    </w:sdtContent>
  </w:sdt>
  <w:p w:rsidR="00B10BD2" w:rsidRDefault="00B10B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06"/>
    <w:rsid w:val="001D3E29"/>
    <w:rsid w:val="001D7FAC"/>
    <w:rsid w:val="002A0206"/>
    <w:rsid w:val="0084633A"/>
    <w:rsid w:val="00B10BD2"/>
    <w:rsid w:val="00EB2E04"/>
    <w:rsid w:val="00F9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B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0BD2"/>
  </w:style>
  <w:style w:type="paragraph" w:styleId="a5">
    <w:name w:val="footer"/>
    <w:basedOn w:val="a"/>
    <w:link w:val="a6"/>
    <w:uiPriority w:val="99"/>
    <w:unhideWhenUsed/>
    <w:rsid w:val="00B10B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0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B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0BD2"/>
  </w:style>
  <w:style w:type="paragraph" w:styleId="a5">
    <w:name w:val="footer"/>
    <w:basedOn w:val="a"/>
    <w:link w:val="a6"/>
    <w:uiPriority w:val="99"/>
    <w:unhideWhenUsed/>
    <w:rsid w:val="00B10B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5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4</TotalTime>
  <Pages>2</Pages>
  <Words>369</Words>
  <Characters>3104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Тлюняева Оксана Мадиновна</dc:creator>
  <cp:lastModifiedBy>Маушева Элла Казбековна</cp:lastModifiedBy>
  <cp:revision>4</cp:revision>
  <cp:lastPrinted>2018-04-06T12:22:00Z</cp:lastPrinted>
  <dcterms:created xsi:type="dcterms:W3CDTF">2018-04-06T08:45:00Z</dcterms:created>
  <dcterms:modified xsi:type="dcterms:W3CDTF">2018-04-06T12:24:00Z</dcterms:modified>
</cp:coreProperties>
</file>