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B9" w:rsidRDefault="0020227E">
      <w:pPr>
        <w:rPr>
          <w:noProof/>
        </w:rPr>
      </w:pPr>
      <w:r>
        <w:rPr>
          <w:noProof/>
        </w:rPr>
        <w:t>04.07.2016 г.</w:t>
      </w:r>
    </w:p>
    <w:p w:rsidR="00EF4FB9" w:rsidRDefault="004D0C1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F4FB9" w:rsidRDefault="004D0C1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20227E">
        <w:rPr>
          <w:noProof/>
          <w:sz w:val="24"/>
        </w:rPr>
        <w:t xml:space="preserve"> УФНС России по Республике Адыгея и подведомственных налоговых органах.</w:t>
      </w:r>
    </w:p>
    <w:p w:rsidR="00EF4FB9" w:rsidRDefault="004D0C1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0227E">
        <w:rPr>
          <w:noProof/>
          <w:sz w:val="24"/>
          <w:lang w:val="en-US"/>
        </w:rPr>
        <w:t>01.06.2016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0227E">
        <w:rPr>
          <w:noProof/>
          <w:sz w:val="24"/>
          <w:lang w:val="en-US"/>
        </w:rPr>
        <w:t>30.06.2016</w:t>
      </w:r>
    </w:p>
    <w:p w:rsidR="00EF4FB9" w:rsidRDefault="00EF4F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F4FB9">
        <w:trPr>
          <w:cantSplit/>
          <w:trHeight w:val="225"/>
        </w:trPr>
        <w:tc>
          <w:tcPr>
            <w:tcW w:w="7513" w:type="dxa"/>
            <w:vMerge w:val="restart"/>
          </w:tcPr>
          <w:p w:rsidR="00EF4FB9" w:rsidRDefault="00EF4FB9">
            <w:pPr>
              <w:jc w:val="center"/>
              <w:rPr>
                <w:noProof/>
                <w:sz w:val="18"/>
                <w:lang w:val="en-US"/>
              </w:rPr>
            </w:pPr>
          </w:p>
          <w:p w:rsidR="00EF4FB9" w:rsidRDefault="004D0C1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F4FB9" w:rsidRDefault="004D0C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F4FB9">
        <w:trPr>
          <w:cantSplit/>
          <w:trHeight w:val="437"/>
        </w:trPr>
        <w:tc>
          <w:tcPr>
            <w:tcW w:w="7513" w:type="dxa"/>
            <w:vMerge/>
          </w:tcPr>
          <w:p w:rsidR="00EF4FB9" w:rsidRDefault="00EF4F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F4FB9" w:rsidRDefault="00EF4FB9">
            <w:pPr>
              <w:jc w:val="center"/>
              <w:rPr>
                <w:noProof/>
                <w:sz w:val="18"/>
              </w:rPr>
            </w:pPr>
          </w:p>
        </w:tc>
      </w:tr>
      <w:tr w:rsidR="00EF4FB9">
        <w:trPr>
          <w:cantSplit/>
        </w:trPr>
        <w:tc>
          <w:tcPr>
            <w:tcW w:w="7513" w:type="dxa"/>
          </w:tcPr>
          <w:p w:rsidR="00EF4FB9" w:rsidRDefault="004D0C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F4FB9" w:rsidRDefault="004D0C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4FB9">
        <w:trPr>
          <w:cantSplit/>
        </w:trPr>
        <w:tc>
          <w:tcPr>
            <w:tcW w:w="7513" w:type="dxa"/>
          </w:tcPr>
          <w:p w:rsidR="00EF4FB9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F4FB9" w:rsidRDefault="002022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0227E" w:rsidRDefault="002022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0227E" w:rsidRDefault="00843C66" w:rsidP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49EB">
              <w:rPr>
                <w:noProof/>
                <w:sz w:val="18"/>
              </w:rPr>
              <w:t>0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0227E" w:rsidRDefault="00843C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0227E" w:rsidRDefault="00843C66" w:rsidP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49EB">
              <w:rPr>
                <w:noProof/>
                <w:sz w:val="18"/>
              </w:rPr>
              <w:t>1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0227E" w:rsidRDefault="00843C66" w:rsidP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49EB">
              <w:rPr>
                <w:noProof/>
                <w:sz w:val="18"/>
              </w:rPr>
              <w:t>7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0227E" w:rsidRDefault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0227E" w:rsidRDefault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0227E" w:rsidRDefault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0227E" w:rsidRDefault="00843C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0227E" w:rsidRDefault="0020227E" w:rsidP="00FC4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C49EB">
              <w:rPr>
                <w:noProof/>
                <w:sz w:val="18"/>
              </w:rPr>
              <w:t>7</w:t>
            </w: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0227E" w:rsidRDefault="0020227E">
            <w:pPr>
              <w:jc w:val="right"/>
              <w:rPr>
                <w:noProof/>
                <w:sz w:val="18"/>
              </w:rPr>
            </w:pPr>
          </w:p>
        </w:tc>
      </w:tr>
      <w:tr w:rsidR="0020227E">
        <w:trPr>
          <w:cantSplit/>
        </w:trPr>
        <w:tc>
          <w:tcPr>
            <w:tcW w:w="7513" w:type="dxa"/>
          </w:tcPr>
          <w:p w:rsidR="0020227E" w:rsidRDefault="002022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0227E" w:rsidRDefault="00843C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</w:tbl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EF4FB9" w:rsidRDefault="00EF4FB9">
      <w:pPr>
        <w:rPr>
          <w:noProof/>
        </w:rPr>
      </w:pPr>
    </w:p>
    <w:p w:rsidR="004D0C11" w:rsidRDefault="004D0C11">
      <w:pPr>
        <w:rPr>
          <w:noProof/>
        </w:rPr>
      </w:pPr>
    </w:p>
    <w:sectPr w:rsidR="004D0C11" w:rsidSect="00EF4FB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227E"/>
    <w:rsid w:val="0020227E"/>
    <w:rsid w:val="004D0C11"/>
    <w:rsid w:val="007728D3"/>
    <w:rsid w:val="00843C66"/>
    <w:rsid w:val="008F1F2B"/>
    <w:rsid w:val="00AC1C2A"/>
    <w:rsid w:val="00BC3BA7"/>
    <w:rsid w:val="00EF4FB9"/>
    <w:rsid w:val="00FC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B9"/>
  </w:style>
  <w:style w:type="paragraph" w:styleId="1">
    <w:name w:val="heading 1"/>
    <w:basedOn w:val="a"/>
    <w:next w:val="a"/>
    <w:qFormat/>
    <w:rsid w:val="00EF4FB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F4FB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F4FB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F4FB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F4FB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F4FB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F4FB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F4FB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F4FB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5</cp:revision>
  <cp:lastPrinted>2016-07-04T07:45:00Z</cp:lastPrinted>
  <dcterms:created xsi:type="dcterms:W3CDTF">2016-07-04T07:13:00Z</dcterms:created>
  <dcterms:modified xsi:type="dcterms:W3CDTF">2016-07-04T07:45:00Z</dcterms:modified>
</cp:coreProperties>
</file>