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057" w:rsidRDefault="0067759A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D40057" w:rsidRDefault="0067759A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D40057" w:rsidRPr="00957916" w:rsidRDefault="0067759A">
      <w:pPr>
        <w:jc w:val="center"/>
        <w:rPr>
          <w:noProof/>
          <w:sz w:val="24"/>
        </w:rPr>
      </w:pPr>
      <w:r>
        <w:rPr>
          <w:noProof/>
          <w:sz w:val="24"/>
          <w:lang w:val="en-US"/>
        </w:rPr>
        <w:t>c</w:t>
      </w:r>
      <w:r w:rsidRPr="00957916">
        <w:rPr>
          <w:noProof/>
          <w:sz w:val="24"/>
        </w:rPr>
        <w:t xml:space="preserve"> </w:t>
      </w:r>
      <w:r w:rsidR="00957916" w:rsidRPr="00957916">
        <w:rPr>
          <w:noProof/>
          <w:sz w:val="24"/>
        </w:rPr>
        <w:t>01.</w:t>
      </w:r>
      <w:r w:rsidR="00957916">
        <w:rPr>
          <w:noProof/>
          <w:sz w:val="24"/>
        </w:rPr>
        <w:t>01</w:t>
      </w:r>
      <w:r w:rsidR="00957916" w:rsidRPr="00957916">
        <w:rPr>
          <w:noProof/>
          <w:sz w:val="24"/>
        </w:rPr>
        <w:t>.201</w:t>
      </w:r>
      <w:r w:rsidR="00957916">
        <w:rPr>
          <w:noProof/>
          <w:sz w:val="24"/>
        </w:rPr>
        <w:t>8</w:t>
      </w:r>
      <w:r w:rsidRPr="00957916">
        <w:rPr>
          <w:noProof/>
          <w:sz w:val="24"/>
        </w:rPr>
        <w:t xml:space="preserve"> </w:t>
      </w:r>
      <w:r>
        <w:rPr>
          <w:noProof/>
          <w:sz w:val="24"/>
        </w:rPr>
        <w:t>по</w:t>
      </w:r>
      <w:r w:rsidRPr="00957916">
        <w:rPr>
          <w:noProof/>
          <w:sz w:val="24"/>
        </w:rPr>
        <w:t xml:space="preserve"> </w:t>
      </w:r>
      <w:r w:rsidR="00957916" w:rsidRPr="00957916">
        <w:rPr>
          <w:noProof/>
          <w:sz w:val="24"/>
        </w:rPr>
        <w:t>31.</w:t>
      </w:r>
      <w:r w:rsidR="00957916">
        <w:rPr>
          <w:noProof/>
          <w:sz w:val="24"/>
        </w:rPr>
        <w:t>01.2018</w:t>
      </w:r>
    </w:p>
    <w:p w:rsidR="00D40057" w:rsidRPr="00957916" w:rsidRDefault="00D40057">
      <w:pPr>
        <w:jc w:val="center"/>
        <w:rPr>
          <w:noProof/>
          <w:sz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268"/>
      </w:tblGrid>
      <w:tr w:rsidR="00AE2AA1" w:rsidTr="00AE2AA1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AA1" w:rsidRDefault="00AE2AA1">
            <w:pPr>
              <w:jc w:val="center"/>
              <w:rPr>
                <w:noProof/>
                <w:sz w:val="18"/>
                <w:lang w:val="en-US"/>
              </w:rPr>
            </w:pPr>
          </w:p>
          <w:p w:rsidR="00AE2AA1" w:rsidRDefault="00AE2AA1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2AA1" w:rsidRDefault="00AE2A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AE2AA1" w:rsidTr="00AE2AA1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2AA1" w:rsidRDefault="00AE2AA1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2AA1" w:rsidRDefault="00AE2AA1">
            <w:pPr>
              <w:rPr>
                <w:noProof/>
                <w:sz w:val="18"/>
              </w:rPr>
            </w:pPr>
          </w:p>
        </w:tc>
      </w:tr>
      <w:tr w:rsidR="00AE2AA1" w:rsidTr="00AE2AA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AA1" w:rsidRDefault="00AE2A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AA1" w:rsidRDefault="00AE2A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E2AA1" w:rsidTr="00AE2AA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AA1" w:rsidRDefault="00AE2A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AA1" w:rsidRDefault="00AE2A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AE2AA1" w:rsidTr="00AE2AA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AA1" w:rsidRDefault="00AE2A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AA1" w:rsidRDefault="00AE2A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AE2AA1" w:rsidTr="00AE2AA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AA1" w:rsidRDefault="00AE2A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AA1" w:rsidRDefault="00AE2A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E2AA1" w:rsidTr="00AE2AA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AA1" w:rsidRDefault="00AE2A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AA1" w:rsidRDefault="00AE2A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E2AA1" w:rsidTr="00AE2AA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AA1" w:rsidRDefault="00AE2A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AA1" w:rsidRDefault="00AE2A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E2AA1" w:rsidTr="00AE2AA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AA1" w:rsidRDefault="00AE2A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AA1" w:rsidRDefault="00AE2A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</w:tr>
      <w:tr w:rsidR="00AE2AA1" w:rsidTr="00AE2AA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AA1" w:rsidRDefault="00AE2A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AA1" w:rsidRDefault="00AE2A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94</w:t>
            </w:r>
          </w:p>
        </w:tc>
      </w:tr>
      <w:tr w:rsidR="00AE2AA1" w:rsidTr="00AE2AA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AA1" w:rsidRDefault="00AE2A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AA1" w:rsidRDefault="00AE2A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</w:t>
            </w:r>
          </w:p>
        </w:tc>
      </w:tr>
      <w:tr w:rsidR="00AE2AA1" w:rsidTr="00AE2AA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AA1" w:rsidRDefault="00AE2A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AA1" w:rsidRDefault="00AE2A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AE2AA1" w:rsidTr="00AE2AA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AA1" w:rsidRDefault="00AE2A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AA1" w:rsidRDefault="00AE2A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76</w:t>
            </w:r>
          </w:p>
        </w:tc>
      </w:tr>
      <w:tr w:rsidR="00AE2AA1" w:rsidTr="00AE2AA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AA1" w:rsidRDefault="00AE2A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AA1" w:rsidRDefault="00AE2A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AE2AA1" w:rsidTr="00AE2AA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AA1" w:rsidRDefault="00AE2A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AA1" w:rsidRDefault="00AE2A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</w:tr>
      <w:tr w:rsidR="00AE2AA1" w:rsidTr="00AE2AA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AA1" w:rsidRDefault="00AE2A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AA1" w:rsidRDefault="00AE2A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E2AA1" w:rsidTr="00AE2AA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AA1" w:rsidRDefault="00AE2A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AA1" w:rsidRDefault="00AE2A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                                       11</w:t>
            </w:r>
          </w:p>
        </w:tc>
      </w:tr>
      <w:tr w:rsidR="00AE2AA1" w:rsidTr="00AE2AA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AA1" w:rsidRDefault="00AE2A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AA1" w:rsidRDefault="00AE2A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E2AA1" w:rsidTr="00AE2AA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AA1" w:rsidRDefault="00AE2A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AA1" w:rsidRDefault="00AE2A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AE2AA1" w:rsidTr="00AE2AA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AA1" w:rsidRDefault="00AE2A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AA1" w:rsidRDefault="00AE2A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71</w:t>
            </w:r>
          </w:p>
        </w:tc>
      </w:tr>
      <w:tr w:rsidR="00AE2AA1" w:rsidTr="00AE2AA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AA1" w:rsidRDefault="00AE2A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AA1" w:rsidRDefault="00AE2A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E2AA1" w:rsidTr="00AE2AA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AA1" w:rsidRDefault="00AE2A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AA1" w:rsidRDefault="00AE2A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457</w:t>
            </w:r>
          </w:p>
        </w:tc>
      </w:tr>
    </w:tbl>
    <w:p w:rsidR="00AE2AA1" w:rsidRDefault="00AE2AA1" w:rsidP="00AE2AA1">
      <w:pPr>
        <w:rPr>
          <w:noProof/>
        </w:rPr>
      </w:pPr>
    </w:p>
    <w:p w:rsidR="00AE2AA1" w:rsidRDefault="00AE2AA1" w:rsidP="00AE2AA1">
      <w:pPr>
        <w:rPr>
          <w:noProof/>
        </w:rPr>
      </w:pPr>
    </w:p>
    <w:p w:rsidR="00D40057" w:rsidRDefault="00D40057">
      <w:pPr>
        <w:rPr>
          <w:noProof/>
        </w:rPr>
      </w:pPr>
    </w:p>
    <w:p w:rsidR="00D40057" w:rsidRDefault="00D40057">
      <w:pPr>
        <w:rPr>
          <w:noProof/>
        </w:rPr>
      </w:pPr>
    </w:p>
    <w:p w:rsidR="00D40057" w:rsidRDefault="00D40057">
      <w:pPr>
        <w:rPr>
          <w:noProof/>
        </w:rPr>
      </w:pPr>
    </w:p>
    <w:p w:rsidR="00D40057" w:rsidRDefault="00D40057">
      <w:pPr>
        <w:rPr>
          <w:noProof/>
        </w:rPr>
      </w:pPr>
    </w:p>
    <w:p w:rsidR="00D40057" w:rsidRDefault="00D40057">
      <w:pPr>
        <w:rPr>
          <w:noProof/>
        </w:rPr>
      </w:pPr>
    </w:p>
    <w:p w:rsidR="00D40057" w:rsidRDefault="00D40057">
      <w:pPr>
        <w:rPr>
          <w:noProof/>
        </w:rPr>
      </w:pPr>
    </w:p>
    <w:p w:rsidR="00D40057" w:rsidRDefault="00D40057">
      <w:pPr>
        <w:rPr>
          <w:noProof/>
        </w:rPr>
      </w:pPr>
    </w:p>
    <w:p w:rsidR="00DC190B" w:rsidRDefault="00DC190B">
      <w:pPr>
        <w:rPr>
          <w:noProof/>
        </w:rPr>
      </w:pPr>
    </w:p>
    <w:sectPr w:rsidR="00DC190B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190B"/>
    <w:rsid w:val="0067759A"/>
    <w:rsid w:val="00957916"/>
    <w:rsid w:val="00AE2AA1"/>
    <w:rsid w:val="00D40057"/>
    <w:rsid w:val="00DC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Маушева Элла Казбековна</dc:creator>
  <cp:lastModifiedBy>Маушева Элла Казбековна</cp:lastModifiedBy>
  <cp:revision>3</cp:revision>
  <cp:lastPrinted>1900-12-31T21:00:00Z</cp:lastPrinted>
  <dcterms:created xsi:type="dcterms:W3CDTF">2018-02-15T07:00:00Z</dcterms:created>
  <dcterms:modified xsi:type="dcterms:W3CDTF">2018-02-15T12:15:00Z</dcterms:modified>
</cp:coreProperties>
</file>