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429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1429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1429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30.11.2017</w:t>
      </w:r>
    </w:p>
    <w:p w:rsidR="00000000" w:rsidRDefault="0001429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01429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1429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142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142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1429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142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142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1429A" w:rsidRDefault="000142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14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1429A" w:rsidRDefault="000142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1429A" w:rsidRDefault="0001429A" w:rsidP="000142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                      965</w:t>
            </w:r>
          </w:p>
        </w:tc>
      </w:tr>
    </w:tbl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00000" w:rsidRDefault="0001429A">
      <w:pPr>
        <w:rPr>
          <w:noProof/>
        </w:rPr>
      </w:pPr>
    </w:p>
    <w:p w:rsidR="0001429A" w:rsidRDefault="0001429A">
      <w:pPr>
        <w:rPr>
          <w:noProof/>
        </w:rPr>
      </w:pPr>
      <w:bookmarkStart w:id="0" w:name="_GoBack"/>
      <w:bookmarkEnd w:id="0"/>
    </w:p>
    <w:sectPr w:rsidR="0001429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29A"/>
    <w:rsid w:val="0001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2017-12-11T07:07:00Z</dcterms:created>
  <dcterms:modified xsi:type="dcterms:W3CDTF">2017-12-11T07:14:00Z</dcterms:modified>
</cp:coreProperties>
</file>