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95F6D">
      <w:pPr>
        <w:rPr>
          <w:noProof/>
        </w:rPr>
      </w:pPr>
      <w:r>
        <w:rPr>
          <w:noProof/>
        </w:rPr>
        <w:t>02.09.2016 г</w:t>
      </w:r>
    </w:p>
    <w:p w:rsidR="00000000" w:rsidRDefault="00F675E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95F6D" w:rsidRDefault="00F675E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  <w:r w:rsidR="00395F6D">
        <w:rPr>
          <w:noProof/>
          <w:sz w:val="24"/>
        </w:rPr>
        <w:t xml:space="preserve"> в </w:t>
      </w:r>
    </w:p>
    <w:p w:rsidR="00000000" w:rsidRDefault="00395F6D">
      <w:pPr>
        <w:jc w:val="center"/>
        <w:rPr>
          <w:noProof/>
          <w:sz w:val="24"/>
        </w:rPr>
      </w:pPr>
      <w:r>
        <w:rPr>
          <w:noProof/>
          <w:sz w:val="24"/>
        </w:rPr>
        <w:t>УФНС России по Республике Адыгея и подведомственных территориальных налоговых органах</w:t>
      </w:r>
    </w:p>
    <w:p w:rsidR="00000000" w:rsidRDefault="00F675E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F138C6">
        <w:rPr>
          <w:noProof/>
          <w:sz w:val="24"/>
          <w:lang w:val="en-US"/>
        </w:rPr>
        <w:t>01.08.2016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F138C6">
        <w:rPr>
          <w:noProof/>
          <w:sz w:val="24"/>
          <w:lang w:val="en-US"/>
        </w:rPr>
        <w:t>31.08.2016</w:t>
      </w:r>
    </w:p>
    <w:p w:rsidR="00000000" w:rsidRDefault="00F675E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F675EB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F675E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F675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F675E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F675EB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F675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F675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F138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000000" w:rsidRDefault="00F138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F138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38C6" w:rsidRDefault="00F138C6" w:rsidP="00F138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F138C6" w:rsidRDefault="00F138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138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38C6" w:rsidRDefault="00F138C6" w:rsidP="00F138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F138C6" w:rsidRDefault="00F138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138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38C6" w:rsidRDefault="00F138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F138C6" w:rsidRDefault="00395F6D" w:rsidP="00395F6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F138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38C6" w:rsidRDefault="00F138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F138C6" w:rsidRDefault="00F138C6">
            <w:pPr>
              <w:jc w:val="right"/>
              <w:rPr>
                <w:noProof/>
                <w:sz w:val="18"/>
              </w:rPr>
            </w:pPr>
          </w:p>
        </w:tc>
      </w:tr>
      <w:tr w:rsidR="00F138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38C6" w:rsidRDefault="00F138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F138C6" w:rsidRDefault="00395F6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F138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38C6" w:rsidRDefault="00F138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F138C6" w:rsidRDefault="00395F6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F138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38C6" w:rsidRDefault="00F138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F138C6" w:rsidRDefault="00395F6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138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38C6" w:rsidRDefault="00F138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F138C6" w:rsidRDefault="00395F6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F138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38C6" w:rsidRDefault="00F138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F138C6" w:rsidRDefault="00395F6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138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38C6" w:rsidRDefault="00F138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F138C6" w:rsidRDefault="00F138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138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38C6" w:rsidRDefault="00F138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F138C6" w:rsidRDefault="00395F6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138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38C6" w:rsidRDefault="00F138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F138C6" w:rsidRDefault="00395F6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F138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38C6" w:rsidRDefault="00F138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F138C6" w:rsidRDefault="00F138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F138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38C6" w:rsidRDefault="00F138C6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F138C6" w:rsidRDefault="00F138C6">
            <w:pPr>
              <w:jc w:val="right"/>
              <w:rPr>
                <w:noProof/>
                <w:sz w:val="18"/>
              </w:rPr>
            </w:pPr>
          </w:p>
        </w:tc>
      </w:tr>
      <w:tr w:rsidR="00F138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138C6" w:rsidRDefault="00F138C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138C6" w:rsidRDefault="00395F6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207</w:t>
            </w:r>
          </w:p>
        </w:tc>
      </w:tr>
    </w:tbl>
    <w:p w:rsidR="00000000" w:rsidRDefault="00F675EB">
      <w:pPr>
        <w:rPr>
          <w:noProof/>
        </w:rPr>
      </w:pPr>
    </w:p>
    <w:p w:rsidR="00000000" w:rsidRDefault="00F675EB">
      <w:pPr>
        <w:rPr>
          <w:noProof/>
        </w:rPr>
      </w:pPr>
    </w:p>
    <w:p w:rsidR="00000000" w:rsidRDefault="00F675EB">
      <w:pPr>
        <w:rPr>
          <w:noProof/>
        </w:rPr>
      </w:pPr>
    </w:p>
    <w:p w:rsidR="00000000" w:rsidRDefault="00F675EB">
      <w:pPr>
        <w:rPr>
          <w:noProof/>
        </w:rPr>
      </w:pPr>
    </w:p>
    <w:p w:rsidR="00000000" w:rsidRDefault="00F675EB">
      <w:pPr>
        <w:rPr>
          <w:noProof/>
        </w:rPr>
      </w:pPr>
    </w:p>
    <w:p w:rsidR="00000000" w:rsidRDefault="00F675EB">
      <w:pPr>
        <w:rPr>
          <w:noProof/>
        </w:rPr>
      </w:pPr>
    </w:p>
    <w:p w:rsidR="00000000" w:rsidRDefault="00F675EB">
      <w:pPr>
        <w:rPr>
          <w:noProof/>
        </w:rPr>
      </w:pPr>
    </w:p>
    <w:p w:rsidR="00000000" w:rsidRDefault="00F675EB">
      <w:pPr>
        <w:rPr>
          <w:noProof/>
        </w:rPr>
      </w:pPr>
    </w:p>
    <w:p w:rsidR="00F675EB" w:rsidRDefault="00F675EB">
      <w:pPr>
        <w:rPr>
          <w:noProof/>
        </w:rPr>
      </w:pPr>
    </w:p>
    <w:sectPr w:rsidR="00F675E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138C6"/>
    <w:rsid w:val="00395F6D"/>
    <w:rsid w:val="00F138C6"/>
    <w:rsid w:val="00F67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Хаткова Фатима Кимовна</dc:creator>
  <cp:lastModifiedBy>Хаткова Фатима Кимовна </cp:lastModifiedBy>
  <cp:revision>1</cp:revision>
  <cp:lastPrinted>1601-01-01T00:00:00Z</cp:lastPrinted>
  <dcterms:created xsi:type="dcterms:W3CDTF">2016-09-02T13:16:00Z</dcterms:created>
  <dcterms:modified xsi:type="dcterms:W3CDTF">2016-09-02T13:31:00Z</dcterms:modified>
</cp:coreProperties>
</file>