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C47E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2C47E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2C47E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01.02.2017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28.02.2017</w:t>
      </w:r>
    </w:p>
    <w:p w:rsidR="00000000" w:rsidRDefault="002C47E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2C47EC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2C47E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2C47E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2C47E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2C47EC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2C47E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2C47E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2C47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000000" w:rsidRDefault="002C47EC">
            <w:pPr>
              <w:jc w:val="right"/>
              <w:rPr>
                <w:noProof/>
                <w:sz w:val="18"/>
              </w:rPr>
            </w:pPr>
          </w:p>
        </w:tc>
      </w:tr>
      <w:tr w:rsidR="002C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7EC" w:rsidRDefault="002C47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2C47EC" w:rsidRDefault="002C47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C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7EC" w:rsidRDefault="002C47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2C47EC" w:rsidRDefault="002C47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C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7EC" w:rsidRDefault="002C47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C47EC" w:rsidRDefault="002C47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C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7EC" w:rsidRDefault="002C47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2C47EC" w:rsidRDefault="002C47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C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7EC" w:rsidRDefault="002C47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2C47EC" w:rsidRDefault="002C47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C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7EC" w:rsidRDefault="002C47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2C47EC" w:rsidRDefault="002C47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2C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7EC" w:rsidRDefault="002C47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2C47EC" w:rsidRDefault="002C47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2C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7EC" w:rsidRDefault="002C47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2C47EC" w:rsidRDefault="002C47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</w:tr>
      <w:tr w:rsidR="002C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7EC" w:rsidRDefault="002C47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2C47EC" w:rsidRDefault="002C47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2C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7EC" w:rsidRDefault="002C47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2C47EC" w:rsidRDefault="002C47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C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7EC" w:rsidRDefault="002C47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2C47EC" w:rsidRDefault="002C47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2C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7EC" w:rsidRDefault="002C47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2C47EC" w:rsidRDefault="002C47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C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7EC" w:rsidRDefault="002C47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2C47EC" w:rsidRDefault="002C47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C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7EC" w:rsidRDefault="002C47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2C47EC" w:rsidRDefault="002C47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C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7EC" w:rsidRDefault="002C47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2C47EC" w:rsidRDefault="002C47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2C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7EC" w:rsidRDefault="002C47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2C47EC" w:rsidRDefault="002C47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2C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7EC" w:rsidRDefault="002C47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0003.0009.0102.0000 Торговля</w:t>
            </w:r>
          </w:p>
        </w:tc>
        <w:tc>
          <w:tcPr>
            <w:tcW w:w="2268" w:type="dxa"/>
          </w:tcPr>
          <w:p w:rsidR="002C47EC" w:rsidRDefault="002C47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C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7EC" w:rsidRPr="002C47EC" w:rsidRDefault="002C47EC">
            <w:pPr>
              <w:rPr>
                <w:noProof/>
              </w:rPr>
            </w:pPr>
            <w:r w:rsidRPr="002C47EC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2C47EC" w:rsidRDefault="002C47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2C4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7EC" w:rsidRDefault="002C47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C47EC" w:rsidRDefault="002C47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328</w:t>
            </w:r>
          </w:p>
        </w:tc>
      </w:tr>
    </w:tbl>
    <w:p w:rsidR="00000000" w:rsidRDefault="002C47EC">
      <w:pPr>
        <w:rPr>
          <w:noProof/>
        </w:rPr>
      </w:pPr>
    </w:p>
    <w:p w:rsidR="00000000" w:rsidRDefault="002C47EC">
      <w:pPr>
        <w:rPr>
          <w:noProof/>
        </w:rPr>
      </w:pPr>
    </w:p>
    <w:p w:rsidR="00000000" w:rsidRDefault="002C47EC">
      <w:pPr>
        <w:rPr>
          <w:noProof/>
        </w:rPr>
      </w:pPr>
    </w:p>
    <w:p w:rsidR="00000000" w:rsidRDefault="002C47EC">
      <w:pPr>
        <w:rPr>
          <w:noProof/>
        </w:rPr>
      </w:pPr>
    </w:p>
    <w:p w:rsidR="00000000" w:rsidRDefault="002C47EC">
      <w:pPr>
        <w:rPr>
          <w:noProof/>
        </w:rPr>
      </w:pPr>
    </w:p>
    <w:p w:rsidR="00000000" w:rsidRDefault="002C47EC">
      <w:pPr>
        <w:rPr>
          <w:noProof/>
        </w:rPr>
      </w:pPr>
    </w:p>
    <w:p w:rsidR="00000000" w:rsidRDefault="002C47EC">
      <w:pPr>
        <w:rPr>
          <w:noProof/>
        </w:rPr>
      </w:pPr>
    </w:p>
    <w:p w:rsidR="00000000" w:rsidRDefault="002C47EC">
      <w:pPr>
        <w:rPr>
          <w:noProof/>
        </w:rPr>
      </w:pPr>
    </w:p>
    <w:p w:rsidR="00000000" w:rsidRDefault="002C47EC">
      <w:pPr>
        <w:rPr>
          <w:noProof/>
        </w:rPr>
      </w:pPr>
    </w:p>
    <w:p w:rsidR="002C47EC" w:rsidRDefault="002C47EC">
      <w:pPr>
        <w:rPr>
          <w:noProof/>
        </w:rPr>
      </w:pPr>
      <w:bookmarkStart w:id="0" w:name="_GoBack"/>
      <w:bookmarkEnd w:id="0"/>
    </w:p>
    <w:sectPr w:rsidR="002C47E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47EC"/>
    <w:rsid w:val="002C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Маушева Элла Казбековна</cp:lastModifiedBy>
  <cp:revision>1</cp:revision>
  <cp:lastPrinted>2017-03-09T07:43:00Z</cp:lastPrinted>
  <dcterms:created xsi:type="dcterms:W3CDTF">2017-03-09T07:39:00Z</dcterms:created>
  <dcterms:modified xsi:type="dcterms:W3CDTF">2017-03-09T07:44:00Z</dcterms:modified>
</cp:coreProperties>
</file>