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DC" w:rsidRDefault="0017766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416DC" w:rsidRDefault="001776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416DC" w:rsidRDefault="001776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5416DC" w:rsidRDefault="005416D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416DC">
        <w:trPr>
          <w:cantSplit/>
          <w:trHeight w:val="225"/>
        </w:trPr>
        <w:tc>
          <w:tcPr>
            <w:tcW w:w="7513" w:type="dxa"/>
            <w:vMerge w:val="restart"/>
          </w:tcPr>
          <w:p w:rsidR="005416DC" w:rsidRDefault="005416DC">
            <w:pPr>
              <w:jc w:val="center"/>
              <w:rPr>
                <w:noProof/>
                <w:sz w:val="18"/>
                <w:lang w:val="en-US"/>
              </w:rPr>
            </w:pPr>
          </w:p>
          <w:p w:rsidR="005416DC" w:rsidRDefault="0017766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416DC" w:rsidRDefault="001776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416DC">
        <w:trPr>
          <w:cantSplit/>
          <w:trHeight w:val="437"/>
        </w:trPr>
        <w:tc>
          <w:tcPr>
            <w:tcW w:w="7513" w:type="dxa"/>
            <w:vMerge/>
          </w:tcPr>
          <w:p w:rsidR="005416DC" w:rsidRDefault="005416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416DC" w:rsidRDefault="005416DC">
            <w:pPr>
              <w:jc w:val="center"/>
              <w:rPr>
                <w:noProof/>
                <w:sz w:val="18"/>
              </w:rPr>
            </w:pPr>
          </w:p>
        </w:tc>
      </w:tr>
      <w:tr w:rsidR="005416DC">
        <w:trPr>
          <w:cantSplit/>
        </w:trPr>
        <w:tc>
          <w:tcPr>
            <w:tcW w:w="7513" w:type="dxa"/>
          </w:tcPr>
          <w:p w:rsidR="005416DC" w:rsidRDefault="001776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416DC" w:rsidRDefault="001776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16DC">
        <w:trPr>
          <w:cantSplit/>
        </w:trPr>
        <w:tc>
          <w:tcPr>
            <w:tcW w:w="7513" w:type="dxa"/>
          </w:tcPr>
          <w:p w:rsidR="005416DC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416DC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476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77662" w:rsidRDefault="001776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BC48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77662">
        <w:trPr>
          <w:cantSplit/>
        </w:trPr>
        <w:tc>
          <w:tcPr>
            <w:tcW w:w="7513" w:type="dxa"/>
          </w:tcPr>
          <w:p w:rsidR="00177662" w:rsidRDefault="001776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77662" w:rsidRDefault="00BC48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646</w:t>
            </w:r>
          </w:p>
        </w:tc>
      </w:tr>
    </w:tbl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p w:rsidR="005416DC" w:rsidRDefault="005416DC">
      <w:pPr>
        <w:rPr>
          <w:noProof/>
        </w:rPr>
      </w:pPr>
    </w:p>
    <w:sectPr w:rsidR="005416D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62"/>
    <w:rsid w:val="00177662"/>
    <w:rsid w:val="005416DC"/>
    <w:rsid w:val="00BC4860"/>
    <w:rsid w:val="00E75979"/>
    <w:rsid w:val="00E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90C1-E44C-42ED-9664-2A52C92F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6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173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Барзенкова Юлия Николаевна</dc:creator>
  <cp:keywords/>
  <cp:lastModifiedBy>Полянская Вера Николаевна</cp:lastModifiedBy>
  <cp:revision>2</cp:revision>
  <cp:lastPrinted>2024-10-04T07:26:00Z</cp:lastPrinted>
  <dcterms:created xsi:type="dcterms:W3CDTF">2024-10-09T06:39:00Z</dcterms:created>
  <dcterms:modified xsi:type="dcterms:W3CDTF">2024-10-09T06:39:00Z</dcterms:modified>
</cp:coreProperties>
</file>