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42" w:rsidRDefault="00D37E8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33442" w:rsidRDefault="00D37E8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33442" w:rsidRDefault="00D37E8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95A38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95A38">
        <w:rPr>
          <w:noProof/>
          <w:sz w:val="24"/>
          <w:lang w:val="en-US"/>
        </w:rPr>
        <w:t>31.12.2016</w:t>
      </w:r>
    </w:p>
    <w:p w:rsidR="00233442" w:rsidRDefault="002334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33442">
        <w:trPr>
          <w:cantSplit/>
          <w:trHeight w:val="225"/>
        </w:trPr>
        <w:tc>
          <w:tcPr>
            <w:tcW w:w="7513" w:type="dxa"/>
            <w:vMerge w:val="restart"/>
          </w:tcPr>
          <w:p w:rsidR="00233442" w:rsidRDefault="00233442">
            <w:pPr>
              <w:jc w:val="center"/>
              <w:rPr>
                <w:noProof/>
                <w:sz w:val="18"/>
                <w:lang w:val="en-US"/>
              </w:rPr>
            </w:pPr>
          </w:p>
          <w:p w:rsidR="00233442" w:rsidRDefault="00D37E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33442" w:rsidRDefault="00D37E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33442">
        <w:trPr>
          <w:cantSplit/>
          <w:trHeight w:val="437"/>
        </w:trPr>
        <w:tc>
          <w:tcPr>
            <w:tcW w:w="7513" w:type="dxa"/>
            <w:vMerge/>
          </w:tcPr>
          <w:p w:rsidR="00233442" w:rsidRDefault="002334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33442" w:rsidRDefault="00233442">
            <w:pPr>
              <w:jc w:val="center"/>
              <w:rPr>
                <w:noProof/>
                <w:sz w:val="18"/>
              </w:rPr>
            </w:pPr>
          </w:p>
        </w:tc>
      </w:tr>
      <w:tr w:rsidR="00233442">
        <w:trPr>
          <w:cantSplit/>
        </w:trPr>
        <w:tc>
          <w:tcPr>
            <w:tcW w:w="7513" w:type="dxa"/>
          </w:tcPr>
          <w:p w:rsidR="00233442" w:rsidRDefault="00D37E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33442" w:rsidRDefault="00D37E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5A38">
        <w:trPr>
          <w:cantSplit/>
        </w:trPr>
        <w:tc>
          <w:tcPr>
            <w:tcW w:w="7513" w:type="dxa"/>
          </w:tcPr>
          <w:p w:rsidR="00E95A38" w:rsidRDefault="00E95A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95A38" w:rsidRDefault="00E95A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5A38">
        <w:trPr>
          <w:cantSplit/>
        </w:trPr>
        <w:tc>
          <w:tcPr>
            <w:tcW w:w="7513" w:type="dxa"/>
          </w:tcPr>
          <w:p w:rsidR="00E95A38" w:rsidRDefault="00E95A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95A38" w:rsidRDefault="00E95A3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E95A38">
        <w:trPr>
          <w:cantSplit/>
        </w:trPr>
        <w:tc>
          <w:tcPr>
            <w:tcW w:w="7513" w:type="dxa"/>
          </w:tcPr>
          <w:p w:rsidR="00E95A38" w:rsidRDefault="00E95A3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95A38" w:rsidRDefault="00D221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6</w:t>
            </w:r>
          </w:p>
        </w:tc>
      </w:tr>
      <w:tr w:rsidR="00E95A38" w:rsidRPr="00EE3F74" w:rsidTr="00EE3F74">
        <w:trPr>
          <w:cantSplit/>
          <w:trHeight w:val="37"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486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3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767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671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106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5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60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132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15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2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8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85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662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95A38" w:rsidRPr="00EE3F74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73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0003.0012.0134.0000 Информационные ресурсы.Пользование информационными ресурсами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3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1</w:t>
            </w:r>
          </w:p>
        </w:tc>
      </w:tr>
      <w:tr w:rsidR="00E95A38" w:rsidRPr="00EE3F74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Религиозная тематика</w:t>
            </w:r>
          </w:p>
        </w:tc>
        <w:tc>
          <w:tcPr>
            <w:tcW w:w="2268" w:type="dxa"/>
          </w:tcPr>
          <w:p w:rsidR="00E95A38" w:rsidRPr="00EE3F74" w:rsidRDefault="00E95A38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2</w:t>
            </w:r>
          </w:p>
        </w:tc>
      </w:tr>
      <w:tr w:rsidR="00E95A38">
        <w:trPr>
          <w:cantSplit/>
        </w:trPr>
        <w:tc>
          <w:tcPr>
            <w:tcW w:w="7513" w:type="dxa"/>
          </w:tcPr>
          <w:p w:rsidR="00E95A38" w:rsidRPr="00EE3F74" w:rsidRDefault="00E95A38">
            <w:pPr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5A38" w:rsidRDefault="00D22157">
            <w:pPr>
              <w:jc w:val="right"/>
              <w:rPr>
                <w:noProof/>
                <w:sz w:val="18"/>
              </w:rPr>
            </w:pPr>
            <w:r w:rsidRPr="00EE3F74">
              <w:rPr>
                <w:noProof/>
                <w:sz w:val="18"/>
              </w:rPr>
              <w:t>3221</w:t>
            </w:r>
            <w:bookmarkStart w:id="0" w:name="_GoBack"/>
            <w:bookmarkEnd w:id="0"/>
          </w:p>
        </w:tc>
      </w:tr>
    </w:tbl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233442" w:rsidRDefault="00233442">
      <w:pPr>
        <w:rPr>
          <w:noProof/>
        </w:rPr>
      </w:pPr>
    </w:p>
    <w:p w:rsidR="00E95A38" w:rsidRDefault="00E95A38">
      <w:pPr>
        <w:rPr>
          <w:noProof/>
        </w:rPr>
      </w:pPr>
    </w:p>
    <w:sectPr w:rsidR="00E95A3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38"/>
    <w:rsid w:val="00233442"/>
    <w:rsid w:val="00B4371C"/>
    <w:rsid w:val="00D22157"/>
    <w:rsid w:val="00D37E8C"/>
    <w:rsid w:val="00E82ED8"/>
    <w:rsid w:val="00E95A38"/>
    <w:rsid w:val="00E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2017-01-17T06:49:00Z</cp:lastPrinted>
  <dcterms:created xsi:type="dcterms:W3CDTF">2017-01-30T11:36:00Z</dcterms:created>
  <dcterms:modified xsi:type="dcterms:W3CDTF">2017-01-30T12:26:00Z</dcterms:modified>
</cp:coreProperties>
</file>