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42A" w:rsidRDefault="00A45FE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1442A" w:rsidRDefault="00A45FE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1442A" w:rsidRDefault="00A45FE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31.01.2017</w:t>
      </w:r>
    </w:p>
    <w:p w:rsidR="00F1442A" w:rsidRDefault="00F1442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1442A">
        <w:trPr>
          <w:cantSplit/>
          <w:trHeight w:val="225"/>
        </w:trPr>
        <w:tc>
          <w:tcPr>
            <w:tcW w:w="7513" w:type="dxa"/>
            <w:vMerge w:val="restart"/>
          </w:tcPr>
          <w:p w:rsidR="00F1442A" w:rsidRDefault="00F1442A">
            <w:pPr>
              <w:jc w:val="center"/>
              <w:rPr>
                <w:noProof/>
                <w:sz w:val="18"/>
                <w:lang w:val="en-US"/>
              </w:rPr>
            </w:pPr>
          </w:p>
          <w:p w:rsidR="00F1442A" w:rsidRDefault="00A45F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1442A" w:rsidRDefault="00A45F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1442A">
        <w:trPr>
          <w:cantSplit/>
          <w:trHeight w:val="437"/>
        </w:trPr>
        <w:tc>
          <w:tcPr>
            <w:tcW w:w="7513" w:type="dxa"/>
            <w:vMerge/>
          </w:tcPr>
          <w:p w:rsidR="00F1442A" w:rsidRDefault="00F1442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1442A" w:rsidRDefault="00F1442A">
            <w:pPr>
              <w:jc w:val="center"/>
              <w:rPr>
                <w:noProof/>
                <w:sz w:val="18"/>
              </w:rPr>
            </w:pPr>
          </w:p>
        </w:tc>
      </w:tr>
      <w:tr w:rsidR="00F1442A">
        <w:trPr>
          <w:cantSplit/>
        </w:trPr>
        <w:tc>
          <w:tcPr>
            <w:tcW w:w="7513" w:type="dxa"/>
          </w:tcPr>
          <w:p w:rsidR="00F1442A" w:rsidRDefault="00A45F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1442A" w:rsidRDefault="00A45F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A45FE9" w:rsidRDefault="00BC6C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A45FE9" w:rsidRDefault="00BC6C2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 w:rsidRPr="00A45FE9">
              <w:rPr>
                <w:sz w:val="18"/>
                <w:szCs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</w:tr>
      <w:tr w:rsidR="00A45FE9">
        <w:trPr>
          <w:cantSplit/>
        </w:trPr>
        <w:tc>
          <w:tcPr>
            <w:tcW w:w="7513" w:type="dxa"/>
          </w:tcPr>
          <w:p w:rsidR="00A45FE9" w:rsidRDefault="00A45F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A45FE9" w:rsidRDefault="00A45F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360</w:t>
            </w:r>
          </w:p>
        </w:tc>
      </w:tr>
    </w:tbl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F1442A" w:rsidRDefault="00F1442A">
      <w:pPr>
        <w:rPr>
          <w:noProof/>
        </w:rPr>
      </w:pPr>
    </w:p>
    <w:p w:rsidR="00A45FE9" w:rsidRDefault="00A45FE9">
      <w:pPr>
        <w:rPr>
          <w:noProof/>
        </w:rPr>
      </w:pPr>
      <w:bookmarkStart w:id="0" w:name="_GoBack"/>
      <w:bookmarkEnd w:id="0"/>
    </w:p>
    <w:sectPr w:rsidR="00A45FE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FE9"/>
    <w:rsid w:val="00A04CB1"/>
    <w:rsid w:val="00A45FE9"/>
    <w:rsid w:val="00BC6C2A"/>
    <w:rsid w:val="00F1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3</cp:revision>
  <cp:lastPrinted>2017-02-07T08:07:00Z</cp:lastPrinted>
  <dcterms:created xsi:type="dcterms:W3CDTF">2017-02-07T07:56:00Z</dcterms:created>
  <dcterms:modified xsi:type="dcterms:W3CDTF">2017-02-07T08:59:00Z</dcterms:modified>
</cp:coreProperties>
</file>