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716B">
      <w:pPr>
        <w:rPr>
          <w:noProof/>
        </w:rPr>
      </w:pPr>
    </w:p>
    <w:p w:rsidR="00000000" w:rsidRDefault="0082716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2716B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000000" w:rsidRDefault="008271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55742">
        <w:rPr>
          <w:noProof/>
          <w:sz w:val="24"/>
          <w:lang w:val="en-US"/>
        </w:rPr>
        <w:t>01.05.2017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55742">
        <w:rPr>
          <w:noProof/>
          <w:sz w:val="24"/>
          <w:lang w:val="en-US"/>
        </w:rPr>
        <w:t>31.05.2017</w:t>
      </w:r>
    </w:p>
    <w:p w:rsidR="00000000" w:rsidRDefault="0082716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2716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271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271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271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2716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271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271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55742" w:rsidRDefault="007557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755742" w:rsidRDefault="007557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55742">
              <w:rPr>
                <w:noProof/>
                <w:sz w:val="18"/>
              </w:rPr>
              <w:t>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55742" w:rsidRDefault="007557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55742" w:rsidRDefault="007557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55742">
              <w:rPr>
                <w:noProof/>
                <w:sz w:val="18"/>
              </w:rPr>
              <w:t>6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55742" w:rsidRDefault="007557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0003.0009.0102.0000 Торговля</w:t>
            </w:r>
          </w:p>
        </w:tc>
        <w:tc>
          <w:tcPr>
            <w:tcW w:w="2268" w:type="dxa"/>
          </w:tcPr>
          <w:p w:rsidR="00755742" w:rsidRDefault="007557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0E58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55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55742" w:rsidRDefault="007557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55742" w:rsidRDefault="000E58D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</w:tr>
    </w:tbl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000000" w:rsidRDefault="0082716B">
      <w:pPr>
        <w:rPr>
          <w:noProof/>
        </w:rPr>
      </w:pPr>
    </w:p>
    <w:p w:rsidR="00755742" w:rsidRDefault="00755742">
      <w:pPr>
        <w:rPr>
          <w:noProof/>
        </w:rPr>
      </w:pPr>
      <w:bookmarkStart w:id="0" w:name="_GoBack"/>
      <w:bookmarkEnd w:id="0"/>
    </w:p>
    <w:sectPr w:rsidR="0075574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742"/>
    <w:rsid w:val="000A6F08"/>
    <w:rsid w:val="000E58DA"/>
    <w:rsid w:val="00755742"/>
    <w:rsid w:val="0082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2017-06-07T07:13:00Z</cp:lastPrinted>
  <dcterms:created xsi:type="dcterms:W3CDTF">2017-06-07T06:33:00Z</dcterms:created>
  <dcterms:modified xsi:type="dcterms:W3CDTF">2017-06-07T07:30:00Z</dcterms:modified>
</cp:coreProperties>
</file>