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25A" w:rsidRDefault="00E93052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75225A" w:rsidRDefault="00E9305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5225A" w:rsidRDefault="00E9305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31.12.2024</w:t>
      </w:r>
    </w:p>
    <w:p w:rsidR="0075225A" w:rsidRDefault="0075225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5225A">
        <w:trPr>
          <w:cantSplit/>
          <w:trHeight w:val="207"/>
        </w:trPr>
        <w:tc>
          <w:tcPr>
            <w:tcW w:w="7513" w:type="dxa"/>
            <w:vMerge w:val="restart"/>
          </w:tcPr>
          <w:p w:rsidR="0075225A" w:rsidRDefault="0075225A">
            <w:pPr>
              <w:jc w:val="center"/>
              <w:rPr>
                <w:noProof/>
                <w:sz w:val="18"/>
                <w:lang w:val="en-US"/>
              </w:rPr>
            </w:pPr>
          </w:p>
          <w:p w:rsidR="0075225A" w:rsidRDefault="00E9305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5225A" w:rsidRDefault="00E930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5225A">
        <w:trPr>
          <w:cantSplit/>
          <w:trHeight w:val="437"/>
        </w:trPr>
        <w:tc>
          <w:tcPr>
            <w:tcW w:w="7513" w:type="dxa"/>
            <w:vMerge/>
          </w:tcPr>
          <w:p w:rsidR="0075225A" w:rsidRDefault="0075225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5225A" w:rsidRDefault="0075225A">
            <w:pPr>
              <w:jc w:val="center"/>
              <w:rPr>
                <w:noProof/>
                <w:sz w:val="18"/>
              </w:rPr>
            </w:pPr>
          </w:p>
        </w:tc>
      </w:tr>
      <w:tr w:rsidR="0075225A">
        <w:trPr>
          <w:cantSplit/>
        </w:trPr>
        <w:tc>
          <w:tcPr>
            <w:tcW w:w="7513" w:type="dxa"/>
          </w:tcPr>
          <w:p w:rsidR="0075225A" w:rsidRDefault="00E930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5225A" w:rsidRDefault="00E930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225A">
        <w:trPr>
          <w:cantSplit/>
        </w:trPr>
        <w:tc>
          <w:tcPr>
            <w:tcW w:w="7513" w:type="dxa"/>
          </w:tcPr>
          <w:p w:rsidR="0075225A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5225A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93052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93052" w:rsidRDefault="00B459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93052" w:rsidRDefault="00B459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93052" w:rsidRDefault="00B459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93052" w:rsidRDefault="00B459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93052" w:rsidRDefault="00285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93052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93052" w:rsidRDefault="00B459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93052" w:rsidRDefault="00B459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93052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93052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93052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93052" w:rsidRDefault="00B459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93052" w:rsidRDefault="00094B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93052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93052" w:rsidRDefault="00B459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93052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93052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E93052" w:rsidRDefault="00E93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B459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E93052" w:rsidRDefault="002850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E93052">
        <w:trPr>
          <w:cantSplit/>
        </w:trPr>
        <w:tc>
          <w:tcPr>
            <w:tcW w:w="7513" w:type="dxa"/>
          </w:tcPr>
          <w:p w:rsidR="00E93052" w:rsidRDefault="00E93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93052" w:rsidRDefault="00B459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879</w:t>
            </w:r>
          </w:p>
        </w:tc>
      </w:tr>
    </w:tbl>
    <w:p w:rsidR="0075225A" w:rsidRDefault="0075225A">
      <w:pPr>
        <w:rPr>
          <w:noProof/>
        </w:rPr>
      </w:pPr>
    </w:p>
    <w:p w:rsidR="0075225A" w:rsidRDefault="0075225A">
      <w:pPr>
        <w:rPr>
          <w:noProof/>
        </w:rPr>
      </w:pPr>
    </w:p>
    <w:p w:rsidR="0075225A" w:rsidRDefault="0075225A">
      <w:pPr>
        <w:rPr>
          <w:noProof/>
        </w:rPr>
      </w:pPr>
    </w:p>
    <w:p w:rsidR="0075225A" w:rsidRDefault="0075225A">
      <w:pPr>
        <w:rPr>
          <w:noProof/>
        </w:rPr>
      </w:pPr>
    </w:p>
    <w:p w:rsidR="0075225A" w:rsidRDefault="0075225A">
      <w:pPr>
        <w:rPr>
          <w:noProof/>
        </w:rPr>
      </w:pPr>
    </w:p>
    <w:p w:rsidR="0075225A" w:rsidRDefault="0075225A">
      <w:pPr>
        <w:rPr>
          <w:noProof/>
        </w:rPr>
      </w:pPr>
    </w:p>
    <w:p w:rsidR="0075225A" w:rsidRDefault="0075225A">
      <w:pPr>
        <w:rPr>
          <w:noProof/>
        </w:rPr>
      </w:pPr>
    </w:p>
    <w:p w:rsidR="0075225A" w:rsidRDefault="0075225A">
      <w:pPr>
        <w:rPr>
          <w:noProof/>
        </w:rPr>
      </w:pPr>
    </w:p>
    <w:p w:rsidR="0075225A" w:rsidRDefault="0075225A">
      <w:pPr>
        <w:rPr>
          <w:noProof/>
        </w:rPr>
      </w:pPr>
    </w:p>
    <w:p w:rsidR="00E93052" w:rsidRDefault="00E93052">
      <w:pPr>
        <w:rPr>
          <w:noProof/>
        </w:rPr>
      </w:pPr>
    </w:p>
    <w:sectPr w:rsidR="00E9305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52"/>
    <w:rsid w:val="00094B19"/>
    <w:rsid w:val="00285052"/>
    <w:rsid w:val="004E3C00"/>
    <w:rsid w:val="0075225A"/>
    <w:rsid w:val="00B45993"/>
    <w:rsid w:val="00E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20E305-D7BC-4ABE-9947-811C299D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Полянская Вера Николаевна</cp:lastModifiedBy>
  <cp:revision>2</cp:revision>
  <cp:lastPrinted>2025-01-09T07:58:00Z</cp:lastPrinted>
  <dcterms:created xsi:type="dcterms:W3CDTF">2025-01-09T13:12:00Z</dcterms:created>
  <dcterms:modified xsi:type="dcterms:W3CDTF">2025-01-09T13:12:00Z</dcterms:modified>
</cp:coreProperties>
</file>