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5E4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77D23" w:rsidRDefault="007B5E4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077D23">
      <w:pPr>
        <w:jc w:val="center"/>
        <w:rPr>
          <w:noProof/>
          <w:sz w:val="24"/>
        </w:rPr>
      </w:pPr>
      <w:r>
        <w:rPr>
          <w:noProof/>
          <w:sz w:val="24"/>
        </w:rPr>
        <w:t xml:space="preserve"> в УФНС России по Республике Адыгея</w:t>
      </w:r>
    </w:p>
    <w:p w:rsidR="00000000" w:rsidRDefault="007B5E4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77D23">
        <w:rPr>
          <w:noProof/>
          <w:sz w:val="24"/>
          <w:lang w:val="en-US"/>
        </w:rPr>
        <w:t>01.02.2016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77D23">
        <w:rPr>
          <w:noProof/>
          <w:sz w:val="24"/>
          <w:lang w:val="en-US"/>
        </w:rPr>
        <w:t>29.02.2016</w:t>
      </w:r>
    </w:p>
    <w:p w:rsidR="00000000" w:rsidRDefault="007B5E4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B5E4A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B5E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B5E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B5E4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B5E4A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B5E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B5E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</w:p>
        </w:tc>
      </w:tr>
      <w:tr w:rsidR="00077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77D23" w:rsidRDefault="00077D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77D23" w:rsidRDefault="00077D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</w:tbl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000000" w:rsidRDefault="007B5E4A">
      <w:pPr>
        <w:rPr>
          <w:noProof/>
        </w:rPr>
      </w:pPr>
    </w:p>
    <w:p w:rsidR="007B5E4A" w:rsidRDefault="007B5E4A">
      <w:pPr>
        <w:rPr>
          <w:noProof/>
        </w:rPr>
      </w:pPr>
    </w:p>
    <w:sectPr w:rsidR="007B5E4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77D23"/>
    <w:rsid w:val="00077D23"/>
    <w:rsid w:val="007B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2016-04-06T12:48:00Z</dcterms:created>
  <dcterms:modified xsi:type="dcterms:W3CDTF">2016-04-06T12:50:00Z</dcterms:modified>
</cp:coreProperties>
</file>