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45A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0F8A" w:rsidRDefault="005445A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4C0F8A">
        <w:rPr>
          <w:noProof/>
          <w:sz w:val="24"/>
        </w:rPr>
        <w:t xml:space="preserve"> </w:t>
      </w:r>
    </w:p>
    <w:p w:rsidR="00000000" w:rsidRDefault="004C0F8A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Республике Адыгея</w:t>
      </w:r>
    </w:p>
    <w:p w:rsidR="00000000" w:rsidRDefault="005445A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C0F8A">
        <w:rPr>
          <w:noProof/>
          <w:sz w:val="24"/>
          <w:lang w:val="en-US"/>
        </w:rPr>
        <w:t>01.03.2016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C0F8A">
        <w:rPr>
          <w:noProof/>
          <w:sz w:val="24"/>
          <w:lang w:val="en-US"/>
        </w:rPr>
        <w:t>31.03.2016</w:t>
      </w:r>
    </w:p>
    <w:p w:rsidR="00000000" w:rsidRDefault="005445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445A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445A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4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445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445A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4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4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00000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</w:p>
        </w:tc>
      </w:tr>
      <w:tr w:rsidR="004C0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0F8A" w:rsidRDefault="004C0F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C0F8A" w:rsidRDefault="004C0F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</w:tbl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000000" w:rsidRDefault="005445AC">
      <w:pPr>
        <w:rPr>
          <w:noProof/>
        </w:rPr>
      </w:pPr>
    </w:p>
    <w:p w:rsidR="005445AC" w:rsidRDefault="005445AC">
      <w:pPr>
        <w:rPr>
          <w:noProof/>
        </w:rPr>
      </w:pPr>
    </w:p>
    <w:sectPr w:rsidR="005445A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0F8A"/>
    <w:rsid w:val="004C0F8A"/>
    <w:rsid w:val="0054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2016-04-06T12:50:00Z</dcterms:created>
  <dcterms:modified xsi:type="dcterms:W3CDTF">2016-04-06T12:52:00Z</dcterms:modified>
</cp:coreProperties>
</file>