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9F" w:rsidRDefault="003B5E9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4579F" w:rsidRDefault="003B5E9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4579F" w:rsidRDefault="003B5E9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033AA">
        <w:rPr>
          <w:noProof/>
          <w:sz w:val="24"/>
          <w:lang w:val="en-US"/>
        </w:rPr>
        <w:t>01.04.2025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033AA">
        <w:rPr>
          <w:noProof/>
          <w:sz w:val="24"/>
          <w:lang w:val="en-US"/>
        </w:rPr>
        <w:t>30.06.2025</w:t>
      </w:r>
    </w:p>
    <w:p w:rsidR="0014579F" w:rsidRDefault="0014579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4579F">
        <w:trPr>
          <w:cantSplit/>
          <w:trHeight w:val="207"/>
        </w:trPr>
        <w:tc>
          <w:tcPr>
            <w:tcW w:w="7513" w:type="dxa"/>
            <w:vMerge w:val="restart"/>
          </w:tcPr>
          <w:p w:rsidR="0014579F" w:rsidRDefault="0014579F">
            <w:pPr>
              <w:jc w:val="center"/>
              <w:rPr>
                <w:noProof/>
                <w:sz w:val="18"/>
                <w:lang w:val="en-US"/>
              </w:rPr>
            </w:pPr>
          </w:p>
          <w:p w:rsidR="0014579F" w:rsidRDefault="003B5E9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4579F" w:rsidRDefault="003B5E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4579F">
        <w:trPr>
          <w:cantSplit/>
          <w:trHeight w:val="437"/>
        </w:trPr>
        <w:tc>
          <w:tcPr>
            <w:tcW w:w="7513" w:type="dxa"/>
            <w:vMerge/>
          </w:tcPr>
          <w:p w:rsidR="0014579F" w:rsidRDefault="0014579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4579F" w:rsidRDefault="0014579F">
            <w:pPr>
              <w:jc w:val="center"/>
              <w:rPr>
                <w:noProof/>
                <w:sz w:val="18"/>
              </w:rPr>
            </w:pPr>
          </w:p>
        </w:tc>
      </w:tr>
      <w:tr w:rsidR="0014579F">
        <w:trPr>
          <w:cantSplit/>
        </w:trPr>
        <w:tc>
          <w:tcPr>
            <w:tcW w:w="7513" w:type="dxa"/>
          </w:tcPr>
          <w:p w:rsidR="0014579F" w:rsidRDefault="003B5E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4579F" w:rsidRDefault="003B5E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4579F">
        <w:trPr>
          <w:cantSplit/>
        </w:trPr>
        <w:tc>
          <w:tcPr>
            <w:tcW w:w="7513" w:type="dxa"/>
          </w:tcPr>
          <w:p w:rsidR="0014579F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4579F" w:rsidRDefault="00376E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033AA" w:rsidRDefault="00376E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033AA" w:rsidRDefault="003B5E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76E16">
              <w:rPr>
                <w:noProof/>
                <w:sz w:val="18"/>
              </w:rPr>
              <w:t>51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033AA" w:rsidRDefault="00376E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033AA" w:rsidRDefault="00376E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033AA" w:rsidRDefault="00376E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996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033AA" w:rsidRDefault="00376E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033AA" w:rsidRDefault="00376E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1033AA" w:rsidRDefault="00376E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0003.0008.0086.0562.0087 Предоставление сведений из ЕГР ЗАГС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033AA" w:rsidRDefault="00376E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1033AA" w:rsidRDefault="001033A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3B5E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033AA" w:rsidRDefault="00376E16" w:rsidP="003B5E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3B5E95">
              <w:rPr>
                <w:noProof/>
                <w:sz w:val="18"/>
              </w:rPr>
              <w:t>62</w:t>
            </w:r>
          </w:p>
        </w:tc>
      </w:tr>
      <w:tr w:rsidR="001033AA">
        <w:trPr>
          <w:cantSplit/>
        </w:trPr>
        <w:tc>
          <w:tcPr>
            <w:tcW w:w="7513" w:type="dxa"/>
          </w:tcPr>
          <w:p w:rsidR="001033AA" w:rsidRDefault="001033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033AA" w:rsidRDefault="003B5E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3033</w:t>
            </w:r>
          </w:p>
        </w:tc>
      </w:tr>
    </w:tbl>
    <w:p w:rsidR="0014579F" w:rsidRDefault="0014579F">
      <w:pPr>
        <w:rPr>
          <w:noProof/>
        </w:rPr>
      </w:pPr>
    </w:p>
    <w:p w:rsidR="0014579F" w:rsidRDefault="0014579F">
      <w:pPr>
        <w:rPr>
          <w:noProof/>
        </w:rPr>
      </w:pPr>
    </w:p>
    <w:p w:rsidR="0014579F" w:rsidRDefault="0014579F">
      <w:pPr>
        <w:rPr>
          <w:noProof/>
        </w:rPr>
      </w:pPr>
    </w:p>
    <w:p w:rsidR="0014579F" w:rsidRDefault="0014579F">
      <w:pPr>
        <w:rPr>
          <w:noProof/>
        </w:rPr>
      </w:pPr>
    </w:p>
    <w:p w:rsidR="0014579F" w:rsidRDefault="0014579F">
      <w:pPr>
        <w:rPr>
          <w:noProof/>
        </w:rPr>
      </w:pPr>
    </w:p>
    <w:p w:rsidR="0014579F" w:rsidRDefault="0014579F">
      <w:pPr>
        <w:rPr>
          <w:noProof/>
        </w:rPr>
      </w:pPr>
    </w:p>
    <w:p w:rsidR="0014579F" w:rsidRDefault="0014579F">
      <w:pPr>
        <w:rPr>
          <w:noProof/>
        </w:rPr>
      </w:pPr>
    </w:p>
    <w:p w:rsidR="0014579F" w:rsidRDefault="0014579F">
      <w:pPr>
        <w:rPr>
          <w:noProof/>
        </w:rPr>
      </w:pPr>
    </w:p>
    <w:p w:rsidR="0014579F" w:rsidRDefault="0014579F">
      <w:pPr>
        <w:rPr>
          <w:noProof/>
        </w:rPr>
      </w:pPr>
    </w:p>
    <w:p w:rsidR="001033AA" w:rsidRDefault="001033AA">
      <w:pPr>
        <w:rPr>
          <w:noProof/>
        </w:rPr>
      </w:pPr>
      <w:bookmarkStart w:id="0" w:name="_GoBack"/>
      <w:bookmarkEnd w:id="0"/>
    </w:p>
    <w:sectPr w:rsidR="001033A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AA"/>
    <w:rsid w:val="001033AA"/>
    <w:rsid w:val="0014579F"/>
    <w:rsid w:val="00376E16"/>
    <w:rsid w:val="003B5E95"/>
    <w:rsid w:val="004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2</cp:revision>
  <cp:lastPrinted>2025-07-03T08:10:00Z</cp:lastPrinted>
  <dcterms:created xsi:type="dcterms:W3CDTF">2025-07-03T06:46:00Z</dcterms:created>
  <dcterms:modified xsi:type="dcterms:W3CDTF">2025-07-03T08:38:00Z</dcterms:modified>
</cp:coreProperties>
</file>