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2B" w:rsidRDefault="00925D2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30A2B" w:rsidRDefault="00925D2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30A2B" w:rsidRDefault="00925D2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30.06.2025</w:t>
      </w:r>
    </w:p>
    <w:p w:rsidR="00F30A2B" w:rsidRDefault="00F30A2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30A2B">
        <w:trPr>
          <w:cantSplit/>
          <w:trHeight w:val="207"/>
        </w:trPr>
        <w:tc>
          <w:tcPr>
            <w:tcW w:w="7513" w:type="dxa"/>
            <w:vMerge w:val="restart"/>
          </w:tcPr>
          <w:p w:rsidR="00F30A2B" w:rsidRDefault="00F30A2B">
            <w:pPr>
              <w:jc w:val="center"/>
              <w:rPr>
                <w:noProof/>
                <w:sz w:val="18"/>
                <w:lang w:val="en-US"/>
              </w:rPr>
            </w:pPr>
          </w:p>
          <w:p w:rsidR="00F30A2B" w:rsidRDefault="00925D2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30A2B" w:rsidRDefault="00925D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0A2B">
        <w:trPr>
          <w:cantSplit/>
          <w:trHeight w:val="437"/>
        </w:trPr>
        <w:tc>
          <w:tcPr>
            <w:tcW w:w="7513" w:type="dxa"/>
            <w:vMerge/>
          </w:tcPr>
          <w:p w:rsidR="00F30A2B" w:rsidRDefault="00F30A2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30A2B" w:rsidRDefault="00F30A2B">
            <w:pPr>
              <w:jc w:val="center"/>
              <w:rPr>
                <w:noProof/>
                <w:sz w:val="18"/>
              </w:rPr>
            </w:pPr>
          </w:p>
        </w:tc>
      </w:tr>
      <w:tr w:rsidR="00F30A2B">
        <w:trPr>
          <w:cantSplit/>
        </w:trPr>
        <w:tc>
          <w:tcPr>
            <w:tcW w:w="7513" w:type="dxa"/>
          </w:tcPr>
          <w:p w:rsidR="00F30A2B" w:rsidRDefault="00925D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30A2B" w:rsidRDefault="00925D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0A2B">
        <w:trPr>
          <w:cantSplit/>
        </w:trPr>
        <w:tc>
          <w:tcPr>
            <w:tcW w:w="7513" w:type="dxa"/>
          </w:tcPr>
          <w:p w:rsidR="00F30A2B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30A2B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25D29" w:rsidRDefault="001E36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479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6D5F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317</w:t>
            </w:r>
          </w:p>
        </w:tc>
      </w:tr>
      <w:tr w:rsidR="00925D29">
        <w:trPr>
          <w:cantSplit/>
        </w:trPr>
        <w:tc>
          <w:tcPr>
            <w:tcW w:w="7513" w:type="dxa"/>
          </w:tcPr>
          <w:p w:rsidR="00925D29" w:rsidRDefault="00925D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25D29" w:rsidRDefault="006D5F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990</w:t>
            </w:r>
          </w:p>
        </w:tc>
      </w:tr>
    </w:tbl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F30A2B" w:rsidRDefault="00F30A2B">
      <w:pPr>
        <w:rPr>
          <w:noProof/>
        </w:rPr>
      </w:pPr>
    </w:p>
    <w:p w:rsidR="00925D29" w:rsidRDefault="00925D29">
      <w:pPr>
        <w:rPr>
          <w:noProof/>
        </w:rPr>
      </w:pPr>
      <w:bookmarkStart w:id="0" w:name="_GoBack"/>
      <w:bookmarkEnd w:id="0"/>
    </w:p>
    <w:sectPr w:rsidR="00925D2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29"/>
    <w:rsid w:val="001E362D"/>
    <w:rsid w:val="005114D7"/>
    <w:rsid w:val="006D5F30"/>
    <w:rsid w:val="00925D29"/>
    <w:rsid w:val="00F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5</cp:revision>
  <cp:lastPrinted>2025-07-01T12:18:00Z</cp:lastPrinted>
  <dcterms:created xsi:type="dcterms:W3CDTF">2025-07-01T12:16:00Z</dcterms:created>
  <dcterms:modified xsi:type="dcterms:W3CDTF">2025-07-01T13:03:00Z</dcterms:modified>
</cp:coreProperties>
</file>