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54" w:rsidRDefault="00E756F8">
      <w:pPr>
        <w:jc w:val="center"/>
        <w:rPr>
          <w:noProof/>
        </w:rPr>
      </w:pPr>
      <w:r>
        <w:rPr>
          <w:noProof/>
        </w:rPr>
        <w:t>ИФНС по</w:t>
      </w:r>
    </w:p>
    <w:p w:rsidR="00BC0F54" w:rsidRDefault="00E756F8">
      <w:pPr>
        <w:jc w:val="center"/>
        <w:rPr>
          <w:noProof/>
        </w:rPr>
      </w:pPr>
      <w:r>
        <w:rPr>
          <w:noProof/>
        </w:rPr>
        <w:t>Секретарь</w:t>
      </w:r>
    </w:p>
    <w:p w:rsidR="00BC0F54" w:rsidRDefault="00544473">
      <w:pPr>
        <w:rPr>
          <w:noProof/>
        </w:rPr>
      </w:pPr>
      <w:r>
        <w:rPr>
          <w:noProof/>
        </w:rPr>
        <w:t>03.07.2026 г.</w:t>
      </w:r>
      <w:bookmarkStart w:id="0" w:name="_GoBack"/>
      <w:bookmarkEnd w:id="0"/>
    </w:p>
    <w:p w:rsidR="00BC0F54" w:rsidRDefault="00E756F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C0F54" w:rsidRDefault="00E756F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C0F54" w:rsidRDefault="00E756F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30.06.2026</w:t>
      </w:r>
    </w:p>
    <w:p w:rsidR="00BC0F54" w:rsidRDefault="00BC0F5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C0F54">
        <w:trPr>
          <w:cantSplit/>
          <w:trHeight w:val="225"/>
        </w:trPr>
        <w:tc>
          <w:tcPr>
            <w:tcW w:w="7513" w:type="dxa"/>
            <w:vMerge w:val="restart"/>
          </w:tcPr>
          <w:p w:rsidR="00BC0F54" w:rsidRDefault="00BC0F54">
            <w:pPr>
              <w:jc w:val="center"/>
              <w:rPr>
                <w:noProof/>
                <w:sz w:val="18"/>
                <w:lang w:val="en-US"/>
              </w:rPr>
            </w:pPr>
          </w:p>
          <w:p w:rsidR="00BC0F54" w:rsidRDefault="00E756F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C0F54" w:rsidRDefault="00E756F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C0F54">
        <w:trPr>
          <w:cantSplit/>
          <w:trHeight w:val="437"/>
        </w:trPr>
        <w:tc>
          <w:tcPr>
            <w:tcW w:w="7513" w:type="dxa"/>
            <w:vMerge/>
          </w:tcPr>
          <w:p w:rsidR="00BC0F54" w:rsidRDefault="00BC0F5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C0F54" w:rsidRDefault="00BC0F54">
            <w:pPr>
              <w:jc w:val="center"/>
              <w:rPr>
                <w:noProof/>
                <w:sz w:val="18"/>
              </w:rPr>
            </w:pPr>
          </w:p>
        </w:tc>
      </w:tr>
      <w:tr w:rsidR="00BC0F54">
        <w:trPr>
          <w:cantSplit/>
        </w:trPr>
        <w:tc>
          <w:tcPr>
            <w:tcW w:w="7513" w:type="dxa"/>
          </w:tcPr>
          <w:p w:rsidR="00BC0F54" w:rsidRDefault="00E756F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C0F54" w:rsidRDefault="00E756F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C0F54">
        <w:trPr>
          <w:cantSplit/>
        </w:trPr>
        <w:tc>
          <w:tcPr>
            <w:tcW w:w="7513" w:type="dxa"/>
          </w:tcPr>
          <w:p w:rsidR="00BC0F54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C0F54" w:rsidRDefault="00E756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756F8" w:rsidRDefault="00E756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756F8" w:rsidRDefault="00E756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756F8" w:rsidRDefault="00E756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E756F8" w:rsidRDefault="00E756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756F8" w:rsidRDefault="00E756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756F8" w:rsidRDefault="008628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756F8" w:rsidRDefault="008628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185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756F8" w:rsidRDefault="00E756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756F8" w:rsidRDefault="008628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756F8" w:rsidRDefault="008628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242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756F8" w:rsidRDefault="00E756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756F8" w:rsidRDefault="00E756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756F8" w:rsidRDefault="00E756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756F8" w:rsidRDefault="00E756F8" w:rsidP="008628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628E9">
              <w:rPr>
                <w:noProof/>
                <w:sz w:val="18"/>
              </w:rPr>
              <w:t>9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756F8" w:rsidRDefault="00E756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E756F8" w:rsidRDefault="00E756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8628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E756F8" w:rsidRDefault="008628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449</w:t>
            </w:r>
          </w:p>
        </w:tc>
      </w:tr>
      <w:tr w:rsidR="008628E9">
        <w:trPr>
          <w:cantSplit/>
        </w:trPr>
        <w:tc>
          <w:tcPr>
            <w:tcW w:w="7513" w:type="dxa"/>
          </w:tcPr>
          <w:p w:rsidR="008628E9" w:rsidRDefault="008628E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28E9" w:rsidRDefault="008628E9">
            <w:pPr>
              <w:jc w:val="right"/>
              <w:rPr>
                <w:noProof/>
                <w:sz w:val="18"/>
              </w:rPr>
            </w:pPr>
          </w:p>
        </w:tc>
      </w:tr>
      <w:tr w:rsidR="00E756F8">
        <w:trPr>
          <w:cantSplit/>
        </w:trPr>
        <w:tc>
          <w:tcPr>
            <w:tcW w:w="7513" w:type="dxa"/>
          </w:tcPr>
          <w:p w:rsidR="00E756F8" w:rsidRDefault="00E756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756F8" w:rsidRDefault="008628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1179</w:t>
            </w:r>
          </w:p>
        </w:tc>
      </w:tr>
    </w:tbl>
    <w:p w:rsidR="00BC0F54" w:rsidRDefault="00BC0F54">
      <w:pPr>
        <w:rPr>
          <w:noProof/>
        </w:rPr>
      </w:pPr>
    </w:p>
    <w:p w:rsidR="00BC0F54" w:rsidRDefault="00BC0F54">
      <w:pPr>
        <w:rPr>
          <w:noProof/>
        </w:rPr>
      </w:pPr>
    </w:p>
    <w:p w:rsidR="00BC0F54" w:rsidRDefault="00BC0F54">
      <w:pPr>
        <w:rPr>
          <w:noProof/>
        </w:rPr>
      </w:pPr>
    </w:p>
    <w:p w:rsidR="00BC0F54" w:rsidRDefault="00BC0F54">
      <w:pPr>
        <w:rPr>
          <w:noProof/>
        </w:rPr>
      </w:pPr>
    </w:p>
    <w:p w:rsidR="00BC0F54" w:rsidRDefault="00BC0F54">
      <w:pPr>
        <w:rPr>
          <w:noProof/>
        </w:rPr>
      </w:pPr>
    </w:p>
    <w:p w:rsidR="00BC0F54" w:rsidRDefault="00BC0F54">
      <w:pPr>
        <w:rPr>
          <w:noProof/>
        </w:rPr>
      </w:pPr>
    </w:p>
    <w:p w:rsidR="00BC0F54" w:rsidRDefault="00BC0F54">
      <w:pPr>
        <w:rPr>
          <w:noProof/>
        </w:rPr>
      </w:pPr>
    </w:p>
    <w:p w:rsidR="00BC0F54" w:rsidRDefault="00BC0F54">
      <w:pPr>
        <w:rPr>
          <w:noProof/>
        </w:rPr>
      </w:pPr>
    </w:p>
    <w:p w:rsidR="00BC0F54" w:rsidRDefault="00BC0F54">
      <w:pPr>
        <w:rPr>
          <w:noProof/>
        </w:rPr>
      </w:pPr>
    </w:p>
    <w:sectPr w:rsidR="00BC0F5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F8"/>
    <w:rsid w:val="00544473"/>
    <w:rsid w:val="008628E9"/>
    <w:rsid w:val="00BC0F54"/>
    <w:rsid w:val="00E7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9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Аутлева Анжела Нальбиевна</dc:creator>
  <cp:lastModifiedBy>Аутлева Анжела Нальбиевна</cp:lastModifiedBy>
  <cp:revision>3</cp:revision>
  <cp:lastPrinted>1900-12-31T21:00:00Z</cp:lastPrinted>
  <dcterms:created xsi:type="dcterms:W3CDTF">2026-07-03T09:21:00Z</dcterms:created>
  <dcterms:modified xsi:type="dcterms:W3CDTF">2026-07-03T10:37:00Z</dcterms:modified>
</cp:coreProperties>
</file>