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879E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D879E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D879E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C01E7C">
        <w:rPr>
          <w:noProof/>
          <w:sz w:val="24"/>
          <w:lang w:val="en-US"/>
        </w:rPr>
        <w:t>01.08.2025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C01E7C">
        <w:rPr>
          <w:noProof/>
          <w:sz w:val="24"/>
          <w:lang w:val="en-US"/>
        </w:rPr>
        <w:t>31.08.2025</w:t>
      </w:r>
    </w:p>
    <w:p w:rsidR="00000000" w:rsidRDefault="00D879E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D879E1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D879E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D879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D879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D879E1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D879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D879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C01E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00000" w:rsidRDefault="00C01E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01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1E7C" w:rsidRDefault="00C01E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01E7C" w:rsidRDefault="00D879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01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1E7C" w:rsidRDefault="00C01E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01E7C" w:rsidRDefault="00D879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01E7C">
              <w:rPr>
                <w:noProof/>
                <w:sz w:val="18"/>
              </w:rPr>
              <w:t>3</w:t>
            </w:r>
          </w:p>
        </w:tc>
      </w:tr>
      <w:tr w:rsidR="00C01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1E7C" w:rsidRDefault="00C01E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01E7C" w:rsidRDefault="00D879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C01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1E7C" w:rsidRDefault="00C01E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01E7C" w:rsidRDefault="00C01E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C01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1E7C" w:rsidRDefault="00C01E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01E7C" w:rsidRDefault="00C01E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1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1E7C" w:rsidRDefault="00C01E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01E7C" w:rsidRDefault="00C01E7C" w:rsidP="00D879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D879E1">
              <w:rPr>
                <w:noProof/>
                <w:sz w:val="18"/>
              </w:rPr>
              <w:t>91</w:t>
            </w:r>
          </w:p>
        </w:tc>
      </w:tr>
      <w:tr w:rsidR="00C01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1E7C" w:rsidRDefault="00C01E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01E7C" w:rsidRDefault="00C01E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1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1E7C" w:rsidRDefault="00C01E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01E7C" w:rsidRDefault="00C01E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C01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1E7C" w:rsidRDefault="00C01E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01E7C" w:rsidRDefault="00D879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C01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1E7C" w:rsidRDefault="00C01E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01E7C" w:rsidRDefault="00D879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C01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1E7C" w:rsidRDefault="00C01E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C01E7C" w:rsidRDefault="00C01E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01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1E7C" w:rsidRDefault="00C01E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01E7C" w:rsidRDefault="00D879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01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1E7C" w:rsidRDefault="00C01E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01E7C" w:rsidRDefault="00C01E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1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1E7C" w:rsidRDefault="00C01E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01E7C" w:rsidRDefault="00C01E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1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1E7C" w:rsidRDefault="00D879E1" w:rsidP="00D879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0003.0008.0086.0551 </w:t>
            </w:r>
            <w:r w:rsidRPr="00D879E1">
              <w:rPr>
                <w:noProof/>
                <w:sz w:val="18"/>
              </w:rPr>
              <w:t>Учет налогоплательщиков. Получение и отказ от ИНН</w:t>
            </w:r>
          </w:p>
        </w:tc>
        <w:tc>
          <w:tcPr>
            <w:tcW w:w="2268" w:type="dxa"/>
          </w:tcPr>
          <w:p w:rsidR="00C01E7C" w:rsidRDefault="00D879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C01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01E7C" w:rsidRDefault="00D879E1" w:rsidP="00D879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0003.0008.0086.0562 </w:t>
            </w:r>
            <w:r w:rsidRPr="00D879E1">
              <w:rPr>
                <w:noProof/>
                <w:sz w:val="18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01E7C" w:rsidRDefault="00D879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F0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07F4" w:rsidRDefault="00D879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0F07F4" w:rsidRDefault="00D879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242</w:t>
            </w:r>
          </w:p>
        </w:tc>
      </w:tr>
      <w:tr w:rsidR="000F07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07F4" w:rsidRDefault="00D879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F07F4" w:rsidRDefault="00D879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956</w:t>
            </w:r>
          </w:p>
        </w:tc>
      </w:tr>
    </w:tbl>
    <w:p w:rsidR="00000000" w:rsidRDefault="00D879E1">
      <w:pPr>
        <w:rPr>
          <w:noProof/>
        </w:rPr>
      </w:pPr>
      <w:bookmarkStart w:id="0" w:name="_GoBack"/>
      <w:bookmarkEnd w:id="0"/>
    </w:p>
    <w:p w:rsidR="00000000" w:rsidRDefault="00D879E1">
      <w:pPr>
        <w:rPr>
          <w:noProof/>
        </w:rPr>
      </w:pPr>
    </w:p>
    <w:p w:rsidR="00000000" w:rsidRDefault="00D879E1">
      <w:pPr>
        <w:rPr>
          <w:noProof/>
        </w:rPr>
      </w:pPr>
    </w:p>
    <w:p w:rsidR="00000000" w:rsidRDefault="00D879E1">
      <w:pPr>
        <w:rPr>
          <w:noProof/>
        </w:rPr>
      </w:pPr>
    </w:p>
    <w:p w:rsidR="00000000" w:rsidRDefault="00D879E1">
      <w:pPr>
        <w:rPr>
          <w:noProof/>
        </w:rPr>
      </w:pPr>
    </w:p>
    <w:p w:rsidR="00000000" w:rsidRDefault="00D879E1">
      <w:pPr>
        <w:rPr>
          <w:noProof/>
        </w:rPr>
      </w:pPr>
    </w:p>
    <w:p w:rsidR="00000000" w:rsidRDefault="00D879E1">
      <w:pPr>
        <w:rPr>
          <w:noProof/>
        </w:rPr>
      </w:pPr>
    </w:p>
    <w:p w:rsidR="00000000" w:rsidRDefault="00D879E1">
      <w:pPr>
        <w:rPr>
          <w:noProof/>
        </w:rPr>
      </w:pPr>
    </w:p>
    <w:p w:rsidR="00000000" w:rsidRDefault="00D879E1">
      <w:pPr>
        <w:rPr>
          <w:noProof/>
        </w:rPr>
      </w:pPr>
    </w:p>
    <w:p w:rsidR="00C01E7C" w:rsidRDefault="00C01E7C">
      <w:pPr>
        <w:rPr>
          <w:noProof/>
        </w:rPr>
      </w:pPr>
    </w:p>
    <w:sectPr w:rsidR="00C01E7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7C"/>
    <w:rsid w:val="000F07F4"/>
    <w:rsid w:val="00C01E7C"/>
    <w:rsid w:val="00D8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2</cp:revision>
  <cp:lastPrinted>2025-09-02T11:39:00Z</cp:lastPrinted>
  <dcterms:created xsi:type="dcterms:W3CDTF">2025-09-02T11:32:00Z</dcterms:created>
  <dcterms:modified xsi:type="dcterms:W3CDTF">2025-09-02T11:45:00Z</dcterms:modified>
</cp:coreProperties>
</file>