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A41B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EA41B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EA41B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7E65D0">
        <w:rPr>
          <w:noProof/>
          <w:sz w:val="24"/>
          <w:lang w:val="en-US"/>
        </w:rPr>
        <w:t>01.07.2025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7E65D0">
        <w:rPr>
          <w:noProof/>
          <w:sz w:val="24"/>
          <w:lang w:val="en-US"/>
        </w:rPr>
        <w:t>31.07.2025</w:t>
      </w:r>
    </w:p>
    <w:p w:rsidR="00000000" w:rsidRDefault="00EA41B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EA41BF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EA41B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EA41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EA41B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EA41BF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EA41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EA41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7E65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000000" w:rsidRDefault="007E65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65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65D0" w:rsidRDefault="007E65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7E65D0" w:rsidRDefault="007E65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65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65D0" w:rsidRDefault="007E65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7E65D0" w:rsidRDefault="007E65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7E65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65D0" w:rsidRDefault="007E65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E65D0" w:rsidRDefault="007E65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7E65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65D0" w:rsidRDefault="007E65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E65D0" w:rsidRDefault="007E65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7E65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65D0" w:rsidRDefault="007E65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E65D0" w:rsidRDefault="007E65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7E65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65D0" w:rsidRDefault="007E65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E65D0" w:rsidRDefault="007E65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7E65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65D0" w:rsidRDefault="007E65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7E65D0" w:rsidRDefault="007E65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65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65D0" w:rsidRDefault="007E65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7E65D0" w:rsidRDefault="007E65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65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65D0" w:rsidRDefault="007E65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E65D0" w:rsidRDefault="007E65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</w:t>
            </w:r>
          </w:p>
        </w:tc>
      </w:tr>
      <w:tr w:rsidR="007E65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65D0" w:rsidRDefault="007E65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E65D0" w:rsidRDefault="007E65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994</w:t>
            </w:r>
          </w:p>
        </w:tc>
      </w:tr>
      <w:tr w:rsidR="007E65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65D0" w:rsidRDefault="007E65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7E65D0" w:rsidRDefault="007E65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65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65D0" w:rsidRDefault="007E65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7E65D0" w:rsidRDefault="007E65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65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65D0" w:rsidRDefault="007E65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7E65D0" w:rsidRDefault="007E65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7E65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65D0" w:rsidRDefault="007E65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E65D0" w:rsidRDefault="00EA41B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7E65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65D0" w:rsidRDefault="007E65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E65D0" w:rsidRDefault="00EA41B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7E65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65D0" w:rsidRDefault="007E65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7E65D0" w:rsidRDefault="007E65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65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65D0" w:rsidRDefault="007E65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7E65D0" w:rsidRDefault="007E65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E65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65D0" w:rsidRDefault="007E65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7E65D0" w:rsidRDefault="007E65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E65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65D0" w:rsidRDefault="007E65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7E65D0" w:rsidRDefault="00EA41B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7E65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65D0" w:rsidRDefault="007E65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7E65D0" w:rsidRDefault="007E65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7E65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65D0" w:rsidRDefault="007E65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7E65D0" w:rsidRDefault="007E65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215</w:t>
            </w:r>
          </w:p>
        </w:tc>
      </w:tr>
      <w:tr w:rsidR="007E65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65D0" w:rsidRDefault="007E65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0003.0008.0086.0562.0085 Электронный документооборот между хозяйствующими субъектами</w:t>
            </w:r>
          </w:p>
        </w:tc>
        <w:tc>
          <w:tcPr>
            <w:tcW w:w="2268" w:type="dxa"/>
          </w:tcPr>
          <w:p w:rsidR="007E65D0" w:rsidRDefault="007E65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65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65D0" w:rsidRDefault="007E65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7E65D0" w:rsidRDefault="007E65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E65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65D0" w:rsidRDefault="00EA41B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По другим вопросам </w:t>
            </w:r>
            <w:bookmarkStart w:id="0" w:name="_GoBack"/>
            <w:bookmarkEnd w:id="0"/>
          </w:p>
        </w:tc>
        <w:tc>
          <w:tcPr>
            <w:tcW w:w="2268" w:type="dxa"/>
          </w:tcPr>
          <w:p w:rsidR="007E65D0" w:rsidRDefault="00EA41B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419</w:t>
            </w:r>
          </w:p>
        </w:tc>
      </w:tr>
      <w:tr w:rsidR="007E65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E65D0" w:rsidRDefault="007E65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E65D0" w:rsidRDefault="00EA41B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1949</w:t>
            </w:r>
          </w:p>
        </w:tc>
      </w:tr>
    </w:tbl>
    <w:p w:rsidR="00000000" w:rsidRDefault="00EA41BF">
      <w:pPr>
        <w:rPr>
          <w:noProof/>
        </w:rPr>
      </w:pPr>
    </w:p>
    <w:p w:rsidR="00000000" w:rsidRDefault="00EA41BF">
      <w:pPr>
        <w:rPr>
          <w:noProof/>
        </w:rPr>
      </w:pPr>
    </w:p>
    <w:p w:rsidR="00000000" w:rsidRDefault="00EA41BF">
      <w:pPr>
        <w:rPr>
          <w:noProof/>
        </w:rPr>
      </w:pPr>
    </w:p>
    <w:p w:rsidR="00000000" w:rsidRDefault="00EA41BF">
      <w:pPr>
        <w:rPr>
          <w:noProof/>
        </w:rPr>
      </w:pPr>
    </w:p>
    <w:p w:rsidR="00000000" w:rsidRDefault="00EA41BF">
      <w:pPr>
        <w:rPr>
          <w:noProof/>
        </w:rPr>
      </w:pPr>
    </w:p>
    <w:p w:rsidR="00000000" w:rsidRDefault="00EA41BF">
      <w:pPr>
        <w:rPr>
          <w:noProof/>
        </w:rPr>
      </w:pPr>
    </w:p>
    <w:p w:rsidR="00000000" w:rsidRDefault="00EA41BF">
      <w:pPr>
        <w:rPr>
          <w:noProof/>
        </w:rPr>
      </w:pPr>
    </w:p>
    <w:p w:rsidR="00000000" w:rsidRDefault="00EA41BF">
      <w:pPr>
        <w:rPr>
          <w:noProof/>
        </w:rPr>
      </w:pPr>
    </w:p>
    <w:p w:rsidR="00000000" w:rsidRDefault="00EA41BF">
      <w:pPr>
        <w:rPr>
          <w:noProof/>
        </w:rPr>
      </w:pPr>
    </w:p>
    <w:p w:rsidR="007E65D0" w:rsidRDefault="007E65D0">
      <w:pPr>
        <w:rPr>
          <w:noProof/>
        </w:rPr>
      </w:pPr>
    </w:p>
    <w:sectPr w:rsidR="007E65D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5D0"/>
    <w:rsid w:val="007E65D0"/>
    <w:rsid w:val="00EA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12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Маушева Элла Казбековна</dc:creator>
  <cp:lastModifiedBy>Маушева Элла Казбековна</cp:lastModifiedBy>
  <cp:revision>1</cp:revision>
  <cp:lastPrinted>2025-08-05T11:32:00Z</cp:lastPrinted>
  <dcterms:created xsi:type="dcterms:W3CDTF">2025-08-05T11:32:00Z</dcterms:created>
  <dcterms:modified xsi:type="dcterms:W3CDTF">2025-08-05T11:44:00Z</dcterms:modified>
</cp:coreProperties>
</file>