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42" w:rsidRDefault="0089673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10442" w:rsidRDefault="0089673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10442" w:rsidRDefault="0089673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26EA4">
        <w:rPr>
          <w:noProof/>
          <w:sz w:val="24"/>
          <w:lang w:val="en-US"/>
        </w:rPr>
        <w:t>01.01.2024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26EA4">
        <w:rPr>
          <w:noProof/>
          <w:sz w:val="24"/>
          <w:lang w:val="en-US"/>
        </w:rPr>
        <w:t>31.01.2024</w:t>
      </w:r>
    </w:p>
    <w:p w:rsidR="00210442" w:rsidRDefault="0021044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10442">
        <w:trPr>
          <w:cantSplit/>
          <w:trHeight w:val="225"/>
        </w:trPr>
        <w:tc>
          <w:tcPr>
            <w:tcW w:w="7513" w:type="dxa"/>
            <w:vMerge w:val="restart"/>
          </w:tcPr>
          <w:p w:rsidR="00210442" w:rsidRDefault="00210442">
            <w:pPr>
              <w:jc w:val="center"/>
              <w:rPr>
                <w:noProof/>
                <w:sz w:val="18"/>
                <w:lang w:val="en-US"/>
              </w:rPr>
            </w:pPr>
          </w:p>
          <w:p w:rsidR="00210442" w:rsidRDefault="0089673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10442" w:rsidRDefault="0089673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10442">
        <w:trPr>
          <w:cantSplit/>
          <w:trHeight w:val="437"/>
        </w:trPr>
        <w:tc>
          <w:tcPr>
            <w:tcW w:w="7513" w:type="dxa"/>
            <w:vMerge/>
          </w:tcPr>
          <w:p w:rsidR="00210442" w:rsidRDefault="0021044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10442" w:rsidRDefault="00210442">
            <w:pPr>
              <w:jc w:val="center"/>
              <w:rPr>
                <w:noProof/>
                <w:sz w:val="18"/>
              </w:rPr>
            </w:pPr>
          </w:p>
        </w:tc>
      </w:tr>
      <w:tr w:rsidR="00210442">
        <w:trPr>
          <w:cantSplit/>
        </w:trPr>
        <w:tc>
          <w:tcPr>
            <w:tcW w:w="7513" w:type="dxa"/>
          </w:tcPr>
          <w:p w:rsidR="00210442" w:rsidRDefault="0089673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10442" w:rsidRDefault="0089673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0442">
        <w:trPr>
          <w:cantSplit/>
        </w:trPr>
        <w:tc>
          <w:tcPr>
            <w:tcW w:w="7513" w:type="dxa"/>
          </w:tcPr>
          <w:p w:rsidR="00210442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10442" w:rsidRDefault="00626E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26EA4" w:rsidRDefault="00626E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26EA4" w:rsidRDefault="00626E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26EA4" w:rsidRDefault="00915D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26EA4" w:rsidRDefault="00626E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26EA4" w:rsidRDefault="00915D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26EA4" w:rsidRDefault="00915D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26EA4" w:rsidRDefault="00915D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171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26EA4" w:rsidRDefault="00626E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26EA4" w:rsidRDefault="00626E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26EA4" w:rsidRDefault="00915D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26EA4" w:rsidRDefault="00626E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26EA4" w:rsidRDefault="00915D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</w:tr>
      <w:tr w:rsidR="00884F4F">
        <w:trPr>
          <w:cantSplit/>
        </w:trPr>
        <w:tc>
          <w:tcPr>
            <w:tcW w:w="7513" w:type="dxa"/>
          </w:tcPr>
          <w:p w:rsidR="00884F4F" w:rsidRDefault="00915D0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84F4F" w:rsidRDefault="00915D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26EA4" w:rsidRDefault="00626E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26EA4" w:rsidRDefault="00626E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26EA4" w:rsidRDefault="00626E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26EA4" w:rsidRDefault="00915D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26EA4">
              <w:rPr>
                <w:noProof/>
                <w:sz w:val="18"/>
              </w:rPr>
              <w:t>3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26EA4" w:rsidRDefault="00915D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163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26EA4" w:rsidRDefault="00626E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26EA4" w:rsidRDefault="00626E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26EA4" w:rsidRDefault="00915D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26EA4" w:rsidRDefault="00915D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26EA4" w:rsidRDefault="00915D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626EA4" w:rsidRDefault="00626E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4F31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626EA4" w:rsidRDefault="00915D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</w:t>
            </w:r>
          </w:p>
        </w:tc>
      </w:tr>
      <w:tr w:rsidR="00626EA4">
        <w:trPr>
          <w:cantSplit/>
        </w:trPr>
        <w:tc>
          <w:tcPr>
            <w:tcW w:w="7513" w:type="dxa"/>
          </w:tcPr>
          <w:p w:rsidR="00626EA4" w:rsidRDefault="00626E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26EA4" w:rsidRDefault="00915D0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924</w:t>
            </w:r>
          </w:p>
        </w:tc>
      </w:tr>
    </w:tbl>
    <w:p w:rsidR="00896735" w:rsidRDefault="00896735">
      <w:pPr>
        <w:rPr>
          <w:noProof/>
        </w:rPr>
      </w:pPr>
      <w:bookmarkStart w:id="0" w:name="_GoBack"/>
      <w:bookmarkEnd w:id="0"/>
    </w:p>
    <w:sectPr w:rsidR="0089673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A4"/>
    <w:rsid w:val="00210442"/>
    <w:rsid w:val="004F31C8"/>
    <w:rsid w:val="00626EA4"/>
    <w:rsid w:val="00884F4F"/>
    <w:rsid w:val="00896735"/>
    <w:rsid w:val="0091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11DC5-ECF9-4F3A-BF6D-F2BFD19A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Ревякина Валентина Николаевна</dc:creator>
  <cp:keywords/>
  <cp:lastModifiedBy>Ревякина Валентина Николаевна</cp:lastModifiedBy>
  <cp:revision>4</cp:revision>
  <cp:lastPrinted>1899-12-31T21:00:00Z</cp:lastPrinted>
  <dcterms:created xsi:type="dcterms:W3CDTF">2024-02-02T12:31:00Z</dcterms:created>
  <dcterms:modified xsi:type="dcterms:W3CDTF">2024-02-02T13:05:00Z</dcterms:modified>
</cp:coreProperties>
</file>