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96" w:rsidRDefault="005C0CF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3C96" w:rsidRDefault="005C0CF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3C96" w:rsidRDefault="005C0CF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C77D6">
        <w:rPr>
          <w:noProof/>
          <w:sz w:val="24"/>
          <w:lang w:val="en-US"/>
        </w:rPr>
        <w:t>01.04.2024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C77D6">
        <w:rPr>
          <w:noProof/>
          <w:sz w:val="24"/>
          <w:lang w:val="en-US"/>
        </w:rPr>
        <w:t>30.04.2024</w:t>
      </w:r>
    </w:p>
    <w:p w:rsidR="00633C96" w:rsidRDefault="00633C9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3C96">
        <w:trPr>
          <w:cantSplit/>
          <w:trHeight w:val="225"/>
        </w:trPr>
        <w:tc>
          <w:tcPr>
            <w:tcW w:w="7513" w:type="dxa"/>
            <w:vMerge w:val="restart"/>
          </w:tcPr>
          <w:p w:rsidR="00633C96" w:rsidRDefault="00633C96">
            <w:pPr>
              <w:jc w:val="center"/>
              <w:rPr>
                <w:noProof/>
                <w:sz w:val="18"/>
                <w:lang w:val="en-US"/>
              </w:rPr>
            </w:pPr>
          </w:p>
          <w:p w:rsidR="00633C96" w:rsidRDefault="005C0CF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3C96" w:rsidRDefault="005C0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3C96">
        <w:trPr>
          <w:cantSplit/>
          <w:trHeight w:val="437"/>
        </w:trPr>
        <w:tc>
          <w:tcPr>
            <w:tcW w:w="7513" w:type="dxa"/>
            <w:vMerge/>
          </w:tcPr>
          <w:p w:rsidR="00633C96" w:rsidRDefault="00633C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33C96" w:rsidRDefault="00633C96">
            <w:pPr>
              <w:jc w:val="center"/>
              <w:rPr>
                <w:noProof/>
                <w:sz w:val="18"/>
              </w:rPr>
            </w:pPr>
          </w:p>
        </w:tc>
      </w:tr>
      <w:tr w:rsidR="00633C96">
        <w:trPr>
          <w:cantSplit/>
        </w:trPr>
        <w:tc>
          <w:tcPr>
            <w:tcW w:w="7513" w:type="dxa"/>
          </w:tcPr>
          <w:p w:rsidR="00633C96" w:rsidRDefault="005C0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33C96" w:rsidRDefault="005C0C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3C96">
        <w:trPr>
          <w:cantSplit/>
        </w:trPr>
        <w:tc>
          <w:tcPr>
            <w:tcW w:w="7513" w:type="dxa"/>
          </w:tcPr>
          <w:p w:rsidR="00633C9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33C9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C77D6" w:rsidRDefault="004C77D6" w:rsidP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795A">
              <w:rPr>
                <w:noProof/>
                <w:sz w:val="18"/>
              </w:rPr>
              <w:t>7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C77D6" w:rsidRDefault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C77D6" w:rsidRDefault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C77D6" w:rsidRDefault="004C77D6" w:rsidP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795A">
              <w:rPr>
                <w:noProof/>
                <w:sz w:val="18"/>
              </w:rPr>
              <w:t>8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C77D6" w:rsidRDefault="004C77D6" w:rsidP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E6795A">
              <w:rPr>
                <w:noProof/>
                <w:sz w:val="18"/>
              </w:rPr>
              <w:t>8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C77D6" w:rsidRDefault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C77D6" w:rsidRDefault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C77D6" w:rsidRDefault="00E679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C77D6" w:rsidRDefault="004C77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EC20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C77D6" w:rsidRDefault="00EC20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C77D6">
        <w:trPr>
          <w:cantSplit/>
        </w:trPr>
        <w:tc>
          <w:tcPr>
            <w:tcW w:w="7513" w:type="dxa"/>
          </w:tcPr>
          <w:p w:rsidR="004C77D6" w:rsidRDefault="004C77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C77D6" w:rsidRDefault="00EC20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831</w:t>
            </w:r>
            <w:bookmarkStart w:id="0" w:name="_GoBack"/>
            <w:bookmarkEnd w:id="0"/>
          </w:p>
        </w:tc>
      </w:tr>
    </w:tbl>
    <w:p w:rsidR="005C0CF5" w:rsidRDefault="005C0CF5">
      <w:pPr>
        <w:rPr>
          <w:noProof/>
        </w:rPr>
      </w:pPr>
    </w:p>
    <w:sectPr w:rsidR="005C0CF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D6"/>
    <w:rsid w:val="004C77D6"/>
    <w:rsid w:val="005C0CF5"/>
    <w:rsid w:val="00633C96"/>
    <w:rsid w:val="00E6795A"/>
    <w:rsid w:val="00E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F5E86-2FEB-4ABE-9E8A-B39C32D5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Ревякина Валентина Николаевна</dc:creator>
  <cp:keywords/>
  <cp:lastModifiedBy>Ревякина Валентина Николаевна</cp:lastModifiedBy>
  <cp:revision>3</cp:revision>
  <cp:lastPrinted>1899-12-31T21:00:00Z</cp:lastPrinted>
  <dcterms:created xsi:type="dcterms:W3CDTF">2024-05-06T11:27:00Z</dcterms:created>
  <dcterms:modified xsi:type="dcterms:W3CDTF">2024-05-06T12:02:00Z</dcterms:modified>
</cp:coreProperties>
</file>