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A8" w:rsidRDefault="00FE455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171A8" w:rsidRDefault="00FE455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171A8" w:rsidRDefault="00FE455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C23E8">
        <w:rPr>
          <w:noProof/>
          <w:sz w:val="24"/>
          <w:lang w:val="en-US"/>
        </w:rPr>
        <w:t>01.06.2023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C23E8">
        <w:rPr>
          <w:noProof/>
          <w:sz w:val="24"/>
          <w:lang w:val="en-US"/>
        </w:rPr>
        <w:t>30.06.2023</w:t>
      </w:r>
    </w:p>
    <w:p w:rsidR="009171A8" w:rsidRDefault="009171A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171A8">
        <w:trPr>
          <w:cantSplit/>
          <w:trHeight w:val="207"/>
        </w:trPr>
        <w:tc>
          <w:tcPr>
            <w:tcW w:w="7513" w:type="dxa"/>
            <w:vMerge w:val="restart"/>
          </w:tcPr>
          <w:p w:rsidR="009171A8" w:rsidRDefault="009171A8">
            <w:pPr>
              <w:jc w:val="center"/>
              <w:rPr>
                <w:noProof/>
                <w:sz w:val="18"/>
                <w:lang w:val="en-US"/>
              </w:rPr>
            </w:pPr>
          </w:p>
          <w:p w:rsidR="009171A8" w:rsidRDefault="00FE455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171A8" w:rsidRDefault="00FE45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171A8">
        <w:trPr>
          <w:cantSplit/>
          <w:trHeight w:val="437"/>
        </w:trPr>
        <w:tc>
          <w:tcPr>
            <w:tcW w:w="7513" w:type="dxa"/>
            <w:vMerge/>
          </w:tcPr>
          <w:p w:rsidR="009171A8" w:rsidRDefault="009171A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171A8" w:rsidRDefault="009171A8">
            <w:pPr>
              <w:jc w:val="center"/>
              <w:rPr>
                <w:noProof/>
                <w:sz w:val="18"/>
              </w:rPr>
            </w:pPr>
          </w:p>
        </w:tc>
      </w:tr>
      <w:tr w:rsidR="009171A8">
        <w:trPr>
          <w:cantSplit/>
        </w:trPr>
        <w:tc>
          <w:tcPr>
            <w:tcW w:w="7513" w:type="dxa"/>
          </w:tcPr>
          <w:p w:rsidR="009171A8" w:rsidRDefault="00FE45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171A8" w:rsidRDefault="00FE455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171A8">
        <w:trPr>
          <w:cantSplit/>
        </w:trPr>
        <w:tc>
          <w:tcPr>
            <w:tcW w:w="7513" w:type="dxa"/>
          </w:tcPr>
          <w:p w:rsidR="009171A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9171A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</w:p>
        </w:tc>
      </w:tr>
      <w:tr w:rsidR="009C23E8">
        <w:trPr>
          <w:cantSplit/>
        </w:trPr>
        <w:tc>
          <w:tcPr>
            <w:tcW w:w="7513" w:type="dxa"/>
          </w:tcPr>
          <w:p w:rsidR="009C23E8" w:rsidRDefault="009C23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C23E8" w:rsidRDefault="009C23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451</w:t>
            </w:r>
          </w:p>
        </w:tc>
      </w:tr>
    </w:tbl>
    <w:p w:rsidR="009171A8" w:rsidRDefault="009171A8">
      <w:pPr>
        <w:rPr>
          <w:noProof/>
        </w:rPr>
      </w:pPr>
    </w:p>
    <w:p w:rsidR="009171A8" w:rsidRDefault="009171A8">
      <w:pPr>
        <w:rPr>
          <w:noProof/>
        </w:rPr>
      </w:pPr>
    </w:p>
    <w:p w:rsidR="009171A8" w:rsidRDefault="009171A8">
      <w:pPr>
        <w:rPr>
          <w:noProof/>
        </w:rPr>
      </w:pPr>
    </w:p>
    <w:p w:rsidR="009171A8" w:rsidRDefault="009171A8">
      <w:pPr>
        <w:rPr>
          <w:noProof/>
        </w:rPr>
      </w:pPr>
    </w:p>
    <w:p w:rsidR="009171A8" w:rsidRDefault="009171A8">
      <w:pPr>
        <w:rPr>
          <w:noProof/>
        </w:rPr>
      </w:pPr>
    </w:p>
    <w:sectPr w:rsidR="009171A8" w:rsidSect="00217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11" w:rsidRDefault="00A74211" w:rsidP="00217FA6">
      <w:r>
        <w:separator/>
      </w:r>
    </w:p>
  </w:endnote>
  <w:endnote w:type="continuationSeparator" w:id="0">
    <w:p w:rsidR="00A74211" w:rsidRDefault="00A74211" w:rsidP="0021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A6" w:rsidRDefault="00217FA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A6" w:rsidRDefault="00217FA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A6" w:rsidRDefault="00217F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11" w:rsidRDefault="00A74211" w:rsidP="00217FA6">
      <w:r>
        <w:separator/>
      </w:r>
    </w:p>
  </w:footnote>
  <w:footnote w:type="continuationSeparator" w:id="0">
    <w:p w:rsidR="00A74211" w:rsidRDefault="00A74211" w:rsidP="00217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A6" w:rsidRDefault="00217FA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A6" w:rsidRDefault="00217FA6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A6" w:rsidRDefault="00217F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E8"/>
    <w:rsid w:val="00217FA6"/>
    <w:rsid w:val="009171A8"/>
    <w:rsid w:val="009C23E8"/>
    <w:rsid w:val="00A74211"/>
    <w:rsid w:val="00FE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7F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7FA6"/>
  </w:style>
  <w:style w:type="paragraph" w:styleId="a7">
    <w:name w:val="footer"/>
    <w:basedOn w:val="a"/>
    <w:link w:val="a8"/>
    <w:uiPriority w:val="99"/>
    <w:unhideWhenUsed/>
    <w:rsid w:val="00217F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7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7F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7FA6"/>
  </w:style>
  <w:style w:type="paragraph" w:styleId="a7">
    <w:name w:val="footer"/>
    <w:basedOn w:val="a"/>
    <w:link w:val="a8"/>
    <w:uiPriority w:val="99"/>
    <w:unhideWhenUsed/>
    <w:rsid w:val="00217F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68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Гонежук Асият Аслановна</dc:creator>
  <cp:lastModifiedBy>Гонежук Асият Аслановна</cp:lastModifiedBy>
  <cp:revision>4</cp:revision>
  <cp:lastPrinted>2023-07-03T12:25:00Z</cp:lastPrinted>
  <dcterms:created xsi:type="dcterms:W3CDTF">2023-07-03T12:24:00Z</dcterms:created>
  <dcterms:modified xsi:type="dcterms:W3CDTF">2023-07-03T12:53:00Z</dcterms:modified>
</cp:coreProperties>
</file>