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5D" w:rsidRDefault="00DB46A8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E1335D" w:rsidRDefault="00DB46A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1335D" w:rsidRDefault="00DB46A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30.11.2022</w:t>
      </w:r>
    </w:p>
    <w:p w:rsidR="00E1335D" w:rsidRDefault="00E1335D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1335D">
        <w:trPr>
          <w:cantSplit/>
          <w:trHeight w:val="225"/>
        </w:trPr>
        <w:tc>
          <w:tcPr>
            <w:tcW w:w="7513" w:type="dxa"/>
            <w:vMerge w:val="restart"/>
          </w:tcPr>
          <w:p w:rsidR="00E1335D" w:rsidRDefault="00E1335D">
            <w:pPr>
              <w:jc w:val="center"/>
              <w:rPr>
                <w:noProof/>
                <w:sz w:val="18"/>
                <w:lang w:val="en-US"/>
              </w:rPr>
            </w:pPr>
          </w:p>
          <w:p w:rsidR="00E1335D" w:rsidRDefault="00DB46A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1335D" w:rsidRDefault="00DB46A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E1335D">
        <w:trPr>
          <w:cantSplit/>
          <w:trHeight w:val="437"/>
        </w:trPr>
        <w:tc>
          <w:tcPr>
            <w:tcW w:w="7513" w:type="dxa"/>
            <w:vMerge/>
          </w:tcPr>
          <w:p w:rsidR="00E1335D" w:rsidRDefault="00E1335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1335D" w:rsidRDefault="00E1335D">
            <w:pPr>
              <w:jc w:val="center"/>
              <w:rPr>
                <w:noProof/>
                <w:sz w:val="18"/>
              </w:rPr>
            </w:pPr>
          </w:p>
        </w:tc>
      </w:tr>
      <w:tr w:rsidR="00E1335D">
        <w:trPr>
          <w:cantSplit/>
        </w:trPr>
        <w:tc>
          <w:tcPr>
            <w:tcW w:w="7513" w:type="dxa"/>
          </w:tcPr>
          <w:p w:rsidR="00E1335D" w:rsidRDefault="00DB46A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1335D" w:rsidRDefault="00DB46A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1335D">
        <w:trPr>
          <w:cantSplit/>
        </w:trPr>
        <w:tc>
          <w:tcPr>
            <w:tcW w:w="7513" w:type="dxa"/>
          </w:tcPr>
          <w:p w:rsidR="00E1335D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1335D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DB46A8" w:rsidRDefault="00DB46A8" w:rsidP="00EB5C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  <w:r w:rsidR="00EB5C4F">
              <w:rPr>
                <w:noProof/>
                <w:sz w:val="18"/>
              </w:rPr>
              <w:t>3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DB46A8" w:rsidRDefault="00DB46A8">
            <w:pPr>
              <w:jc w:val="right"/>
              <w:rPr>
                <w:noProof/>
                <w:sz w:val="18"/>
              </w:rPr>
            </w:pPr>
          </w:p>
        </w:tc>
      </w:tr>
      <w:tr w:rsidR="00DB46A8">
        <w:trPr>
          <w:cantSplit/>
        </w:trPr>
        <w:tc>
          <w:tcPr>
            <w:tcW w:w="7513" w:type="dxa"/>
          </w:tcPr>
          <w:p w:rsidR="00DB46A8" w:rsidRDefault="00DB46A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DB46A8" w:rsidRDefault="00DB46A8" w:rsidP="00EB5C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  <w:r w:rsidR="00EB5C4F">
              <w:rPr>
                <w:noProof/>
                <w:sz w:val="18"/>
              </w:rPr>
              <w:t>1</w:t>
            </w:r>
          </w:p>
        </w:tc>
      </w:tr>
    </w:tbl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p w:rsidR="00E1335D" w:rsidRDefault="00E1335D">
      <w:pPr>
        <w:rPr>
          <w:noProof/>
        </w:rPr>
      </w:pPr>
    </w:p>
    <w:sectPr w:rsidR="00E1335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A8"/>
    <w:rsid w:val="00573524"/>
    <w:rsid w:val="00927FC4"/>
    <w:rsid w:val="00DB46A8"/>
    <w:rsid w:val="00E1335D"/>
    <w:rsid w:val="00E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0-00-668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6836E66-6947-4E4E-B213-60045B40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Гонежук Асият Аслановна</dc:creator>
  <cp:lastModifiedBy>Киржинова Карина Аслановна</cp:lastModifiedBy>
  <cp:revision>2</cp:revision>
  <cp:lastPrinted>2022-12-02T08:41:00Z</cp:lastPrinted>
  <dcterms:created xsi:type="dcterms:W3CDTF">2022-12-02T12:11:00Z</dcterms:created>
  <dcterms:modified xsi:type="dcterms:W3CDTF">2022-12-02T12:11:00Z</dcterms:modified>
</cp:coreProperties>
</file>