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направленным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D134F1">
        <w:rPr>
          <w:rFonts w:ascii="Times New Roman" w:hAnsi="Times New Roman"/>
          <w:noProof/>
          <w:color w:val="000000"/>
          <w:sz w:val="28"/>
          <w:szCs w:val="28"/>
        </w:rPr>
        <w:t>01.02.2022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D134F1">
        <w:rPr>
          <w:rFonts w:ascii="Times New Roman" w:hAnsi="Times New Roman"/>
          <w:noProof/>
          <w:color w:val="000000"/>
          <w:sz w:val="28"/>
          <w:szCs w:val="28"/>
        </w:rPr>
        <w:t>28.02.2022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567"/>
        <w:gridCol w:w="1560"/>
        <w:gridCol w:w="708"/>
        <w:gridCol w:w="709"/>
        <w:gridCol w:w="709"/>
        <w:gridCol w:w="709"/>
        <w:gridCol w:w="992"/>
        <w:gridCol w:w="1276"/>
        <w:gridCol w:w="850"/>
        <w:gridCol w:w="1276"/>
        <w:gridCol w:w="992"/>
        <w:gridCol w:w="1701"/>
        <w:gridCol w:w="1559"/>
        <w:gridCol w:w="664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из которого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3332FD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3332FD">
        <w:trPr>
          <w:cantSplit/>
          <w:trHeight w:val="3887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6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4956A6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887EF9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D134F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24 Красноярский край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4A3E1E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D134F1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Pr="00887EF9" w:rsidRDefault="00D134F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Default="00D134F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26 Ставропольский край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4F1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4F1" w:rsidRPr="00422808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4F1" w:rsidRPr="00422808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4F1" w:rsidRPr="001D263E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Pr="001D263E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Pr="001D263E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Pr="001D263E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Pr="001D263E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Pr="001D263E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Pr="001D263E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Pr="001D263E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Pr="00BB0760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Pr="00BB0760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D134F1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Pr="00887EF9" w:rsidRDefault="00D134F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Default="00D134F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38 Иркутская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4F1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4F1" w:rsidRPr="00422808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4F1" w:rsidRPr="00422808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4F1" w:rsidRPr="001D263E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Pr="001D263E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Pr="001D263E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Pr="001D263E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Pr="001D263E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Pr="001D263E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Pr="001D263E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Pr="001D263E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Pr="00BB0760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Pr="00BB0760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(50,00%)</w:t>
            </w:r>
          </w:p>
        </w:tc>
      </w:tr>
      <w:tr w:rsidR="00D134F1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Pr="00887EF9" w:rsidRDefault="00D134F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Default="00D134F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52 Нижегородская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4F1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4F1" w:rsidRPr="00422808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4F1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4F1" w:rsidRPr="001D263E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Pr="001D263E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Pr="001D263E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Pr="001D263E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Pr="001D263E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Pr="001D263E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Pr="001D263E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Pr="00BB0760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Pr="00BB0760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34F1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Pr="00887EF9" w:rsidRDefault="00D134F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Default="00D134F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54 Новосибирская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4F1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4F1" w:rsidRPr="00422808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4F1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4F1" w:rsidRPr="001D263E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Pr="001D263E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Pr="001D263E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Pr="001D263E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Pr="001D263E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Pr="001D263E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Pr="00BB0760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Pr="00BB0760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34F1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Pr="00887EF9" w:rsidRDefault="00D134F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Default="00D134F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62 Рязанская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4F1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4F1" w:rsidRPr="00422808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4F1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4F1" w:rsidRPr="001D263E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Pr="001D263E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Pr="001D263E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Pr="001D263E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Pr="001D263E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Pr="00BB0760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Pr="00BB0760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34F1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Pr="00887EF9" w:rsidRDefault="00D134F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Default="00D134F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70 Томская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4F1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4F1" w:rsidRPr="00422808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4F1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4F1" w:rsidRPr="001D263E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Pr="001D263E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Pr="001D263E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Pr="001D263E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Pr="001D263E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Pr="00BB0760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Pr="00BB0760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D134F1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Pr="00887EF9" w:rsidRDefault="00D134F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Default="00D134F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75 Забайкальский край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4F1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4F1" w:rsidRPr="00422808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4F1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4F1" w:rsidRPr="001D263E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Pr="001D263E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Pr="001D263E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(100,00%)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Pr="001D263E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Pr="001D263E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Pr="00BB0760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Pr="00BB0760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34F1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Pr="00887EF9" w:rsidRDefault="00D134F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Default="00D134F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77 Москва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4F1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4F1" w:rsidRPr="00422808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4F1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4F1" w:rsidRPr="001D263E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Pr="001D263E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Pr="001D263E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(33,33%)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Pr="001D263E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Pr="001D263E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Pr="00BB0760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Pr="00BB0760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(66,67%)</w:t>
            </w:r>
          </w:p>
        </w:tc>
      </w:tr>
      <w:tr w:rsidR="00D134F1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Pr="00887EF9" w:rsidRDefault="00D134F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Default="00D134F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02 Республика Башкортостан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4F1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4F1" w:rsidRPr="00422808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4F1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4F1" w:rsidRPr="001D263E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Pr="001D263E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Pr="001D263E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Pr="001D263E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Pr="001D263E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Pr="00BB0760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Pr="00BB0760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34F1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Pr="00887EF9" w:rsidRDefault="00D134F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Default="00D134F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03 Республика Бурятия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4F1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4F1" w:rsidRPr="00422808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4F1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(0,41%)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4F1" w:rsidRPr="001D263E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(1,43%)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(0,41%)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Pr="001D263E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 (5,11%)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Pr="001D263E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 (18,61%)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137 (28,02%)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Pr="001D263E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(0,20%)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63 (12,88%)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Pr="001D263E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 (6,13%)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Pr="00BB0760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(0,41%)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 (3,07%)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114 (23,31%)</w:t>
            </w:r>
          </w:p>
        </w:tc>
      </w:tr>
      <w:tr w:rsidR="00D134F1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Pr="00887EF9" w:rsidRDefault="00D134F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Default="00D134F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23 Краснодарский край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4F1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4F1" w:rsidRPr="00422808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4F1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4F1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D134F1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Pr="00887EF9" w:rsidRDefault="00D134F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Default="00D134F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38 Иркутская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4F1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4F1" w:rsidRPr="00422808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4F1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4F1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34F1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Pr="00887EF9" w:rsidRDefault="00D134F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Default="00D134F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4F1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4F1" w:rsidRPr="00422808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4F1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4F1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D134F1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Pr="00887EF9" w:rsidRDefault="00D134F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Default="00D134F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65 Сахалинская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4F1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4F1" w:rsidRPr="00422808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4F1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4F1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34F1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Pr="00887EF9" w:rsidRDefault="00D134F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Default="00D134F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78 г. Санкт-Петербург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4F1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4F1" w:rsidRPr="00422808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4F1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4F1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D134F1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Pr="00887EF9" w:rsidRDefault="00D134F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Default="00D134F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4F1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4F1" w:rsidRPr="00422808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4F1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4F1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34F1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Pr="00887EF9" w:rsidRDefault="00D134F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Default="00D134F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4F1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4F1" w:rsidRPr="00422808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4F1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4F1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4F1" w:rsidRDefault="00D13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4F1"/>
    <w:rsid w:val="00110014"/>
    <w:rsid w:val="001D33EC"/>
    <w:rsid w:val="0029195F"/>
    <w:rsid w:val="00332CEE"/>
    <w:rsid w:val="003332FD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134F1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545DFA5-B592-44B3-8BB9-124FDEBE6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0-0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2F454-EA43-418D-8722-EF97847C2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1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Хайдапова Наталья Ивановна</dc:creator>
  <cp:keywords/>
  <cp:lastModifiedBy>Чингиз Цыбиков</cp:lastModifiedBy>
  <cp:revision>2</cp:revision>
  <cp:lastPrinted>2015-07-29T11:06:00Z</cp:lastPrinted>
  <dcterms:created xsi:type="dcterms:W3CDTF">2022-04-22T02:35:00Z</dcterms:created>
  <dcterms:modified xsi:type="dcterms:W3CDTF">2022-04-22T02:35:00Z</dcterms:modified>
</cp:coreProperties>
</file>