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809BD">
        <w:rPr>
          <w:rFonts w:ascii="Times New Roman" w:hAnsi="Times New Roman"/>
          <w:noProof/>
          <w:color w:val="000000"/>
          <w:sz w:val="28"/>
          <w:szCs w:val="28"/>
        </w:rPr>
        <w:t>01.03.2022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809BD">
        <w:rPr>
          <w:rFonts w:ascii="Times New Roman" w:hAnsi="Times New Roman"/>
          <w:noProof/>
          <w:color w:val="000000"/>
          <w:sz w:val="28"/>
          <w:szCs w:val="28"/>
        </w:rPr>
        <w:t>31.03.2022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47DF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47DF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47DF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(100,00%)</w:t>
            </w: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49 Магаданская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(1,05%)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(7,13%)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(7,13%)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 (40,88%)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(5,24%)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1D263E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(12,79%)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(0,84%)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BB0760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(5,87%)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 (18,45%)</w:t>
            </w: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09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Pr="00887EF9" w:rsidRDefault="00F80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Pr="00422808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BD" w:rsidRDefault="00F80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</w:tr>
    </w:tbl>
    <w:p w:rsidR="00D44F91" w:rsidRDefault="00D44F91" w:rsidP="00D44F91">
      <w:pPr>
        <w:rPr>
          <w:sz w:val="26"/>
          <w:szCs w:val="26"/>
        </w:rPr>
      </w:pPr>
    </w:p>
    <w:p w:rsidR="00F809BD" w:rsidRDefault="00F809BD" w:rsidP="00D44F91">
      <w:pPr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BD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47DFE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05570"/>
    <w:rsid w:val="00D44F91"/>
    <w:rsid w:val="00D5158D"/>
    <w:rsid w:val="00EC6E3B"/>
    <w:rsid w:val="00F809B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2BBFD9-1452-4703-AAAD-655109DD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25B0-F312-4017-863D-944771CA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2</cp:revision>
  <cp:lastPrinted>2015-07-29T11:06:00Z</cp:lastPrinted>
  <dcterms:created xsi:type="dcterms:W3CDTF">2022-04-22T02:27:00Z</dcterms:created>
  <dcterms:modified xsi:type="dcterms:W3CDTF">2022-04-22T02:27:00Z</dcterms:modified>
</cp:coreProperties>
</file>