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501" w:rsidRPr="007E3501" w:rsidRDefault="007E3501" w:rsidP="007E3501">
      <w:pPr>
        <w:spacing w:after="0" w:line="240" w:lineRule="auto"/>
        <w:ind w:firstLine="11624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7E3501">
        <w:rPr>
          <w:rFonts w:ascii="Times New Roman" w:eastAsia="Times New Roman" w:hAnsi="Times New Roman"/>
          <w:noProof/>
          <w:sz w:val="26"/>
          <w:szCs w:val="26"/>
          <w:lang w:eastAsia="ru-RU"/>
        </w:rPr>
        <w:t>Приложение № 2</w:t>
      </w:r>
    </w:p>
    <w:p w:rsidR="007E3501" w:rsidRPr="007E3501" w:rsidRDefault="007E3501" w:rsidP="007E3501">
      <w:pPr>
        <w:spacing w:after="0" w:line="240" w:lineRule="auto"/>
        <w:ind w:firstLine="11624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7E3501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к справке за </w:t>
      </w: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t>май</w:t>
      </w:r>
      <w:r w:rsidRPr="007E3501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2022 года</w:t>
      </w:r>
    </w:p>
    <w:p w:rsidR="007E3501" w:rsidRPr="007E3501" w:rsidRDefault="007E3501" w:rsidP="007E3501">
      <w:pPr>
        <w:spacing w:after="0" w:line="240" w:lineRule="auto"/>
        <w:ind w:firstLine="11624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7E3501">
        <w:rPr>
          <w:rFonts w:ascii="Times New Roman" w:eastAsia="Times New Roman" w:hAnsi="Times New Roman"/>
          <w:noProof/>
          <w:sz w:val="26"/>
          <w:szCs w:val="26"/>
          <w:lang w:eastAsia="ru-RU"/>
        </w:rPr>
        <w:t>от «__»___2022 №__________</w:t>
      </w:r>
    </w:p>
    <w:p w:rsidR="007E3501" w:rsidRDefault="007E3501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3501" w:rsidRDefault="007E3501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E3501">
        <w:rPr>
          <w:rFonts w:ascii="Times New Roman" w:hAnsi="Times New Roman"/>
          <w:noProof/>
          <w:color w:val="000000"/>
          <w:sz w:val="28"/>
          <w:szCs w:val="28"/>
        </w:rPr>
        <w:t>01.05.2022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E3501">
        <w:rPr>
          <w:rFonts w:ascii="Times New Roman" w:hAnsi="Times New Roman"/>
          <w:noProof/>
          <w:color w:val="000000"/>
          <w:sz w:val="28"/>
          <w:szCs w:val="28"/>
        </w:rPr>
        <w:t>31.05.2022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7E3501" w:rsidRPr="00887EF9" w:rsidRDefault="007E3501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D7D6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D7D6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D7D6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7E35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350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887EF9" w:rsidRDefault="007E35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24 Красноярский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Pr="00422808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Pr="00422808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BB0760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BB0760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BB0760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350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887EF9" w:rsidRDefault="007E35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25 Приморский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Pr="00422808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BB0760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BB0760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BB0760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7E350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887EF9" w:rsidRDefault="007E35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Pr="00422808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BB0760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BB0760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350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887EF9" w:rsidRDefault="007E35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66 Свердловская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Pr="00422808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BB0760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BB0760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7E350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887EF9" w:rsidRDefault="007E35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Pr="00422808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(0,29%)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(0,58%)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 (16,62%)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 (10,50%)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 (36,73%)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 (7,00%)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(2,04%)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BB0760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BB0760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(2,04%)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 (24,20%)</w:t>
            </w:r>
          </w:p>
        </w:tc>
      </w:tr>
      <w:tr w:rsidR="007E350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887EF9" w:rsidRDefault="007E35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 Республика Карелия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Pr="00422808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BB0760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350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887EF9" w:rsidRDefault="007E35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26 Ставропольский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Pr="00422808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BB0760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7E350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887EF9" w:rsidRDefault="007E35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Pr="00422808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BB0760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350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887EF9" w:rsidRDefault="007E35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Pr="00422808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BB0760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350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887EF9" w:rsidRDefault="007E35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Pr="00422808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BB0760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(100,00%)</w:t>
            </w:r>
          </w:p>
        </w:tc>
      </w:tr>
      <w:tr w:rsidR="007E350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887EF9" w:rsidRDefault="007E35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76 Ярославская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Pr="00422808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BB0760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7E350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887EF9" w:rsidRDefault="007E35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Pr="00422808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BB0760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350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887EF9" w:rsidRDefault="007E35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Pr="00422808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BB0760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350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887EF9" w:rsidRDefault="007E35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Pr="00422808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1D263E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Pr="00BB0760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01" w:rsidRDefault="007E35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</w:tr>
    </w:tbl>
    <w:p w:rsidR="00D44F91" w:rsidRDefault="00D44F91" w:rsidP="00D44F91">
      <w:pPr>
        <w:rPr>
          <w:sz w:val="26"/>
          <w:szCs w:val="26"/>
        </w:rPr>
      </w:pPr>
    </w:p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01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7E3501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BD7D66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8869F-3FC2-4EFE-945D-14C436D5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54DC0-3B14-43FE-AE18-68D7F8E38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spr_fns_ufns2018_all.dot</Template>
  <TotalTime>4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3</cp:revision>
  <cp:lastPrinted>2015-07-29T11:06:00Z</cp:lastPrinted>
  <dcterms:created xsi:type="dcterms:W3CDTF">2022-06-08T02:44:00Z</dcterms:created>
  <dcterms:modified xsi:type="dcterms:W3CDTF">2022-06-28T05:35:00Z</dcterms:modified>
</cp:coreProperties>
</file>