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DD9" w:rsidRDefault="00805DD9" w:rsidP="004D045B">
      <w:pPr>
        <w:spacing w:after="0" w:line="240" w:lineRule="auto"/>
        <w:ind w:left="10620" w:firstLine="1146"/>
        <w:jc w:val="both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bookmarkStart w:id="0" w:name="_GoBack"/>
      <w:bookmarkEnd w:id="0"/>
      <w:r w:rsidRPr="00805DD9">
        <w:rPr>
          <w:rFonts w:ascii="Times New Roman" w:eastAsia="Times New Roman" w:hAnsi="Times New Roman"/>
          <w:noProof/>
          <w:sz w:val="26"/>
          <w:szCs w:val="26"/>
          <w:lang w:eastAsia="ru-RU"/>
        </w:rPr>
        <w:t>Приложение № 2</w:t>
      </w:r>
    </w:p>
    <w:p w:rsidR="004D045B" w:rsidRDefault="004D045B" w:rsidP="004D045B">
      <w:pPr>
        <w:spacing w:after="0" w:line="240" w:lineRule="auto"/>
        <w:ind w:left="10620" w:firstLine="1146"/>
        <w:jc w:val="both"/>
        <w:rPr>
          <w:rFonts w:ascii="Times New Roman" w:hAnsi="Times New Roman"/>
          <w:sz w:val="28"/>
          <w:szCs w:val="28"/>
        </w:rPr>
      </w:pPr>
    </w:p>
    <w:p w:rsidR="00805DD9" w:rsidRDefault="00805DD9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805DD9">
        <w:rPr>
          <w:rFonts w:ascii="Times New Roman" w:hAnsi="Times New Roman"/>
          <w:noProof/>
          <w:color w:val="000000"/>
          <w:sz w:val="28"/>
          <w:szCs w:val="28"/>
        </w:rPr>
        <w:t>01.09.2022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805DD9">
        <w:rPr>
          <w:rFonts w:ascii="Times New Roman" w:hAnsi="Times New Roman"/>
          <w:noProof/>
          <w:color w:val="000000"/>
          <w:sz w:val="28"/>
          <w:szCs w:val="28"/>
        </w:rPr>
        <w:t>30.09.2022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805DD9" w:rsidRPr="00887EF9" w:rsidRDefault="00805DD9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D045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D045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4D045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805DD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47 Ленинградская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805DD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887EF9" w:rsidRDefault="00805DD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Pr="00422808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Pr="00422808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BB0760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BB0760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05DD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887EF9" w:rsidRDefault="00805DD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Pr="00422808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(0,36%)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(2,86%)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(5,36%)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 (12,50%)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 (11,07%)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 (28,21%)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(5,71%)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 (9,29%)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BB0760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(3,21%)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BB0760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(2,14%)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 (19,29%)</w:t>
            </w:r>
          </w:p>
        </w:tc>
      </w:tr>
      <w:tr w:rsidR="00805DD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887EF9" w:rsidRDefault="00805DD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Pr="00422808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805DD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887EF9" w:rsidRDefault="00805DD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Pr="00422808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805DD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887EF9" w:rsidRDefault="00805DD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Pr="00422808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805DD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887EF9" w:rsidRDefault="00805DD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Pr="00422808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(100,00%)</w:t>
            </w:r>
          </w:p>
        </w:tc>
      </w:tr>
      <w:tr w:rsidR="00805DD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887EF9" w:rsidRDefault="00805DD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70 Томская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Pr="00422808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805DD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887EF9" w:rsidRDefault="00805DD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75 Забайкальский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Pr="00422808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05DD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887EF9" w:rsidRDefault="00805DD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Pr="00422808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05DD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887EF9" w:rsidRDefault="00805DD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Pr="00422808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05DD9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887EF9" w:rsidRDefault="00805DD9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Pr="00422808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Pr="001D263E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DD9" w:rsidRDefault="00805DD9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</w:tr>
    </w:tbl>
    <w:p w:rsidR="00D44F91" w:rsidRPr="00805DD9" w:rsidRDefault="00D44F91" w:rsidP="00805DD9">
      <w:pPr>
        <w:spacing w:after="0" w:line="240" w:lineRule="auto"/>
        <w:rPr>
          <w:sz w:val="28"/>
          <w:szCs w:val="28"/>
        </w:rPr>
      </w:pPr>
    </w:p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D9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D045B"/>
    <w:rsid w:val="004F0612"/>
    <w:rsid w:val="00506640"/>
    <w:rsid w:val="00516CF5"/>
    <w:rsid w:val="00557B7E"/>
    <w:rsid w:val="006166F0"/>
    <w:rsid w:val="006757D8"/>
    <w:rsid w:val="007219D4"/>
    <w:rsid w:val="007243EF"/>
    <w:rsid w:val="00805DD9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0146FB-FAC6-475D-9059-3DA9C251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F8AF7-4E6A-4550-AE31-B7D31FDA1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Чингиз Цыбиков</cp:lastModifiedBy>
  <cp:revision>2</cp:revision>
  <cp:lastPrinted>2015-07-29T11:06:00Z</cp:lastPrinted>
  <dcterms:created xsi:type="dcterms:W3CDTF">2022-11-01T02:50:00Z</dcterms:created>
  <dcterms:modified xsi:type="dcterms:W3CDTF">2022-11-01T02:50:00Z</dcterms:modified>
</cp:coreProperties>
</file>