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6DB" w:rsidRPr="008A76DB" w:rsidRDefault="008A76DB" w:rsidP="008A76DB">
      <w:pPr>
        <w:spacing w:after="0" w:line="240" w:lineRule="auto"/>
        <w:ind w:left="10620" w:firstLine="1146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8A76DB">
        <w:rPr>
          <w:rFonts w:ascii="Times New Roman" w:eastAsia="Times New Roman" w:hAnsi="Times New Roman"/>
          <w:noProof/>
          <w:sz w:val="26"/>
          <w:szCs w:val="26"/>
          <w:lang w:eastAsia="ru-RU"/>
        </w:rPr>
        <w:t>Приложение № 2</w:t>
      </w:r>
    </w:p>
    <w:p w:rsidR="008A76DB" w:rsidRDefault="008A76DB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6398" w:rsidRDefault="00116398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8A76DB">
        <w:rPr>
          <w:rFonts w:ascii="Times New Roman" w:hAnsi="Times New Roman"/>
          <w:noProof/>
          <w:color w:val="000000"/>
          <w:sz w:val="28"/>
          <w:szCs w:val="28"/>
        </w:rPr>
        <w:t>01.11.2022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8A76DB">
        <w:rPr>
          <w:rFonts w:ascii="Times New Roman" w:hAnsi="Times New Roman"/>
          <w:noProof/>
          <w:color w:val="000000"/>
          <w:sz w:val="28"/>
          <w:szCs w:val="28"/>
        </w:rPr>
        <w:t>30.11.2022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1639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1639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1639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8A76D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Pr="00887EF9" w:rsidRDefault="008A76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15 Республика Северная Осетия-Алания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A76D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Pr="00887EF9" w:rsidRDefault="008A76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8A76D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Pr="00887EF9" w:rsidRDefault="008A76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26 Ставропольский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A76D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Pr="00887EF9" w:rsidRDefault="008A76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31 Белгородская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A76D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Pr="00887EF9" w:rsidRDefault="008A76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33 Владимирская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A76D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Pr="00887EF9" w:rsidRDefault="008A76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8A76D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Pr="00887EF9" w:rsidRDefault="008A76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8A76D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Pr="00887EF9" w:rsidRDefault="008A76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63 Самарская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A76D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Pr="00887EF9" w:rsidRDefault="008A76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6DB" w:rsidRDefault="008A76DB" w:rsidP="008A76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(0.26%)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(1.03%)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(1.81%)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(5.94%)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 (19.38%)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8A76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 (26.1%)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(3.88%)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 (8.01%)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(1.55%)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 (32.04%)</w:t>
            </w:r>
          </w:p>
        </w:tc>
      </w:tr>
      <w:tr w:rsidR="008A76D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Pr="00887EF9" w:rsidRDefault="008A76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(66.67%)</w:t>
            </w:r>
          </w:p>
        </w:tc>
      </w:tr>
      <w:tr w:rsidR="008A76D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Pr="00887EF9" w:rsidRDefault="008A76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A76D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Pr="00887EF9" w:rsidRDefault="008A76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46 Курская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A76D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Pr="00887EF9" w:rsidRDefault="008A76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A76D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Pr="00887EF9" w:rsidRDefault="008A76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A76D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Pr="00887EF9" w:rsidRDefault="008A76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8A76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6DB" w:rsidRDefault="008A76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</w:tr>
    </w:tbl>
    <w:p w:rsidR="00D44F91" w:rsidRPr="008A76DB" w:rsidRDefault="00D44F91" w:rsidP="008A76DB">
      <w:pPr>
        <w:spacing w:after="0" w:line="240" w:lineRule="auto"/>
        <w:rPr>
          <w:sz w:val="26"/>
          <w:szCs w:val="26"/>
        </w:rPr>
      </w:pPr>
    </w:p>
    <w:p w:rsidR="008A76DB" w:rsidRPr="008A76DB" w:rsidRDefault="008A76DB" w:rsidP="008A76DB">
      <w:pPr>
        <w:spacing w:after="0" w:line="240" w:lineRule="auto"/>
        <w:rPr>
          <w:sz w:val="26"/>
          <w:szCs w:val="26"/>
        </w:rPr>
      </w:pPr>
    </w:p>
    <w:p w:rsidR="008A76DB" w:rsidRDefault="008A76DB" w:rsidP="008A76DB">
      <w:pPr>
        <w:spacing w:after="0" w:line="240" w:lineRule="auto"/>
        <w:rPr>
          <w:sz w:val="26"/>
          <w:szCs w:val="26"/>
        </w:rPr>
      </w:pPr>
    </w:p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DB"/>
    <w:rsid w:val="00110014"/>
    <w:rsid w:val="00116398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A76DB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3C6968-98F9-41CA-850D-064285F8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4E63A-1276-4AB4-8D98-ADB2E32B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spr_fns_ufns2018_all.dot</Template>
  <TotalTime>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2</cp:revision>
  <cp:lastPrinted>2015-07-29T11:06:00Z</cp:lastPrinted>
  <dcterms:created xsi:type="dcterms:W3CDTF">2022-12-23T08:02:00Z</dcterms:created>
  <dcterms:modified xsi:type="dcterms:W3CDTF">2022-12-23T08:02:00Z</dcterms:modified>
</cp:coreProperties>
</file>