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10" w:rsidRPr="00395AFD" w:rsidRDefault="00395AFD" w:rsidP="00B007FD">
      <w:pPr>
        <w:spacing w:after="0" w:line="240" w:lineRule="auto"/>
        <w:ind w:left="1404" w:firstLine="1134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:rsidR="00AA4E10" w:rsidRPr="00AA4E10" w:rsidRDefault="00B007FD" w:rsidP="00AA4E10">
      <w:pPr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A4E10" w:rsidRDefault="00AA4E1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4E10" w:rsidRDefault="00AA4E1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A4E10">
        <w:rPr>
          <w:rFonts w:ascii="Times New Roman" w:hAnsi="Times New Roman"/>
          <w:noProof/>
          <w:color w:val="000000"/>
          <w:sz w:val="28"/>
          <w:szCs w:val="28"/>
        </w:rPr>
        <w:t>01.10.2022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A4E10">
        <w:rPr>
          <w:rFonts w:ascii="Times New Roman" w:hAnsi="Times New Roman"/>
          <w:noProof/>
          <w:color w:val="000000"/>
          <w:sz w:val="28"/>
          <w:szCs w:val="28"/>
        </w:rPr>
        <w:t>31.12.2022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010793" w:rsidRDefault="00010793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10793" w:rsidRPr="00887EF9" w:rsidRDefault="00010793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418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305"/>
        <w:gridCol w:w="1275"/>
        <w:gridCol w:w="993"/>
      </w:tblGrid>
      <w:tr w:rsidR="007243EF" w:rsidRPr="00C0540F" w:rsidTr="00395AFD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95A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95A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87BC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87BC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87BC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 Республика Северная Осетия-Алания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26 Ставропольский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31 Белгородская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 Кемеровская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61 Ростовская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68 Тамбовская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Pr="00987BC8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AA4E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(0.47%)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(0.95%)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(1.04%)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(5.78%)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 (19.98%)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AA4E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 (29.17%)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(0.38%)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 (4.64%)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(4.83%)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(2.56%)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 (30.11%)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(44.44%)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4E10" w:rsidTr="00395A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Pr="00887EF9" w:rsidRDefault="00AA4E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10" w:rsidRDefault="00AA4E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</w:tr>
    </w:tbl>
    <w:p w:rsidR="00D44F91" w:rsidRDefault="00D44F91" w:rsidP="00AA4E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10"/>
    <w:rsid w:val="00010793"/>
    <w:rsid w:val="00110014"/>
    <w:rsid w:val="001D33EC"/>
    <w:rsid w:val="00332CEE"/>
    <w:rsid w:val="003332FD"/>
    <w:rsid w:val="0037325E"/>
    <w:rsid w:val="00395AFD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87BC8"/>
    <w:rsid w:val="009B0B90"/>
    <w:rsid w:val="00A90721"/>
    <w:rsid w:val="00AA4E10"/>
    <w:rsid w:val="00B007FD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72454F-3ADE-4F19-B5FC-1E5E9594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9709-7C50-496E-8928-EA813B43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3</cp:revision>
  <cp:lastPrinted>2015-07-29T11:06:00Z</cp:lastPrinted>
  <dcterms:created xsi:type="dcterms:W3CDTF">2023-01-25T08:08:00Z</dcterms:created>
  <dcterms:modified xsi:type="dcterms:W3CDTF">2023-02-02T08:49:00Z</dcterms:modified>
</cp:coreProperties>
</file>