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A93" w:rsidRPr="00201456" w:rsidRDefault="00126A93" w:rsidP="00932EE7">
      <w:pPr>
        <w:ind w:firstLine="7230"/>
        <w:rPr>
          <w:noProof/>
          <w:sz w:val="26"/>
          <w:szCs w:val="26"/>
        </w:rPr>
      </w:pPr>
      <w:bookmarkStart w:id="0" w:name="_GoBack"/>
      <w:bookmarkEnd w:id="0"/>
      <w:r w:rsidRPr="00201456">
        <w:rPr>
          <w:noProof/>
          <w:sz w:val="26"/>
          <w:szCs w:val="26"/>
        </w:rPr>
        <w:t xml:space="preserve">Приложение № </w:t>
      </w:r>
      <w:r w:rsidR="008D7039">
        <w:rPr>
          <w:noProof/>
          <w:sz w:val="26"/>
          <w:szCs w:val="26"/>
        </w:rPr>
        <w:t>1</w:t>
      </w:r>
    </w:p>
    <w:p w:rsidR="00126A93" w:rsidRDefault="00126A93" w:rsidP="00126A93">
      <w:pPr>
        <w:ind w:firstLine="5387"/>
        <w:rPr>
          <w:noProof/>
          <w:sz w:val="26"/>
          <w:szCs w:val="26"/>
        </w:rPr>
      </w:pPr>
    </w:p>
    <w:p w:rsidR="00126A93" w:rsidRDefault="00126A93" w:rsidP="00126A93">
      <w:pPr>
        <w:ind w:firstLine="5387"/>
        <w:rPr>
          <w:noProof/>
          <w:sz w:val="26"/>
          <w:szCs w:val="26"/>
        </w:rPr>
      </w:pPr>
    </w:p>
    <w:p w:rsidR="00291381" w:rsidRPr="00126A93" w:rsidRDefault="004A457F">
      <w:pPr>
        <w:jc w:val="center"/>
        <w:rPr>
          <w:noProof/>
          <w:sz w:val="26"/>
          <w:szCs w:val="26"/>
        </w:rPr>
      </w:pPr>
      <w:r w:rsidRPr="00126A93">
        <w:rPr>
          <w:noProof/>
          <w:sz w:val="26"/>
          <w:szCs w:val="26"/>
        </w:rPr>
        <w:t>СПРАВКА</w:t>
      </w:r>
    </w:p>
    <w:p w:rsidR="00291381" w:rsidRPr="00126A93" w:rsidRDefault="004A457F">
      <w:pPr>
        <w:jc w:val="center"/>
        <w:rPr>
          <w:noProof/>
          <w:sz w:val="26"/>
          <w:szCs w:val="26"/>
        </w:rPr>
      </w:pPr>
      <w:r w:rsidRPr="00126A93">
        <w:rPr>
          <w:noProof/>
          <w:sz w:val="26"/>
          <w:szCs w:val="26"/>
        </w:rPr>
        <w:t>и по тематике обращений граждан</w:t>
      </w:r>
    </w:p>
    <w:p w:rsidR="00291381" w:rsidRDefault="004A457F">
      <w:pPr>
        <w:jc w:val="center"/>
        <w:rPr>
          <w:noProof/>
          <w:sz w:val="26"/>
          <w:szCs w:val="26"/>
          <w:lang w:val="en-US"/>
        </w:rPr>
      </w:pPr>
      <w:r w:rsidRPr="00126A93">
        <w:rPr>
          <w:noProof/>
          <w:sz w:val="26"/>
          <w:szCs w:val="26"/>
          <w:lang w:val="en-US"/>
        </w:rPr>
        <w:t xml:space="preserve">c 01.01.2023 </w:t>
      </w:r>
      <w:r w:rsidRPr="00126A93">
        <w:rPr>
          <w:noProof/>
          <w:sz w:val="26"/>
          <w:szCs w:val="26"/>
        </w:rPr>
        <w:t>по</w:t>
      </w:r>
      <w:r w:rsidRPr="00126A93">
        <w:rPr>
          <w:noProof/>
          <w:sz w:val="26"/>
          <w:szCs w:val="26"/>
          <w:lang w:val="en-US"/>
        </w:rPr>
        <w:t xml:space="preserve"> 31.03.2023</w:t>
      </w:r>
    </w:p>
    <w:p w:rsidR="00D04222" w:rsidRPr="00126A93" w:rsidRDefault="00D04222">
      <w:pPr>
        <w:jc w:val="center"/>
        <w:rPr>
          <w:noProof/>
          <w:sz w:val="26"/>
          <w:szCs w:val="26"/>
          <w:lang w:val="en-US"/>
        </w:rPr>
      </w:pPr>
    </w:p>
    <w:p w:rsidR="00291381" w:rsidRDefault="00291381">
      <w:pPr>
        <w:jc w:val="center"/>
        <w:rPr>
          <w:noProof/>
          <w:sz w:val="18"/>
          <w:lang w:val="en-US"/>
        </w:rPr>
      </w:pPr>
    </w:p>
    <w:tbl>
      <w:tblPr>
        <w:tblW w:w="96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52"/>
      </w:tblGrid>
      <w:tr w:rsidR="00291381" w:rsidTr="00D04222">
        <w:trPr>
          <w:cantSplit/>
          <w:trHeight w:val="225"/>
        </w:trPr>
        <w:tc>
          <w:tcPr>
            <w:tcW w:w="7513" w:type="dxa"/>
            <w:vMerge w:val="restart"/>
          </w:tcPr>
          <w:p w:rsidR="00291381" w:rsidRDefault="00291381">
            <w:pPr>
              <w:jc w:val="center"/>
              <w:rPr>
                <w:noProof/>
                <w:sz w:val="18"/>
                <w:lang w:val="en-US"/>
              </w:rPr>
            </w:pPr>
          </w:p>
          <w:p w:rsidR="00291381" w:rsidRDefault="004A457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152" w:type="dxa"/>
            <w:vMerge w:val="restart"/>
            <w:vAlign w:val="center"/>
          </w:tcPr>
          <w:p w:rsidR="00291381" w:rsidRDefault="004A457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91381" w:rsidTr="00D04222">
        <w:trPr>
          <w:cantSplit/>
          <w:trHeight w:val="437"/>
        </w:trPr>
        <w:tc>
          <w:tcPr>
            <w:tcW w:w="7513" w:type="dxa"/>
            <w:vMerge/>
          </w:tcPr>
          <w:p w:rsidR="00291381" w:rsidRDefault="002913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152" w:type="dxa"/>
            <w:vMerge/>
          </w:tcPr>
          <w:p w:rsidR="00291381" w:rsidRDefault="00291381">
            <w:pPr>
              <w:jc w:val="center"/>
              <w:rPr>
                <w:noProof/>
                <w:sz w:val="18"/>
              </w:rPr>
            </w:pPr>
          </w:p>
        </w:tc>
      </w:tr>
      <w:tr w:rsidR="00291381" w:rsidTr="00D04222">
        <w:trPr>
          <w:cantSplit/>
        </w:trPr>
        <w:tc>
          <w:tcPr>
            <w:tcW w:w="7513" w:type="dxa"/>
          </w:tcPr>
          <w:p w:rsidR="00291381" w:rsidRDefault="004A457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152" w:type="dxa"/>
          </w:tcPr>
          <w:p w:rsidR="00291381" w:rsidRDefault="004A457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91381" w:rsidTr="00D04222">
        <w:trPr>
          <w:cantSplit/>
        </w:trPr>
        <w:tc>
          <w:tcPr>
            <w:tcW w:w="7513" w:type="dxa"/>
          </w:tcPr>
          <w:p w:rsidR="00291381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152" w:type="dxa"/>
          </w:tcPr>
          <w:p w:rsidR="00291381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A457F" w:rsidRPr="00126A93" w:rsidTr="00D04222">
        <w:trPr>
          <w:cantSplit/>
        </w:trPr>
        <w:tc>
          <w:tcPr>
            <w:tcW w:w="7513" w:type="dxa"/>
          </w:tcPr>
          <w:p w:rsidR="004A457F" w:rsidRPr="00126A93" w:rsidRDefault="004A457F">
            <w:pPr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52" w:type="dxa"/>
          </w:tcPr>
          <w:p w:rsidR="004A457F" w:rsidRPr="00126A93" w:rsidRDefault="004A457F">
            <w:pPr>
              <w:jc w:val="right"/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239</w:t>
            </w:r>
          </w:p>
        </w:tc>
      </w:tr>
      <w:tr w:rsidR="004A457F" w:rsidRPr="00126A93" w:rsidTr="00D04222">
        <w:trPr>
          <w:cantSplit/>
        </w:trPr>
        <w:tc>
          <w:tcPr>
            <w:tcW w:w="7513" w:type="dxa"/>
          </w:tcPr>
          <w:p w:rsidR="004A457F" w:rsidRPr="00126A93" w:rsidRDefault="004A457F">
            <w:pPr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152" w:type="dxa"/>
          </w:tcPr>
          <w:p w:rsidR="004A457F" w:rsidRPr="00126A93" w:rsidRDefault="004A457F">
            <w:pPr>
              <w:jc w:val="right"/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13</w:t>
            </w:r>
          </w:p>
        </w:tc>
      </w:tr>
      <w:tr w:rsidR="004A457F" w:rsidRPr="00126A93" w:rsidTr="00D04222">
        <w:trPr>
          <w:cantSplit/>
        </w:trPr>
        <w:tc>
          <w:tcPr>
            <w:tcW w:w="7513" w:type="dxa"/>
          </w:tcPr>
          <w:p w:rsidR="004A457F" w:rsidRPr="00126A93" w:rsidRDefault="004A457F">
            <w:pPr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152" w:type="dxa"/>
          </w:tcPr>
          <w:p w:rsidR="004A457F" w:rsidRPr="00126A93" w:rsidRDefault="004A457F">
            <w:pPr>
              <w:jc w:val="right"/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215</w:t>
            </w:r>
          </w:p>
        </w:tc>
      </w:tr>
      <w:tr w:rsidR="004A457F" w:rsidRPr="00126A93" w:rsidTr="00D04222">
        <w:trPr>
          <w:cantSplit/>
        </w:trPr>
        <w:tc>
          <w:tcPr>
            <w:tcW w:w="7513" w:type="dxa"/>
          </w:tcPr>
          <w:p w:rsidR="004A457F" w:rsidRPr="00126A93" w:rsidRDefault="004A457F">
            <w:pPr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152" w:type="dxa"/>
          </w:tcPr>
          <w:p w:rsidR="004A457F" w:rsidRPr="00126A93" w:rsidRDefault="004A457F">
            <w:pPr>
              <w:jc w:val="right"/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198</w:t>
            </w:r>
          </w:p>
        </w:tc>
      </w:tr>
      <w:tr w:rsidR="004A457F" w:rsidRPr="00126A93" w:rsidTr="00D04222">
        <w:trPr>
          <w:cantSplit/>
        </w:trPr>
        <w:tc>
          <w:tcPr>
            <w:tcW w:w="7513" w:type="dxa"/>
          </w:tcPr>
          <w:p w:rsidR="004A457F" w:rsidRPr="00126A93" w:rsidRDefault="004A457F">
            <w:pPr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152" w:type="dxa"/>
          </w:tcPr>
          <w:p w:rsidR="004A457F" w:rsidRPr="00126A93" w:rsidRDefault="004A457F">
            <w:pPr>
              <w:jc w:val="right"/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4</w:t>
            </w:r>
          </w:p>
        </w:tc>
      </w:tr>
      <w:tr w:rsidR="004A457F" w:rsidRPr="00126A93" w:rsidTr="00D04222">
        <w:trPr>
          <w:cantSplit/>
        </w:trPr>
        <w:tc>
          <w:tcPr>
            <w:tcW w:w="7513" w:type="dxa"/>
          </w:tcPr>
          <w:p w:rsidR="004A457F" w:rsidRPr="00126A93" w:rsidRDefault="004A457F">
            <w:pPr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152" w:type="dxa"/>
          </w:tcPr>
          <w:p w:rsidR="004A457F" w:rsidRPr="00126A93" w:rsidRDefault="004A457F">
            <w:pPr>
              <w:jc w:val="right"/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21</w:t>
            </w:r>
          </w:p>
        </w:tc>
      </w:tr>
      <w:tr w:rsidR="004A457F" w:rsidRPr="00126A93" w:rsidTr="00D04222">
        <w:trPr>
          <w:cantSplit/>
        </w:trPr>
        <w:tc>
          <w:tcPr>
            <w:tcW w:w="7513" w:type="dxa"/>
          </w:tcPr>
          <w:p w:rsidR="004A457F" w:rsidRPr="00126A93" w:rsidRDefault="004A457F">
            <w:pPr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152" w:type="dxa"/>
          </w:tcPr>
          <w:p w:rsidR="004A457F" w:rsidRPr="00126A93" w:rsidRDefault="004A457F">
            <w:pPr>
              <w:jc w:val="right"/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17</w:t>
            </w:r>
          </w:p>
        </w:tc>
      </w:tr>
      <w:tr w:rsidR="004A457F" w:rsidRPr="00126A93" w:rsidTr="00D04222">
        <w:trPr>
          <w:cantSplit/>
        </w:trPr>
        <w:tc>
          <w:tcPr>
            <w:tcW w:w="7513" w:type="dxa"/>
          </w:tcPr>
          <w:p w:rsidR="004A457F" w:rsidRPr="00126A93" w:rsidRDefault="004A457F">
            <w:pPr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52" w:type="dxa"/>
          </w:tcPr>
          <w:p w:rsidR="004A457F" w:rsidRPr="00126A93" w:rsidRDefault="004A457F">
            <w:pPr>
              <w:jc w:val="right"/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146</w:t>
            </w:r>
          </w:p>
        </w:tc>
      </w:tr>
      <w:tr w:rsidR="004A457F" w:rsidRPr="00126A93" w:rsidTr="00D04222">
        <w:trPr>
          <w:cantSplit/>
        </w:trPr>
        <w:tc>
          <w:tcPr>
            <w:tcW w:w="7513" w:type="dxa"/>
          </w:tcPr>
          <w:p w:rsidR="004A457F" w:rsidRPr="00126A93" w:rsidRDefault="004A457F">
            <w:pPr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52" w:type="dxa"/>
          </w:tcPr>
          <w:p w:rsidR="004A457F" w:rsidRPr="00126A93" w:rsidRDefault="004A457F">
            <w:pPr>
              <w:jc w:val="right"/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175</w:t>
            </w:r>
          </w:p>
        </w:tc>
      </w:tr>
      <w:tr w:rsidR="004A457F" w:rsidRPr="00126A93" w:rsidTr="00D04222">
        <w:trPr>
          <w:cantSplit/>
        </w:trPr>
        <w:tc>
          <w:tcPr>
            <w:tcW w:w="7513" w:type="dxa"/>
          </w:tcPr>
          <w:p w:rsidR="004A457F" w:rsidRPr="00126A93" w:rsidRDefault="004A457F">
            <w:pPr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152" w:type="dxa"/>
          </w:tcPr>
          <w:p w:rsidR="004A457F" w:rsidRPr="00126A93" w:rsidRDefault="004A457F">
            <w:pPr>
              <w:jc w:val="right"/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1</w:t>
            </w:r>
          </w:p>
        </w:tc>
      </w:tr>
      <w:tr w:rsidR="004A457F" w:rsidRPr="00126A93" w:rsidTr="00D04222">
        <w:trPr>
          <w:cantSplit/>
        </w:trPr>
        <w:tc>
          <w:tcPr>
            <w:tcW w:w="7513" w:type="dxa"/>
          </w:tcPr>
          <w:p w:rsidR="004A457F" w:rsidRPr="00126A93" w:rsidRDefault="004A457F">
            <w:pPr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152" w:type="dxa"/>
          </w:tcPr>
          <w:p w:rsidR="004A457F" w:rsidRPr="00126A93" w:rsidRDefault="004A457F">
            <w:pPr>
              <w:jc w:val="right"/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1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Pr="00126A93" w:rsidRDefault="004A457F">
            <w:pPr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 w:rsidRPr="00126A93">
              <w:rPr>
                <w:noProof/>
                <w:sz w:val="18"/>
              </w:rPr>
              <w:t>53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</w:p>
        </w:tc>
      </w:tr>
      <w:tr w:rsidR="004A457F" w:rsidTr="00D04222">
        <w:trPr>
          <w:cantSplit/>
        </w:trPr>
        <w:tc>
          <w:tcPr>
            <w:tcW w:w="7513" w:type="dxa"/>
          </w:tcPr>
          <w:p w:rsidR="004A457F" w:rsidRDefault="004A45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152" w:type="dxa"/>
          </w:tcPr>
          <w:p w:rsidR="004A457F" w:rsidRDefault="004A45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1287</w:t>
            </w:r>
          </w:p>
        </w:tc>
      </w:tr>
    </w:tbl>
    <w:p w:rsidR="00291381" w:rsidRPr="00126A93" w:rsidRDefault="00291381">
      <w:pPr>
        <w:rPr>
          <w:noProof/>
          <w:sz w:val="26"/>
          <w:szCs w:val="26"/>
        </w:rPr>
      </w:pPr>
    </w:p>
    <w:sectPr w:rsidR="00291381" w:rsidRPr="00126A93" w:rsidSect="00932EE7">
      <w:pgSz w:w="11907" w:h="16840" w:code="9"/>
      <w:pgMar w:top="1135" w:right="708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7F"/>
    <w:rsid w:val="00126A93"/>
    <w:rsid w:val="00291381"/>
    <w:rsid w:val="0039109E"/>
    <w:rsid w:val="004A457F"/>
    <w:rsid w:val="00791A62"/>
    <w:rsid w:val="007C4A6D"/>
    <w:rsid w:val="008D7039"/>
    <w:rsid w:val="00932EE7"/>
    <w:rsid w:val="00D0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F6E88D-18C0-45F0-B2BC-20D20F48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1-500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270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Хайдапова Наталья Ивановна</dc:creator>
  <cp:keywords/>
  <cp:lastModifiedBy>Чингиз Цыбиков</cp:lastModifiedBy>
  <cp:revision>2</cp:revision>
  <cp:lastPrinted>1899-12-31T16:00:00Z</cp:lastPrinted>
  <dcterms:created xsi:type="dcterms:W3CDTF">2023-05-02T02:52:00Z</dcterms:created>
  <dcterms:modified xsi:type="dcterms:W3CDTF">2023-05-02T02:52:00Z</dcterms:modified>
</cp:coreProperties>
</file>