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5EE" w:rsidRPr="00DE65EE" w:rsidRDefault="00DE65EE" w:rsidP="00DE65EE">
      <w:pPr>
        <w:spacing w:after="0" w:line="240" w:lineRule="auto"/>
        <w:ind w:left="10620" w:firstLine="1146"/>
        <w:jc w:val="both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 w:rsidRPr="00DE65EE">
        <w:rPr>
          <w:rFonts w:ascii="Times New Roman" w:eastAsia="Times New Roman" w:hAnsi="Times New Roman"/>
          <w:noProof/>
          <w:sz w:val="26"/>
          <w:szCs w:val="26"/>
          <w:lang w:eastAsia="ru-RU"/>
        </w:rPr>
        <w:t>Приложение № 2</w:t>
      </w:r>
    </w:p>
    <w:p w:rsidR="00DE65EE" w:rsidRDefault="00DE65EE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65EE" w:rsidRDefault="00DE65EE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DE65EE">
        <w:rPr>
          <w:rFonts w:ascii="Times New Roman" w:hAnsi="Times New Roman"/>
          <w:noProof/>
          <w:color w:val="000000"/>
          <w:sz w:val="28"/>
          <w:szCs w:val="28"/>
        </w:rPr>
        <w:t>01.0</w:t>
      </w:r>
      <w:r w:rsidR="000263E3">
        <w:rPr>
          <w:rFonts w:ascii="Times New Roman" w:hAnsi="Times New Roman"/>
          <w:noProof/>
          <w:color w:val="000000"/>
          <w:sz w:val="28"/>
          <w:szCs w:val="28"/>
        </w:rPr>
        <w:t>4</w:t>
      </w:r>
      <w:r w:rsidR="00DE65EE">
        <w:rPr>
          <w:rFonts w:ascii="Times New Roman" w:hAnsi="Times New Roman"/>
          <w:noProof/>
          <w:color w:val="000000"/>
          <w:sz w:val="28"/>
          <w:szCs w:val="28"/>
        </w:rPr>
        <w:t>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DE65EE">
        <w:rPr>
          <w:rFonts w:ascii="Times New Roman" w:hAnsi="Times New Roman"/>
          <w:noProof/>
          <w:color w:val="000000"/>
          <w:sz w:val="28"/>
          <w:szCs w:val="28"/>
        </w:rPr>
        <w:t>3</w:t>
      </w:r>
      <w:r w:rsidR="000263E3">
        <w:rPr>
          <w:rFonts w:ascii="Times New Roman" w:hAnsi="Times New Roman"/>
          <w:noProof/>
          <w:color w:val="000000"/>
          <w:sz w:val="28"/>
          <w:szCs w:val="28"/>
        </w:rPr>
        <w:t>0</w:t>
      </w:r>
      <w:r w:rsidR="00DE65EE">
        <w:rPr>
          <w:rFonts w:ascii="Times New Roman" w:hAnsi="Times New Roman"/>
          <w:noProof/>
          <w:color w:val="000000"/>
          <w:sz w:val="28"/>
          <w:szCs w:val="28"/>
        </w:rPr>
        <w:t>.0</w:t>
      </w:r>
      <w:r w:rsidR="000263E3">
        <w:rPr>
          <w:rFonts w:ascii="Times New Roman" w:hAnsi="Times New Roman"/>
          <w:noProof/>
          <w:color w:val="000000"/>
          <w:sz w:val="28"/>
          <w:szCs w:val="28"/>
        </w:rPr>
        <w:t>4</w:t>
      </w:r>
      <w:r w:rsidR="00DE65EE">
        <w:rPr>
          <w:rFonts w:ascii="Times New Roman" w:hAnsi="Times New Roman"/>
          <w:noProof/>
          <w:color w:val="000000"/>
          <w:sz w:val="28"/>
          <w:szCs w:val="28"/>
        </w:rPr>
        <w:t>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DE65EE" w:rsidRPr="00887EF9" w:rsidRDefault="00DE65EE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446"/>
        <w:gridCol w:w="1276"/>
        <w:gridCol w:w="709"/>
      </w:tblGrid>
      <w:tr w:rsidR="00887B84" w:rsidRPr="00887B84" w:rsidTr="00887B84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87B84" w:rsidRPr="00887B84" w:rsidRDefault="00887B84" w:rsidP="00887B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87B84" w:rsidRPr="00887B84" w:rsidRDefault="00887B84" w:rsidP="00887B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территориального налогового органа</w:t>
            </w:r>
          </w:p>
          <w:p w:rsidR="00887B84" w:rsidRPr="00887B84" w:rsidRDefault="00887B84" w:rsidP="00887B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377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84" w:rsidRPr="00887B84" w:rsidRDefault="00887B84" w:rsidP="00887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обращений</w:t>
            </w:r>
          </w:p>
        </w:tc>
      </w:tr>
      <w:tr w:rsidR="00887B84" w:rsidRPr="00887B84" w:rsidTr="00887B84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7B84" w:rsidRPr="00887B84" w:rsidRDefault="00887B84" w:rsidP="00887B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7B84" w:rsidRPr="00887B84" w:rsidRDefault="00887B84" w:rsidP="00887B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87B84" w:rsidRPr="00887B84" w:rsidRDefault="00887B84" w:rsidP="00887B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21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B84" w:rsidRPr="00887B84" w:rsidRDefault="00887B84" w:rsidP="00887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887B84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887B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887B84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887B84" w:rsidRPr="00887B84" w:rsidTr="00887B84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84" w:rsidRPr="00887B84" w:rsidRDefault="00887B84" w:rsidP="00887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7B84" w:rsidRPr="00887B84" w:rsidRDefault="00887B84" w:rsidP="00887B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887B84" w:rsidRPr="00887B84" w:rsidRDefault="00887B84" w:rsidP="00887B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7B84" w:rsidRPr="00887B84" w:rsidRDefault="00887B84" w:rsidP="00887B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887B84" w:rsidRPr="00887B84" w:rsidRDefault="00887B84" w:rsidP="00887B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7B84" w:rsidRPr="00887B84" w:rsidRDefault="00887B84" w:rsidP="00887B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887B84" w:rsidRPr="00887B84" w:rsidRDefault="00887B84" w:rsidP="00887B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7B84" w:rsidRPr="00887B84" w:rsidRDefault="00887B84" w:rsidP="00887B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7B84"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887B84" w:rsidRPr="00887B84" w:rsidRDefault="00887B84" w:rsidP="00887B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887B84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7B84" w:rsidRPr="00887B84" w:rsidRDefault="00887B84" w:rsidP="00887B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7B84"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887B84" w:rsidRPr="00887B84" w:rsidRDefault="00887B84" w:rsidP="00887B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887B84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7B84" w:rsidRPr="00887B84" w:rsidRDefault="00887B84" w:rsidP="00887B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7B84" w:rsidRPr="00887B84" w:rsidRDefault="00887B84" w:rsidP="00887B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887B84" w:rsidRPr="00887B84" w:rsidRDefault="00887B84" w:rsidP="00887B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7B84" w:rsidRPr="00887B84" w:rsidRDefault="00887B84" w:rsidP="00887B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87B84"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887B84" w:rsidRPr="00887B84" w:rsidRDefault="00887B84" w:rsidP="00887B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7B84" w:rsidRPr="00887B84" w:rsidRDefault="00887B84" w:rsidP="00887B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887B84" w:rsidRPr="00887B84" w:rsidRDefault="00887B84" w:rsidP="00887B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7B84" w:rsidRPr="00887B84" w:rsidRDefault="00887B84" w:rsidP="00887B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887B84" w:rsidRPr="00887B84" w:rsidRDefault="00887B84" w:rsidP="00887B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44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7B84" w:rsidRPr="00887B84" w:rsidRDefault="00887B84" w:rsidP="00887B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887B84" w:rsidRPr="00887B84" w:rsidRDefault="00887B84" w:rsidP="00887B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7B84" w:rsidRPr="00887B84" w:rsidRDefault="00887B84" w:rsidP="00887B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7B84"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887B84" w:rsidRPr="00887B84" w:rsidRDefault="00887B84" w:rsidP="00887B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87B84" w:rsidRPr="00887B84" w:rsidRDefault="00887B84" w:rsidP="00887B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7B8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 w:rsidRPr="00887B84"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87B8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887B84" w:rsidRPr="00887B84" w:rsidTr="00887B8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87B8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27 Хабаровский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887B84" w:rsidRPr="00887B84" w:rsidTr="00887B8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87B8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72 Тюменская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887B84" w:rsidRPr="00887B84" w:rsidTr="00887B8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87B8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75 Забайкальский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887B84" w:rsidRPr="00887B84" w:rsidTr="00887B8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87B8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77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887B84" w:rsidRPr="00887B84" w:rsidTr="00887B8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87B8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78 Санкт-Петербург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887B84" w:rsidRPr="00887B84" w:rsidTr="00887B8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87B84"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(0.25%)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(0.25%)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(1.24%)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(3.48%)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 (19.15%)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 (8.96%)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 (16.42%)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 (14.68%)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(0.50%)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(2.74%)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130 (32.34%)</w:t>
            </w:r>
          </w:p>
        </w:tc>
      </w:tr>
      <w:tr w:rsidR="00887B84" w:rsidRPr="00887B84" w:rsidTr="00887B8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87B84">
              <w:rPr>
                <w:rFonts w:ascii="Times New Roman" w:hAnsi="Times New Roman"/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(50.00%)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(30.00%)</w:t>
            </w:r>
          </w:p>
        </w:tc>
      </w:tr>
      <w:tr w:rsidR="00887B84" w:rsidRPr="00887B84" w:rsidTr="00887B8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87B84" w:rsidRPr="00887B84" w:rsidTr="00887B8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87B84"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84" w:rsidRPr="00887B84" w:rsidRDefault="00887B84" w:rsidP="00887B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7B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</w:tr>
    </w:tbl>
    <w:p w:rsidR="00D44F91" w:rsidRPr="00DE65EE" w:rsidRDefault="00D44F91" w:rsidP="00DE65EE">
      <w:pPr>
        <w:spacing w:after="0" w:line="240" w:lineRule="auto"/>
        <w:rPr>
          <w:sz w:val="26"/>
          <w:szCs w:val="26"/>
        </w:rPr>
      </w:pPr>
    </w:p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bookmarkStart w:id="0" w:name="_GoBack"/>
      <w:bookmarkEnd w:id="0"/>
    </w:p>
    <w:sectPr w:rsidR="00D44F91" w:rsidRPr="00887EF9" w:rsidSect="00887B84">
      <w:pgSz w:w="16838" w:h="11906" w:orient="landscape"/>
      <w:pgMar w:top="1134" w:right="678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5EE"/>
    <w:rsid w:val="000263E3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7C4EB3"/>
    <w:rsid w:val="00834764"/>
    <w:rsid w:val="00840DD6"/>
    <w:rsid w:val="00851325"/>
    <w:rsid w:val="008621F0"/>
    <w:rsid w:val="00887B84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DE65EE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2894F56-EFE1-4945-AB6D-DD642813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5075F-58BC-4E5D-944C-290849F95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spr_fns_ufns2018_all.dot</Template>
  <TotalTime>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Хайдапова Наталья Ивановна</cp:lastModifiedBy>
  <cp:revision>2</cp:revision>
  <cp:lastPrinted>2015-07-29T11:06:00Z</cp:lastPrinted>
  <dcterms:created xsi:type="dcterms:W3CDTF">2023-06-01T09:27:00Z</dcterms:created>
  <dcterms:modified xsi:type="dcterms:W3CDTF">2023-06-01T09:27:00Z</dcterms:modified>
</cp:coreProperties>
</file>