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EF" w:rsidRPr="003068EF" w:rsidRDefault="003068EF" w:rsidP="00CA37E4">
      <w:pPr>
        <w:spacing w:after="0" w:line="240" w:lineRule="auto"/>
        <w:ind w:firstLine="11340"/>
        <w:jc w:val="right"/>
        <w:rPr>
          <w:rFonts w:ascii="Times New Roman" w:hAnsi="Times New Roman"/>
          <w:sz w:val="28"/>
          <w:szCs w:val="28"/>
        </w:rPr>
      </w:pPr>
      <w:r w:rsidRPr="003068EF">
        <w:rPr>
          <w:rFonts w:ascii="Times New Roman" w:hAnsi="Times New Roman"/>
          <w:sz w:val="28"/>
          <w:szCs w:val="28"/>
        </w:rPr>
        <w:t>Приложение № 4</w:t>
      </w:r>
    </w:p>
    <w:p w:rsidR="003068EF" w:rsidRPr="003068EF" w:rsidRDefault="003068EF" w:rsidP="003068EF">
      <w:pPr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</w:p>
    <w:p w:rsidR="003068EF" w:rsidRDefault="003068EF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68EF" w:rsidRDefault="003068EF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068EF">
        <w:rPr>
          <w:rFonts w:ascii="Times New Roman" w:hAnsi="Times New Roman"/>
          <w:noProof/>
          <w:color w:val="000000"/>
          <w:sz w:val="28"/>
          <w:szCs w:val="28"/>
        </w:rPr>
        <w:t>01.0</w:t>
      </w:r>
      <w:r w:rsidR="00F47DF0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3068EF">
        <w:rPr>
          <w:rFonts w:ascii="Times New Roman" w:hAnsi="Times New Roman"/>
          <w:noProof/>
          <w:color w:val="000000"/>
          <w:sz w:val="28"/>
          <w:szCs w:val="28"/>
        </w:rPr>
        <w:t>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068EF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F47DF0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3068EF">
        <w:rPr>
          <w:rFonts w:ascii="Times New Roman" w:hAnsi="Times New Roman"/>
          <w:noProof/>
          <w:color w:val="000000"/>
          <w:sz w:val="28"/>
          <w:szCs w:val="28"/>
        </w:rPr>
        <w:t>.0</w:t>
      </w:r>
      <w:r w:rsidR="00F47DF0">
        <w:rPr>
          <w:rFonts w:ascii="Times New Roman" w:hAnsi="Times New Roman"/>
          <w:noProof/>
          <w:color w:val="000000"/>
          <w:sz w:val="28"/>
          <w:szCs w:val="28"/>
        </w:rPr>
        <w:t>6</w:t>
      </w:r>
      <w:r w:rsidR="003068EF">
        <w:rPr>
          <w:rFonts w:ascii="Times New Roman" w:hAnsi="Times New Roman"/>
          <w:noProof/>
          <w:color w:val="000000"/>
          <w:sz w:val="28"/>
          <w:szCs w:val="28"/>
        </w:rPr>
        <w:t>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3068EF" w:rsidRDefault="003068EF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7E5C" w:rsidRPr="00887EF9" w:rsidRDefault="00A67E5C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709"/>
        <w:gridCol w:w="1559"/>
        <w:gridCol w:w="851"/>
        <w:gridCol w:w="567"/>
        <w:gridCol w:w="709"/>
        <w:gridCol w:w="708"/>
        <w:gridCol w:w="993"/>
        <w:gridCol w:w="992"/>
        <w:gridCol w:w="709"/>
        <w:gridCol w:w="992"/>
        <w:gridCol w:w="992"/>
        <w:gridCol w:w="1246"/>
        <w:gridCol w:w="1022"/>
        <w:gridCol w:w="709"/>
      </w:tblGrid>
      <w:tr w:rsidR="009B6882" w:rsidRPr="009B6882" w:rsidTr="009B6882">
        <w:trPr>
          <w:trHeight w:val="3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7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9B6882" w:rsidRPr="009B6882" w:rsidTr="009B6882">
        <w:trPr>
          <w:trHeight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9B68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9B68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9B6882" w:rsidRPr="009B6882" w:rsidTr="009B6882">
        <w:trPr>
          <w:cantSplit/>
          <w:trHeight w:val="38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B6882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9B6882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9B6882" w:rsidRPr="009B6882" w:rsidTr="009B6882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B688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25 Приморский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B6882" w:rsidRPr="009B6882" w:rsidTr="009B6882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B688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27 Хабаровский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9B6882" w:rsidRPr="009B6882" w:rsidTr="009B6882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B688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375 Республика Беларусь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B6882" w:rsidRPr="009B6882" w:rsidTr="009B6882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B688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51 Мурманская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B6882" w:rsidRPr="009B6882" w:rsidTr="009B6882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B688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9B6882" w:rsidRPr="009B6882" w:rsidTr="009B6882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B688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72 Тюменская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B6882" w:rsidRPr="009B6882" w:rsidTr="009B6882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B688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B6882" w:rsidRPr="009B6882" w:rsidTr="009B6882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B688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(3.03%)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(3.03%)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(3.03%)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 (66.67%)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(24.24%)</w:t>
            </w:r>
          </w:p>
        </w:tc>
      </w:tr>
      <w:tr w:rsidR="009B6882" w:rsidRPr="009B6882" w:rsidTr="009B6882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B688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B6882" w:rsidRPr="009B6882" w:rsidTr="009B6882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B6882"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(0.34%)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(0.13%)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(0.13%)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(0.61%)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 (5.45%)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 (17.42%)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 (10.63%)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(0.07%)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 (13.85%)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 (14.66%)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(0.81%)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 (2.29%)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500 (33.62%)</w:t>
            </w:r>
          </w:p>
        </w:tc>
      </w:tr>
      <w:tr w:rsidR="009B6882" w:rsidRPr="009B6882" w:rsidTr="009B6882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B6882">
              <w:rPr>
                <w:rFonts w:ascii="Times New Roman" w:hAnsi="Times New Roman"/>
                <w:color w:val="000000"/>
                <w:sz w:val="19"/>
                <w:szCs w:val="19"/>
              </w:rPr>
              <w:t>14 Республика Саха (Якутия)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B6882" w:rsidRPr="009B6882" w:rsidTr="009B6882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B6882"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(4.76%)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(4.76%)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(57.14%)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(33.33%)</w:t>
            </w:r>
          </w:p>
        </w:tc>
      </w:tr>
      <w:tr w:rsidR="009B6882" w:rsidRPr="009B6882" w:rsidTr="009B6882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B6882"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521</w:t>
            </w:r>
          </w:p>
        </w:tc>
      </w:tr>
    </w:tbl>
    <w:p w:rsidR="00D44F91" w:rsidRPr="003E198A" w:rsidRDefault="00D44F91" w:rsidP="003E198A">
      <w:pPr>
        <w:spacing w:after="0" w:line="240" w:lineRule="auto"/>
        <w:rPr>
          <w:sz w:val="26"/>
          <w:szCs w:val="26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3068EF">
      <w:pgSz w:w="16838" w:h="11906" w:orient="landscape"/>
      <w:pgMar w:top="1134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EF"/>
    <w:rsid w:val="00110014"/>
    <w:rsid w:val="001D33EC"/>
    <w:rsid w:val="003068EF"/>
    <w:rsid w:val="00332CEE"/>
    <w:rsid w:val="003332FD"/>
    <w:rsid w:val="0037325E"/>
    <w:rsid w:val="003E198A"/>
    <w:rsid w:val="00422808"/>
    <w:rsid w:val="004455B4"/>
    <w:rsid w:val="00480AE6"/>
    <w:rsid w:val="004956A6"/>
    <w:rsid w:val="004A3E1E"/>
    <w:rsid w:val="004A4D21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8F32B9"/>
    <w:rsid w:val="00910965"/>
    <w:rsid w:val="00923030"/>
    <w:rsid w:val="009B0B90"/>
    <w:rsid w:val="009B6882"/>
    <w:rsid w:val="00A67E5C"/>
    <w:rsid w:val="00A90721"/>
    <w:rsid w:val="00B72A18"/>
    <w:rsid w:val="00BA453D"/>
    <w:rsid w:val="00BB0760"/>
    <w:rsid w:val="00BB5EB9"/>
    <w:rsid w:val="00CA37E4"/>
    <w:rsid w:val="00D44F91"/>
    <w:rsid w:val="00D5158D"/>
    <w:rsid w:val="00EC6E3B"/>
    <w:rsid w:val="00F47DF0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DD76F6-3925-4A88-9706-E7F9B637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56C35-0B4F-4156-A3DA-05E6A1B6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Матуева Арюна Баторовна</cp:lastModifiedBy>
  <cp:revision>5</cp:revision>
  <cp:lastPrinted>2015-07-29T11:06:00Z</cp:lastPrinted>
  <dcterms:created xsi:type="dcterms:W3CDTF">2023-07-27T09:00:00Z</dcterms:created>
  <dcterms:modified xsi:type="dcterms:W3CDTF">2023-07-27T09:35:00Z</dcterms:modified>
</cp:coreProperties>
</file>