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7B2F2E" w:rsidRDefault="007B2F2E" w:rsidP="007B2F2E">
      <w:pPr>
        <w:spacing w:after="0" w:line="240" w:lineRule="auto"/>
        <w:ind w:left="10620" w:firstLine="1146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7B2F2E"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№ 2</w:t>
      </w:r>
    </w:p>
    <w:p w:rsidR="007B2F2E" w:rsidRPr="007B2F2E" w:rsidRDefault="007B2F2E" w:rsidP="007B2F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2F2E" w:rsidRDefault="007B2F2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01.0</w:t>
      </w:r>
      <w:r w:rsidR="005E5305">
        <w:rPr>
          <w:rFonts w:ascii="Times New Roman" w:hAnsi="Times New Roman"/>
          <w:noProof/>
          <w:color w:val="000000"/>
          <w:sz w:val="28"/>
          <w:szCs w:val="28"/>
        </w:rPr>
        <w:t>6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5E5305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.0</w:t>
      </w:r>
      <w:r w:rsidR="005E5305">
        <w:rPr>
          <w:rFonts w:ascii="Times New Roman" w:hAnsi="Times New Roman"/>
          <w:noProof/>
          <w:color w:val="000000"/>
          <w:sz w:val="28"/>
          <w:szCs w:val="28"/>
        </w:rPr>
        <w:t>6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.2023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C3185F" w:rsidRPr="00887EF9" w:rsidRDefault="00C3185F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567"/>
        <w:gridCol w:w="1559"/>
        <w:gridCol w:w="709"/>
        <w:gridCol w:w="709"/>
        <w:gridCol w:w="709"/>
        <w:gridCol w:w="850"/>
        <w:gridCol w:w="851"/>
        <w:gridCol w:w="1134"/>
        <w:gridCol w:w="850"/>
        <w:gridCol w:w="992"/>
        <w:gridCol w:w="851"/>
        <w:gridCol w:w="1276"/>
        <w:gridCol w:w="992"/>
        <w:gridCol w:w="709"/>
      </w:tblGrid>
      <w:tr w:rsidR="005E5305" w:rsidRPr="005E5305" w:rsidTr="005E5305"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7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305" w:rsidRPr="005E5305" w:rsidRDefault="005E5305" w:rsidP="005E5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5E5305" w:rsidRPr="005E5305" w:rsidTr="00467CF9"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305" w:rsidRPr="005E5305" w:rsidRDefault="005E5305" w:rsidP="005E5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305" w:rsidRPr="005E5305" w:rsidRDefault="005E5305" w:rsidP="005E5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1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305" w:rsidRPr="005E5305" w:rsidRDefault="005E5305" w:rsidP="005E5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5E530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5E530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5E530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5E5305" w:rsidRPr="005E5305" w:rsidTr="00467CF9">
        <w:trPr>
          <w:cantSplit/>
          <w:trHeight w:val="38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05" w:rsidRPr="005E5305" w:rsidRDefault="005E5305" w:rsidP="005E53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05" w:rsidRPr="005E5305" w:rsidRDefault="005E5305" w:rsidP="005E5305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305" w:rsidRPr="005E5305" w:rsidRDefault="005E5305" w:rsidP="005E5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5305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5E5305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5305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5E5305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E5305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5305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5305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5305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E5305" w:rsidRPr="005E5305" w:rsidRDefault="005E5305" w:rsidP="005E530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530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5E5305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5E530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67CF9" w:rsidRPr="005E5305" w:rsidTr="00202B06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Pr="005E5305" w:rsidRDefault="00467CF9" w:rsidP="00467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375 Республика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67CF9" w:rsidRPr="005E5305" w:rsidTr="00202B06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Pr="005E5305" w:rsidRDefault="00467CF9" w:rsidP="00467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467CF9" w:rsidRPr="005E5305" w:rsidTr="00202B06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Pr="005E5305" w:rsidRDefault="00467CF9" w:rsidP="00467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(9.09%)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(72.73%)</w:t>
            </w:r>
          </w:p>
        </w:tc>
      </w:tr>
      <w:tr w:rsidR="00467CF9" w:rsidRPr="005E5305" w:rsidTr="00202B06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Pr="005E5305" w:rsidRDefault="00467CF9" w:rsidP="00467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(0.39%)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 (6.89%)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 (17.52%)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 (11.81%)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(0.20%)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 (12.60%)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 (9.84%)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(0.59%)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(1.77%)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 (38.19%)</w:t>
            </w:r>
          </w:p>
        </w:tc>
      </w:tr>
      <w:tr w:rsidR="00467CF9" w:rsidRPr="005E5305" w:rsidTr="00202B06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Pr="005E5305" w:rsidRDefault="00467CF9" w:rsidP="00467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14 Республика Саха (Якутия)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467CF9" w:rsidRPr="005E5305" w:rsidTr="00202B06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Pr="005E5305" w:rsidRDefault="00467CF9" w:rsidP="00467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467CF9" w:rsidRPr="005E5305" w:rsidTr="00467CF9"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Pr="005E5305" w:rsidRDefault="00467CF9" w:rsidP="00467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Pr="005E5305" w:rsidRDefault="00467CF9" w:rsidP="00467CF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5E5305"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F9" w:rsidRPr="005E5305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CF9" w:rsidRPr="005E5305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CF9" w:rsidRPr="005E5305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CF9" w:rsidRPr="005E5305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Pr="005E5305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Pr="005E5305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Pr="005E5305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Pr="005E5305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Pr="005E5305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Pr="005E5305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Pr="005E5305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Pr="005E5305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Pr="005E5305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7CF9" w:rsidRPr="005E5305" w:rsidRDefault="00467CF9" w:rsidP="00467C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530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</w:tr>
    </w:tbl>
    <w:p w:rsidR="00D44F91" w:rsidRPr="007B2F2E" w:rsidRDefault="00D44F91" w:rsidP="007B2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2F2E" w:rsidRPr="007B2F2E" w:rsidRDefault="007B2F2E" w:rsidP="007B2F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B2F2E" w:rsidRPr="007B2F2E" w:rsidSect="00C3185F">
      <w:headerReference w:type="default" r:id="rId7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FF5" w:rsidRDefault="00FC5FF5" w:rsidP="00C3185F">
      <w:pPr>
        <w:spacing w:after="0" w:line="240" w:lineRule="auto"/>
      </w:pPr>
      <w:r>
        <w:separator/>
      </w:r>
    </w:p>
  </w:endnote>
  <w:endnote w:type="continuationSeparator" w:id="0">
    <w:p w:rsidR="00FC5FF5" w:rsidRDefault="00FC5FF5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FF5" w:rsidRDefault="00FC5FF5" w:rsidP="00C3185F">
      <w:pPr>
        <w:spacing w:after="0" w:line="240" w:lineRule="auto"/>
      </w:pPr>
      <w:r>
        <w:separator/>
      </w:r>
    </w:p>
  </w:footnote>
  <w:footnote w:type="continuationSeparator" w:id="0">
    <w:p w:rsidR="00FC5FF5" w:rsidRDefault="00FC5FF5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6AF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110014"/>
    <w:rsid w:val="001A35F5"/>
    <w:rsid w:val="001D33EC"/>
    <w:rsid w:val="003236AF"/>
    <w:rsid w:val="00332CEE"/>
    <w:rsid w:val="003332FD"/>
    <w:rsid w:val="0037325E"/>
    <w:rsid w:val="003E20CA"/>
    <w:rsid w:val="00422808"/>
    <w:rsid w:val="004455B4"/>
    <w:rsid w:val="004502BA"/>
    <w:rsid w:val="00467CF9"/>
    <w:rsid w:val="00480AE6"/>
    <w:rsid w:val="004956A6"/>
    <w:rsid w:val="004A3E1E"/>
    <w:rsid w:val="004F0612"/>
    <w:rsid w:val="00516CF5"/>
    <w:rsid w:val="00557B7E"/>
    <w:rsid w:val="005E5305"/>
    <w:rsid w:val="006166F0"/>
    <w:rsid w:val="006757D8"/>
    <w:rsid w:val="007219D4"/>
    <w:rsid w:val="007243EF"/>
    <w:rsid w:val="007B2F2E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C3185F"/>
    <w:rsid w:val="00D44F91"/>
    <w:rsid w:val="00D5158D"/>
    <w:rsid w:val="00E572C4"/>
    <w:rsid w:val="00EC6E3B"/>
    <w:rsid w:val="00F8195F"/>
    <w:rsid w:val="00FC5FF5"/>
    <w:rsid w:val="00FE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31EAF-9758-4510-A179-01427BB6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Матуева Арюна Баторовна</cp:lastModifiedBy>
  <cp:revision>4</cp:revision>
  <cp:lastPrinted>2015-07-29T11:06:00Z</cp:lastPrinted>
  <dcterms:created xsi:type="dcterms:W3CDTF">2023-07-27T08:57:00Z</dcterms:created>
  <dcterms:modified xsi:type="dcterms:W3CDTF">2023-07-27T09:32:00Z</dcterms:modified>
</cp:coreProperties>
</file>