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7B2F2E" w:rsidRDefault="007B2F2E" w:rsidP="0040416D">
      <w:pPr>
        <w:spacing w:after="0" w:line="240" w:lineRule="auto"/>
        <w:ind w:left="10620" w:firstLine="1146"/>
        <w:jc w:val="right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7B2F2E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7B2F2E" w:rsidRPr="007B2F2E" w:rsidRDefault="007B2F2E" w:rsidP="007B2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32409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32409D">
        <w:rPr>
          <w:rFonts w:ascii="Times New Roman" w:hAnsi="Times New Roman"/>
          <w:sz w:val="28"/>
          <w:szCs w:val="28"/>
        </w:rPr>
        <w:t>,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01.0</w:t>
      </w:r>
      <w:r w:rsidR="005C4196"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5C4196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.0</w:t>
      </w:r>
      <w:r w:rsidR="005C4196"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459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567"/>
        <w:gridCol w:w="1701"/>
        <w:gridCol w:w="567"/>
        <w:gridCol w:w="708"/>
        <w:gridCol w:w="709"/>
        <w:gridCol w:w="709"/>
        <w:gridCol w:w="850"/>
        <w:gridCol w:w="1134"/>
        <w:gridCol w:w="709"/>
        <w:gridCol w:w="992"/>
        <w:gridCol w:w="851"/>
        <w:gridCol w:w="1276"/>
        <w:gridCol w:w="850"/>
        <w:gridCol w:w="709"/>
      </w:tblGrid>
      <w:tr w:rsidR="005C4196" w:rsidRPr="005C4196" w:rsidTr="005C4196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96" w:rsidRPr="005C4196" w:rsidRDefault="005C4196" w:rsidP="005C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5C4196" w:rsidRPr="005C4196" w:rsidTr="005C4196"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4196" w:rsidRPr="005C4196" w:rsidRDefault="005C4196" w:rsidP="005C4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4196" w:rsidRPr="005C4196" w:rsidRDefault="005C4196" w:rsidP="005C4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7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5C419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5C41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5C419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5C4196" w:rsidRPr="005C4196" w:rsidTr="004F275E">
        <w:trPr>
          <w:cantSplit/>
          <w:trHeight w:val="38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196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5C4196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196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5C4196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4196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196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C4196" w:rsidRPr="005C4196" w:rsidRDefault="005C4196" w:rsidP="005C41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1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5C4196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5C41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5C4196" w:rsidRPr="005C4196" w:rsidTr="004F275E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C419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45 Курганская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C4196" w:rsidRPr="005C4196" w:rsidTr="004F275E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C419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5C4196" w:rsidRPr="005C4196" w:rsidTr="004F275E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C419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C4196" w:rsidRPr="005C4196" w:rsidTr="004F275E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C419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(8.00%)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(84.00%)</w:t>
            </w:r>
          </w:p>
        </w:tc>
      </w:tr>
      <w:tr w:rsidR="005C4196" w:rsidRPr="005C4196" w:rsidTr="004F275E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C4196"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(0.40%)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(0.81%)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(3.23%)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 (17.14%)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 (16.94%)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(5.85%)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 (8.87%)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(0.40%)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(1.21%)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 (44.96%)</w:t>
            </w:r>
          </w:p>
        </w:tc>
      </w:tr>
      <w:tr w:rsidR="005C4196" w:rsidRPr="005C4196" w:rsidTr="004F275E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C4196">
              <w:rPr>
                <w:rFonts w:ascii="Times New Roman" w:hAnsi="Times New Roman"/>
                <w:color w:val="000000"/>
                <w:sz w:val="19"/>
                <w:szCs w:val="19"/>
              </w:rPr>
              <w:t>14 Республика Саха (Якутия)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5C4196" w:rsidRPr="005C4196" w:rsidTr="004F275E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C4196"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C4196" w:rsidRPr="005C4196" w:rsidTr="004F275E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C4196"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96" w:rsidRPr="005C4196" w:rsidRDefault="005C4196" w:rsidP="005C41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41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</w:tr>
    </w:tbl>
    <w:p w:rsidR="00D44F91" w:rsidRPr="007B2F2E" w:rsidRDefault="00D44F91" w:rsidP="007B2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2F2E" w:rsidRPr="007B2F2E" w:rsidRDefault="007B2F2E" w:rsidP="007B2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C3185F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582" w:rsidRDefault="00755582" w:rsidP="00C3185F">
      <w:pPr>
        <w:spacing w:after="0" w:line="240" w:lineRule="auto"/>
      </w:pPr>
      <w:r>
        <w:separator/>
      </w:r>
    </w:p>
  </w:endnote>
  <w:endnote w:type="continuationSeparator" w:id="0">
    <w:p w:rsidR="00755582" w:rsidRDefault="00755582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582" w:rsidRDefault="00755582" w:rsidP="00C3185F">
      <w:pPr>
        <w:spacing w:after="0" w:line="240" w:lineRule="auto"/>
      </w:pPr>
      <w:r>
        <w:separator/>
      </w:r>
    </w:p>
  </w:footnote>
  <w:footnote w:type="continuationSeparator" w:id="0">
    <w:p w:rsidR="00755582" w:rsidRDefault="00755582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09D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110014"/>
    <w:rsid w:val="001A35F5"/>
    <w:rsid w:val="001D33EC"/>
    <w:rsid w:val="0032409D"/>
    <w:rsid w:val="00332CEE"/>
    <w:rsid w:val="003332FD"/>
    <w:rsid w:val="0037325E"/>
    <w:rsid w:val="003E20CA"/>
    <w:rsid w:val="0040416D"/>
    <w:rsid w:val="00422808"/>
    <w:rsid w:val="004455B4"/>
    <w:rsid w:val="00467CF9"/>
    <w:rsid w:val="00480AE6"/>
    <w:rsid w:val="004956A6"/>
    <w:rsid w:val="004A3E1E"/>
    <w:rsid w:val="004F0612"/>
    <w:rsid w:val="004F275E"/>
    <w:rsid w:val="00516CF5"/>
    <w:rsid w:val="00557B7E"/>
    <w:rsid w:val="005C4196"/>
    <w:rsid w:val="005E5305"/>
    <w:rsid w:val="006166F0"/>
    <w:rsid w:val="006757D8"/>
    <w:rsid w:val="007219D4"/>
    <w:rsid w:val="007243EF"/>
    <w:rsid w:val="00755582"/>
    <w:rsid w:val="007B2F2E"/>
    <w:rsid w:val="00840DD6"/>
    <w:rsid w:val="00851325"/>
    <w:rsid w:val="008621F0"/>
    <w:rsid w:val="00887EF9"/>
    <w:rsid w:val="008C7445"/>
    <w:rsid w:val="008D5A1E"/>
    <w:rsid w:val="008E32D0"/>
    <w:rsid w:val="008F02F9"/>
    <w:rsid w:val="00910965"/>
    <w:rsid w:val="00921970"/>
    <w:rsid w:val="00923030"/>
    <w:rsid w:val="009B0B90"/>
    <w:rsid w:val="00A90721"/>
    <w:rsid w:val="00B72A18"/>
    <w:rsid w:val="00BA453D"/>
    <w:rsid w:val="00BB0760"/>
    <w:rsid w:val="00BB5EB9"/>
    <w:rsid w:val="00C0715A"/>
    <w:rsid w:val="00C3185F"/>
    <w:rsid w:val="00D44F91"/>
    <w:rsid w:val="00D5158D"/>
    <w:rsid w:val="00E21C3B"/>
    <w:rsid w:val="00EC6E3B"/>
    <w:rsid w:val="00F8195F"/>
    <w:rsid w:val="00F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D8B19-569A-4693-B91A-B1A07221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3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Матуева Арюна Баторовна</cp:lastModifiedBy>
  <cp:revision>4</cp:revision>
  <cp:lastPrinted>2015-07-29T11:06:00Z</cp:lastPrinted>
  <dcterms:created xsi:type="dcterms:W3CDTF">2023-08-04T09:32:00Z</dcterms:created>
  <dcterms:modified xsi:type="dcterms:W3CDTF">2023-08-07T01:51:00Z</dcterms:modified>
</cp:coreProperties>
</file>