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7B2F2E" w:rsidRDefault="007B2F2E" w:rsidP="0040416D">
      <w:pPr>
        <w:spacing w:after="0" w:line="240" w:lineRule="auto"/>
        <w:ind w:left="10620" w:firstLine="1146"/>
        <w:jc w:val="right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7B2F2E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7B2F2E" w:rsidRPr="007B2F2E" w:rsidRDefault="007B2F2E" w:rsidP="007B2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01.0</w:t>
      </w:r>
      <w:r w:rsidR="00413937">
        <w:rPr>
          <w:rFonts w:ascii="Times New Roman" w:hAnsi="Times New Roman"/>
          <w:noProof/>
          <w:color w:val="000000"/>
          <w:sz w:val="28"/>
          <w:szCs w:val="28"/>
        </w:rPr>
        <w:t>8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5C4196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.0</w:t>
      </w:r>
      <w:r w:rsidR="00413937">
        <w:rPr>
          <w:rFonts w:ascii="Times New Roman" w:hAnsi="Times New Roman"/>
          <w:noProof/>
          <w:color w:val="000000"/>
          <w:sz w:val="28"/>
          <w:szCs w:val="28"/>
        </w:rPr>
        <w:t>8</w:t>
      </w:r>
      <w:bookmarkStart w:id="0" w:name="_GoBack"/>
      <w:bookmarkEnd w:id="0"/>
      <w:r w:rsidR="007B2F2E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459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567"/>
        <w:gridCol w:w="1418"/>
        <w:gridCol w:w="850"/>
        <w:gridCol w:w="851"/>
        <w:gridCol w:w="850"/>
        <w:gridCol w:w="851"/>
        <w:gridCol w:w="1134"/>
        <w:gridCol w:w="1134"/>
        <w:gridCol w:w="708"/>
        <w:gridCol w:w="993"/>
        <w:gridCol w:w="708"/>
        <w:gridCol w:w="1134"/>
        <w:gridCol w:w="851"/>
        <w:gridCol w:w="567"/>
      </w:tblGrid>
      <w:tr w:rsidR="00413937" w:rsidRPr="00C0540F" w:rsidTr="00EF586F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3937" w:rsidRPr="00C0540F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3937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413937" w:rsidRPr="008621F0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6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37" w:rsidRDefault="00413937" w:rsidP="00EF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413937" w:rsidRPr="00C0540F" w:rsidTr="00EF586F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937" w:rsidRPr="00C0540F" w:rsidRDefault="00413937" w:rsidP="00EF5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937" w:rsidRPr="00C0540F" w:rsidRDefault="00413937" w:rsidP="00EF5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3937" w:rsidRPr="00887EF9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13937" w:rsidTr="00EF586F">
        <w:trPr>
          <w:cantSplit/>
          <w:trHeight w:val="38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F26C5C" w:rsidRDefault="00413937" w:rsidP="00EF5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2E28EA" w:rsidRDefault="00413937" w:rsidP="00EF586F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937" w:rsidRDefault="00413937" w:rsidP="00EF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3937" w:rsidRPr="003332FD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13937" w:rsidRPr="00422808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3937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13937" w:rsidRPr="00422808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3937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13937" w:rsidRPr="00422808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3937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13937" w:rsidRPr="00422808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3937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13937" w:rsidRPr="002E28EA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3937" w:rsidRPr="002E28EA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3937" w:rsidRPr="00BD1426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13937" w:rsidRPr="00422808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3937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13937" w:rsidRPr="00422808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3937" w:rsidRPr="00BD1426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13937" w:rsidRPr="00840DD6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3937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13937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3937" w:rsidRPr="00BD1426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13937" w:rsidRPr="002E28EA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3937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13937" w:rsidRPr="004A3E1E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13937" w:rsidRPr="007243EF" w:rsidRDefault="00413937" w:rsidP="00EF58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13937" w:rsidTr="00EF586F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887EF9" w:rsidRDefault="00413937" w:rsidP="00EF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2E28EA" w:rsidRDefault="00413937" w:rsidP="00EF586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937" w:rsidRPr="004A3E1E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Pr="00422808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Pr="00422808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Pr="001D263E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1D263E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1D263E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1D263E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1D263E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1D263E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1D263E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1D263E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BB0760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BB0760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BB0760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13937" w:rsidTr="00EF586F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887EF9" w:rsidRDefault="00413937" w:rsidP="00EF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13937" w:rsidTr="00EF586F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887EF9" w:rsidRDefault="00413937" w:rsidP="00EF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13937" w:rsidTr="00EF586F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887EF9" w:rsidRDefault="00413937" w:rsidP="00EF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(3.57%)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(57.14%)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(39.29%)</w:t>
            </w:r>
          </w:p>
        </w:tc>
      </w:tr>
      <w:tr w:rsidR="00413937" w:rsidTr="00EF586F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887EF9" w:rsidRDefault="00413937" w:rsidP="00EF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(0.50%)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(3.26%)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 (22.06%)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 (9.27%)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 (15.04%)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 (20.05%)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(0.50%)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 (28.57%)</w:t>
            </w:r>
          </w:p>
        </w:tc>
      </w:tr>
      <w:tr w:rsidR="00413937" w:rsidTr="00EF586F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887EF9" w:rsidRDefault="00413937" w:rsidP="00EF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13937" w:rsidTr="00EF586F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887EF9" w:rsidRDefault="00413937" w:rsidP="00EF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13937" w:rsidTr="00EF586F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887EF9" w:rsidRDefault="00413937" w:rsidP="00EF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937" w:rsidTr="00EF586F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Pr="00887EF9" w:rsidRDefault="00413937" w:rsidP="00EF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37" w:rsidRDefault="00413937" w:rsidP="00EF5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C3185F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38C" w:rsidRDefault="0083338C" w:rsidP="00C3185F">
      <w:pPr>
        <w:spacing w:after="0" w:line="240" w:lineRule="auto"/>
      </w:pPr>
      <w:r>
        <w:separator/>
      </w:r>
    </w:p>
  </w:endnote>
  <w:endnote w:type="continuationSeparator" w:id="0">
    <w:p w:rsidR="0083338C" w:rsidRDefault="0083338C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38C" w:rsidRDefault="0083338C" w:rsidP="00C3185F">
      <w:pPr>
        <w:spacing w:after="0" w:line="240" w:lineRule="auto"/>
      </w:pPr>
      <w:r>
        <w:separator/>
      </w:r>
    </w:p>
  </w:footnote>
  <w:footnote w:type="continuationSeparator" w:id="0">
    <w:p w:rsidR="0083338C" w:rsidRDefault="0083338C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937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110014"/>
    <w:rsid w:val="001A35F5"/>
    <w:rsid w:val="001D33EC"/>
    <w:rsid w:val="00332CEE"/>
    <w:rsid w:val="003332FD"/>
    <w:rsid w:val="0037325E"/>
    <w:rsid w:val="003E20CA"/>
    <w:rsid w:val="0040416D"/>
    <w:rsid w:val="00413937"/>
    <w:rsid w:val="00422808"/>
    <w:rsid w:val="004455B4"/>
    <w:rsid w:val="00467CF9"/>
    <w:rsid w:val="00480AE6"/>
    <w:rsid w:val="004956A6"/>
    <w:rsid w:val="004A3E1E"/>
    <w:rsid w:val="004F0612"/>
    <w:rsid w:val="004F275E"/>
    <w:rsid w:val="00516CF5"/>
    <w:rsid w:val="00557B7E"/>
    <w:rsid w:val="005C4196"/>
    <w:rsid w:val="005E5305"/>
    <w:rsid w:val="006166F0"/>
    <w:rsid w:val="006757D8"/>
    <w:rsid w:val="007219D4"/>
    <w:rsid w:val="007243EF"/>
    <w:rsid w:val="007B2F2E"/>
    <w:rsid w:val="0083338C"/>
    <w:rsid w:val="00840DD6"/>
    <w:rsid w:val="00851325"/>
    <w:rsid w:val="008621F0"/>
    <w:rsid w:val="00887EF9"/>
    <w:rsid w:val="008C7445"/>
    <w:rsid w:val="008D5A1E"/>
    <w:rsid w:val="008E32D0"/>
    <w:rsid w:val="008F02F9"/>
    <w:rsid w:val="00910965"/>
    <w:rsid w:val="00921970"/>
    <w:rsid w:val="00923030"/>
    <w:rsid w:val="009B0B90"/>
    <w:rsid w:val="00A90721"/>
    <w:rsid w:val="00B72A18"/>
    <w:rsid w:val="00BA453D"/>
    <w:rsid w:val="00BB0760"/>
    <w:rsid w:val="00BB5EB9"/>
    <w:rsid w:val="00C0715A"/>
    <w:rsid w:val="00C3185F"/>
    <w:rsid w:val="00D44F91"/>
    <w:rsid w:val="00D5158D"/>
    <w:rsid w:val="00E21C3B"/>
    <w:rsid w:val="00EC6E3B"/>
    <w:rsid w:val="00F8195F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7411F-8985-447A-BBA5-EFF85940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2023-10-02T02:13:00Z</dcterms:created>
  <dcterms:modified xsi:type="dcterms:W3CDTF">2023-10-02T02:13:00Z</dcterms:modified>
</cp:coreProperties>
</file>