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982E67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BA1EA3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904618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904618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EA3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904618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395"/>
        <w:tblW w:w="13887" w:type="dxa"/>
        <w:tblLayout w:type="fixed"/>
        <w:tblLook w:val="04A0" w:firstRow="1" w:lastRow="0" w:firstColumn="1" w:lastColumn="0" w:noHBand="0" w:noVBand="1"/>
      </w:tblPr>
      <w:tblGrid>
        <w:gridCol w:w="379"/>
        <w:gridCol w:w="1338"/>
        <w:gridCol w:w="538"/>
        <w:gridCol w:w="1851"/>
        <w:gridCol w:w="709"/>
        <w:gridCol w:w="567"/>
        <w:gridCol w:w="567"/>
        <w:gridCol w:w="567"/>
        <w:gridCol w:w="850"/>
        <w:gridCol w:w="993"/>
        <w:gridCol w:w="708"/>
        <w:gridCol w:w="993"/>
        <w:gridCol w:w="850"/>
        <w:gridCol w:w="1134"/>
        <w:gridCol w:w="1134"/>
        <w:gridCol w:w="709"/>
      </w:tblGrid>
      <w:tr w:rsidR="006F556A" w:rsidRPr="00FE52AE" w:rsidTr="00F869A5">
        <w:trPr>
          <w:trHeight w:val="37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6F556A" w:rsidRPr="00FE52AE" w:rsidTr="00F869A5">
        <w:trPr>
          <w:trHeight w:val="37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6F556A" w:rsidRPr="00FE52AE" w:rsidTr="00F869A5">
        <w:trPr>
          <w:cantSplit/>
          <w:trHeight w:val="3664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FE52AE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2E28EA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Pr="004A3E1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Pr="0042280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Pr="0042280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1D263E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BB0760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BB0760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BB0760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36 Воронежская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(75.00%)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62 Рязанская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(71.43%)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(28.57%)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(83.33%)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(0.94%)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(13.13%)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(10.31%)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(14.06%)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(8.13%)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 (45.00%)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618" w:rsidRPr="00FE52AE" w:rsidTr="000C0C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904618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618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FE52AE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618" w:rsidRPr="00FE52AE" w:rsidTr="0017468E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FE52AE" w:rsidRDefault="00904618" w:rsidP="0090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Pr="00FE52AE" w:rsidRDefault="00904618" w:rsidP="009046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618" w:rsidRDefault="00904618" w:rsidP="00904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</w:tr>
    </w:tbl>
    <w:p w:rsidR="00BA1EA3" w:rsidRPr="007B2F2E" w:rsidRDefault="00BA1EA3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6F556A">
      <w:headerReference w:type="default" r:id="rId7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EF" w:rsidRDefault="009A33EF" w:rsidP="00C3185F">
      <w:pPr>
        <w:spacing w:after="0" w:line="240" w:lineRule="auto"/>
      </w:pPr>
      <w:r>
        <w:separator/>
      </w:r>
    </w:p>
  </w:endnote>
  <w:endnote w:type="continuationSeparator" w:id="0">
    <w:p w:rsidR="009A33EF" w:rsidRDefault="009A33EF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EF" w:rsidRDefault="009A33EF" w:rsidP="00C3185F">
      <w:pPr>
        <w:spacing w:after="0" w:line="240" w:lineRule="auto"/>
      </w:pPr>
      <w:r>
        <w:separator/>
      </w:r>
    </w:p>
  </w:footnote>
  <w:footnote w:type="continuationSeparator" w:id="0">
    <w:p w:rsidR="009A33EF" w:rsidRDefault="009A33EF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67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A248A"/>
    <w:rsid w:val="001A35F5"/>
    <w:rsid w:val="001D33EC"/>
    <w:rsid w:val="00332CEE"/>
    <w:rsid w:val="003332FD"/>
    <w:rsid w:val="0037325E"/>
    <w:rsid w:val="003E20CA"/>
    <w:rsid w:val="00422808"/>
    <w:rsid w:val="004455B4"/>
    <w:rsid w:val="00467CF9"/>
    <w:rsid w:val="00480AE6"/>
    <w:rsid w:val="004956A6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6F556A"/>
    <w:rsid w:val="007219D4"/>
    <w:rsid w:val="007243EF"/>
    <w:rsid w:val="007B2F2E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82E67"/>
    <w:rsid w:val="009A33EF"/>
    <w:rsid w:val="009B0B90"/>
    <w:rsid w:val="00A90721"/>
    <w:rsid w:val="00B01351"/>
    <w:rsid w:val="00B72A18"/>
    <w:rsid w:val="00BA1EA3"/>
    <w:rsid w:val="00BA453D"/>
    <w:rsid w:val="00BB0760"/>
    <w:rsid w:val="00BB5EB9"/>
    <w:rsid w:val="00BD1426"/>
    <w:rsid w:val="00C0715A"/>
    <w:rsid w:val="00C3185F"/>
    <w:rsid w:val="00D44F91"/>
    <w:rsid w:val="00D5158D"/>
    <w:rsid w:val="00EC6E3B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8980-3544-4CFD-8C11-D8840B45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2023-12-12T05:26:00Z</dcterms:created>
  <dcterms:modified xsi:type="dcterms:W3CDTF">2023-12-12T05:26:00Z</dcterms:modified>
</cp:coreProperties>
</file>