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A93C71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31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395"/>
        <w:tblW w:w="13887" w:type="dxa"/>
        <w:tblLayout w:type="fixed"/>
        <w:tblLook w:val="04A0" w:firstRow="1" w:lastRow="0" w:firstColumn="1" w:lastColumn="0" w:noHBand="0" w:noVBand="1"/>
      </w:tblPr>
      <w:tblGrid>
        <w:gridCol w:w="379"/>
        <w:gridCol w:w="1338"/>
        <w:gridCol w:w="538"/>
        <w:gridCol w:w="1851"/>
        <w:gridCol w:w="709"/>
        <w:gridCol w:w="567"/>
        <w:gridCol w:w="567"/>
        <w:gridCol w:w="567"/>
        <w:gridCol w:w="850"/>
        <w:gridCol w:w="993"/>
        <w:gridCol w:w="708"/>
        <w:gridCol w:w="993"/>
        <w:gridCol w:w="850"/>
        <w:gridCol w:w="1134"/>
        <w:gridCol w:w="1134"/>
        <w:gridCol w:w="709"/>
      </w:tblGrid>
      <w:tr w:rsidR="006F556A" w:rsidRPr="00FE52AE" w:rsidTr="00F869A5">
        <w:trPr>
          <w:trHeight w:val="370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6F556A" w:rsidRPr="00FE52AE" w:rsidTr="00F869A5">
        <w:trPr>
          <w:trHeight w:val="374"/>
        </w:trPr>
        <w:tc>
          <w:tcPr>
            <w:tcW w:w="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FE5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FE52AE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6F556A" w:rsidRPr="00FE52AE" w:rsidTr="00F869A5">
        <w:trPr>
          <w:cantSplit/>
          <w:trHeight w:val="3664"/>
        </w:trPr>
        <w:tc>
          <w:tcPr>
            <w:tcW w:w="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6A" w:rsidRPr="00FE52AE" w:rsidRDefault="006F556A" w:rsidP="00F869A5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56A" w:rsidRPr="00FE52AE" w:rsidRDefault="006F556A" w:rsidP="00F86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2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52AE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F556A" w:rsidRPr="00FE52AE" w:rsidRDefault="006F556A" w:rsidP="00F869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FE52AE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FE52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2E28EA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05 Республика Дагестан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Pr="004A3E1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Pr="00422808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Pr="00422808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Pr="001D263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1D263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1D263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1D263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1D263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1D263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1D263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1D263E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BB0760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BB0760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BB0760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19 Республика Хакасия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 Астраханская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32 Брянская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34 Волгоградская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0461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(14.29%)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(28.57%)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52 Нижегородская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(6.25%)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(43.75%)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(100.00%)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(2.31%)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(1.73%)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(1.73%)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(2.89%)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(5.20%)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(16.76%)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(10.40%)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(4.05%)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(2.89%)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(1.16%)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 (50.87%)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A0527" w:rsidRPr="00FE52AE" w:rsidTr="007D5DE7">
        <w:trPr>
          <w:trHeight w:val="580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Pr="00904618" w:rsidRDefault="004A0527" w:rsidP="004A0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27" w:rsidRDefault="004A0527" w:rsidP="004A05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4618" w:rsidRDefault="006F556A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4A0527" w:rsidRDefault="004A0527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A0527" w:rsidSect="006F556A">
      <w:headerReference w:type="default" r:id="rId7"/>
      <w:pgSz w:w="16838" w:h="11906" w:orient="landscape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9C" w:rsidRDefault="00E5029C" w:rsidP="00C3185F">
      <w:pPr>
        <w:spacing w:after="0" w:line="240" w:lineRule="auto"/>
      </w:pPr>
      <w:r>
        <w:separator/>
      </w:r>
    </w:p>
  </w:endnote>
  <w:endnote w:type="continuationSeparator" w:id="0">
    <w:p w:rsidR="00E5029C" w:rsidRDefault="00E5029C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9C" w:rsidRDefault="00E5029C" w:rsidP="00C3185F">
      <w:pPr>
        <w:spacing w:after="0" w:line="240" w:lineRule="auto"/>
      </w:pPr>
      <w:r>
        <w:separator/>
      </w:r>
    </w:p>
  </w:footnote>
  <w:footnote w:type="continuationSeparator" w:id="0">
    <w:p w:rsidR="00E5029C" w:rsidRDefault="00E5029C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775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452A1"/>
    <w:rsid w:val="001A248A"/>
    <w:rsid w:val="001A35F5"/>
    <w:rsid w:val="001D33EC"/>
    <w:rsid w:val="001E6775"/>
    <w:rsid w:val="001F5BFC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57B7E"/>
    <w:rsid w:val="005C4196"/>
    <w:rsid w:val="005E5305"/>
    <w:rsid w:val="006166F0"/>
    <w:rsid w:val="006757D8"/>
    <w:rsid w:val="006F556A"/>
    <w:rsid w:val="007219D4"/>
    <w:rsid w:val="007243EF"/>
    <w:rsid w:val="007B2F2E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B0B90"/>
    <w:rsid w:val="00A90721"/>
    <w:rsid w:val="00A93C71"/>
    <w:rsid w:val="00B01351"/>
    <w:rsid w:val="00B72A18"/>
    <w:rsid w:val="00BA1EA3"/>
    <w:rsid w:val="00BA453D"/>
    <w:rsid w:val="00BB0760"/>
    <w:rsid w:val="00BB5EB9"/>
    <w:rsid w:val="00BD1426"/>
    <w:rsid w:val="00C0715A"/>
    <w:rsid w:val="00C3185F"/>
    <w:rsid w:val="00D44F91"/>
    <w:rsid w:val="00D5158D"/>
    <w:rsid w:val="00E5029C"/>
    <w:rsid w:val="00EC6E3B"/>
    <w:rsid w:val="00F644E0"/>
    <w:rsid w:val="00F8195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3DDF-3F64-4894-ACC2-A4FC05DF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4</cp:revision>
  <cp:lastPrinted>2015-07-29T11:06:00Z</cp:lastPrinted>
  <dcterms:created xsi:type="dcterms:W3CDTF">2024-04-26T08:58:00Z</dcterms:created>
  <dcterms:modified xsi:type="dcterms:W3CDTF">2024-04-26T08:58:00Z</dcterms:modified>
</cp:coreProperties>
</file>