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3068EF" w:rsidP="00092CA6">
      <w:pPr>
        <w:spacing w:after="0" w:line="240" w:lineRule="auto"/>
        <w:ind w:firstLine="11340"/>
        <w:jc w:val="right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Приложение № </w:t>
      </w:r>
      <w:r w:rsidR="00757BB8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617378">
        <w:rPr>
          <w:rFonts w:ascii="Times New Roman" w:hAnsi="Times New Roman"/>
          <w:noProof/>
          <w:color w:val="000000"/>
          <w:sz w:val="26"/>
          <w:szCs w:val="26"/>
          <w:lang w:val="en-US"/>
        </w:rPr>
        <w:t>10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.2023 по 3</w:t>
      </w:r>
      <w:r w:rsidR="00617378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617378">
        <w:rPr>
          <w:rFonts w:ascii="Times New Roman" w:hAnsi="Times New Roman"/>
          <w:noProof/>
          <w:color w:val="000000"/>
          <w:sz w:val="26"/>
          <w:szCs w:val="26"/>
          <w:lang w:val="en-US"/>
        </w:rPr>
        <w:t>12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.2023 года</w:t>
      </w:r>
    </w:p>
    <w:p w:rsidR="003068EF" w:rsidRDefault="003068E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994" w:rsidRPr="00887EF9" w:rsidRDefault="00BE699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1418"/>
        <w:gridCol w:w="1373"/>
        <w:gridCol w:w="529"/>
        <w:gridCol w:w="662"/>
        <w:gridCol w:w="661"/>
        <w:gridCol w:w="927"/>
        <w:gridCol w:w="926"/>
        <w:gridCol w:w="662"/>
        <w:gridCol w:w="926"/>
        <w:gridCol w:w="926"/>
        <w:gridCol w:w="1164"/>
        <w:gridCol w:w="954"/>
        <w:gridCol w:w="662"/>
        <w:gridCol w:w="7"/>
      </w:tblGrid>
      <w:tr w:rsidR="009B6882" w:rsidRPr="009B6882" w:rsidTr="00527ECA">
        <w:trPr>
          <w:trHeight w:val="3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3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527ECA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9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527ECA">
        <w:trPr>
          <w:gridAfter w:val="1"/>
          <w:wAfter w:w="7" w:type="dxa"/>
          <w:cantSplit/>
          <w:trHeight w:val="38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2E28EA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Pr="004A3E1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Pr="0042280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Pr="0042280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1D263E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BB0760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BB0760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BB0760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(9.52%)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(14.29%)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(9.52%)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(9.52%)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(4.76%)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(14.29%)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(38.10%)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62 Рязанская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69 Тверская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(1.49%)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(67.16%)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(2.99%)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(28.36%)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(90.63%)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89 Ямало-</w:t>
            </w:r>
            <w:r w:rsidR="00D00CAD"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(0.11%)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(0.74%)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(0.95%)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(1.27%)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(2.33%)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 (13.33%)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 (10.69%)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 (13.86%)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(6.67%)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(3.39%)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(2.33%)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 (44.34%)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617378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17378" w:rsidRPr="009B6882" w:rsidTr="00527ECA">
        <w:trPr>
          <w:gridAfter w:val="1"/>
          <w:wAfter w:w="7" w:type="dxa"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Pr="009B6882" w:rsidRDefault="00617378" w:rsidP="0061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78" w:rsidRDefault="00617378" w:rsidP="00617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27ECA">
      <w:headerReference w:type="default" r:id="rId7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FE" w:rsidRDefault="00A812FE" w:rsidP="00BE6994">
      <w:pPr>
        <w:spacing w:after="0" w:line="240" w:lineRule="auto"/>
      </w:pPr>
      <w:r>
        <w:separator/>
      </w:r>
    </w:p>
  </w:endnote>
  <w:endnote w:type="continuationSeparator" w:id="0">
    <w:p w:rsidR="00A812FE" w:rsidRDefault="00A812FE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FE" w:rsidRDefault="00A812FE" w:rsidP="00BE6994">
      <w:pPr>
        <w:spacing w:after="0" w:line="240" w:lineRule="auto"/>
      </w:pPr>
      <w:r>
        <w:separator/>
      </w:r>
    </w:p>
  </w:footnote>
  <w:footnote w:type="continuationSeparator" w:id="0">
    <w:p w:rsidR="00A812FE" w:rsidRDefault="00A812FE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B8">
          <w:rPr>
            <w:noProof/>
          </w:rPr>
          <w:t>2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92CA6"/>
    <w:rsid w:val="00110014"/>
    <w:rsid w:val="00143BDF"/>
    <w:rsid w:val="001D33EC"/>
    <w:rsid w:val="00283102"/>
    <w:rsid w:val="003068EF"/>
    <w:rsid w:val="00332CEE"/>
    <w:rsid w:val="003332FD"/>
    <w:rsid w:val="0037325E"/>
    <w:rsid w:val="003E198A"/>
    <w:rsid w:val="00422808"/>
    <w:rsid w:val="004455B4"/>
    <w:rsid w:val="00480AE6"/>
    <w:rsid w:val="00490275"/>
    <w:rsid w:val="004956A6"/>
    <w:rsid w:val="004A3E1E"/>
    <w:rsid w:val="004F0612"/>
    <w:rsid w:val="00516CF5"/>
    <w:rsid w:val="00527ECA"/>
    <w:rsid w:val="00557B7E"/>
    <w:rsid w:val="005E001E"/>
    <w:rsid w:val="006166F0"/>
    <w:rsid w:val="00617378"/>
    <w:rsid w:val="006757D8"/>
    <w:rsid w:val="007219D4"/>
    <w:rsid w:val="007243EF"/>
    <w:rsid w:val="00757BB8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812FE"/>
    <w:rsid w:val="00A90721"/>
    <w:rsid w:val="00B72A18"/>
    <w:rsid w:val="00BA453D"/>
    <w:rsid w:val="00BB0760"/>
    <w:rsid w:val="00BB5EB9"/>
    <w:rsid w:val="00BE6994"/>
    <w:rsid w:val="00C527DD"/>
    <w:rsid w:val="00C858EB"/>
    <w:rsid w:val="00D00CAD"/>
    <w:rsid w:val="00D44F91"/>
    <w:rsid w:val="00D5158D"/>
    <w:rsid w:val="00EC6E3B"/>
    <w:rsid w:val="00F47DF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7E16-7B79-47AB-827E-5C1E2B65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Цыбиков Чингиз Григорьевич</cp:lastModifiedBy>
  <cp:revision>5</cp:revision>
  <cp:lastPrinted>2015-07-29T11:06:00Z</cp:lastPrinted>
  <dcterms:created xsi:type="dcterms:W3CDTF">2024-01-31T07:09:00Z</dcterms:created>
  <dcterms:modified xsi:type="dcterms:W3CDTF">2024-02-06T03:52:00Z</dcterms:modified>
</cp:coreProperties>
</file>