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8A" w:rsidRPr="00201456" w:rsidRDefault="005C3395" w:rsidP="00055034">
      <w:pPr>
        <w:ind w:firstLine="6804"/>
        <w:jc w:val="right"/>
        <w:rPr>
          <w:noProof/>
          <w:sz w:val="26"/>
          <w:szCs w:val="26"/>
        </w:rPr>
      </w:pPr>
      <w:r>
        <w:rPr>
          <w:noProof/>
          <w:sz w:val="26"/>
          <w:szCs w:val="26"/>
        </w:rPr>
        <w:t>Приложение</w:t>
      </w:r>
      <w:bookmarkStart w:id="0" w:name="_GoBack"/>
      <w:bookmarkEnd w:id="0"/>
    </w:p>
    <w:p w:rsidR="0091538A" w:rsidRPr="0091538A" w:rsidRDefault="0091538A">
      <w:pPr>
        <w:jc w:val="center"/>
        <w:rPr>
          <w:noProof/>
          <w:sz w:val="26"/>
          <w:szCs w:val="26"/>
        </w:rPr>
      </w:pPr>
    </w:p>
    <w:p w:rsidR="00494282" w:rsidRDefault="00FB4F8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94282" w:rsidRDefault="00FB4F8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94282" w:rsidRDefault="00FB4F8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96001">
        <w:rPr>
          <w:noProof/>
          <w:sz w:val="24"/>
          <w:lang w:val="en-US"/>
        </w:rPr>
        <w:t>01.01.2023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96001">
        <w:rPr>
          <w:noProof/>
          <w:sz w:val="24"/>
          <w:lang w:val="en-US"/>
        </w:rPr>
        <w:t>31.12.2023</w:t>
      </w:r>
    </w:p>
    <w:p w:rsidR="00150BB7" w:rsidRDefault="00150BB7">
      <w:pPr>
        <w:jc w:val="center"/>
        <w:rPr>
          <w:noProof/>
          <w:sz w:val="24"/>
          <w:lang w:val="en-US"/>
        </w:rPr>
      </w:pPr>
    </w:p>
    <w:p w:rsidR="00494282" w:rsidRDefault="00494282">
      <w:pPr>
        <w:jc w:val="center"/>
        <w:rPr>
          <w:noProof/>
          <w:sz w:val="18"/>
          <w:lang w:val="en-US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  <w:gridCol w:w="1005"/>
      </w:tblGrid>
      <w:tr w:rsidR="00494282" w:rsidTr="00150BB7">
        <w:trPr>
          <w:cantSplit/>
          <w:trHeight w:val="227"/>
        </w:trPr>
        <w:tc>
          <w:tcPr>
            <w:tcW w:w="8634" w:type="dxa"/>
            <w:vMerge w:val="restart"/>
          </w:tcPr>
          <w:p w:rsidR="00494282" w:rsidRDefault="00494282">
            <w:pPr>
              <w:jc w:val="center"/>
              <w:rPr>
                <w:noProof/>
                <w:sz w:val="18"/>
                <w:lang w:val="en-US"/>
              </w:rPr>
            </w:pPr>
          </w:p>
          <w:p w:rsidR="00494282" w:rsidRDefault="00FB4F8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005" w:type="dxa"/>
            <w:vMerge w:val="restart"/>
            <w:vAlign w:val="center"/>
          </w:tcPr>
          <w:p w:rsidR="00494282" w:rsidRDefault="00FB4F80" w:rsidP="009153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</w:t>
            </w:r>
            <w:r w:rsidR="0091538A">
              <w:rPr>
                <w:noProof/>
                <w:sz w:val="18"/>
              </w:rPr>
              <w:t>-во</w:t>
            </w:r>
            <w:r>
              <w:rPr>
                <w:noProof/>
                <w:sz w:val="18"/>
              </w:rPr>
              <w:t xml:space="preserve"> док</w:t>
            </w:r>
            <w:r w:rsidR="0091538A">
              <w:rPr>
                <w:noProof/>
                <w:sz w:val="18"/>
              </w:rPr>
              <w:t>-</w:t>
            </w:r>
            <w:r>
              <w:rPr>
                <w:noProof/>
                <w:sz w:val="18"/>
              </w:rPr>
              <w:t>в</w:t>
            </w:r>
          </w:p>
        </w:tc>
      </w:tr>
      <w:tr w:rsidR="00494282" w:rsidTr="00150BB7">
        <w:trPr>
          <w:cantSplit/>
          <w:trHeight w:val="442"/>
        </w:trPr>
        <w:tc>
          <w:tcPr>
            <w:tcW w:w="8634" w:type="dxa"/>
            <w:vMerge/>
          </w:tcPr>
          <w:p w:rsidR="00494282" w:rsidRDefault="0049428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05" w:type="dxa"/>
            <w:vMerge/>
          </w:tcPr>
          <w:p w:rsidR="00494282" w:rsidRDefault="00494282">
            <w:pPr>
              <w:jc w:val="center"/>
              <w:rPr>
                <w:noProof/>
                <w:sz w:val="18"/>
              </w:rPr>
            </w:pPr>
          </w:p>
        </w:tc>
      </w:tr>
      <w:tr w:rsidR="00494282" w:rsidTr="00150BB7">
        <w:trPr>
          <w:cantSplit/>
          <w:trHeight w:val="212"/>
        </w:trPr>
        <w:tc>
          <w:tcPr>
            <w:tcW w:w="8634" w:type="dxa"/>
          </w:tcPr>
          <w:p w:rsidR="00494282" w:rsidRDefault="00FB4F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005" w:type="dxa"/>
          </w:tcPr>
          <w:p w:rsidR="00494282" w:rsidRDefault="00FB4F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4282" w:rsidTr="00150BB7">
        <w:trPr>
          <w:cantSplit/>
          <w:trHeight w:val="212"/>
        </w:trPr>
        <w:tc>
          <w:tcPr>
            <w:tcW w:w="8634" w:type="dxa"/>
          </w:tcPr>
          <w:p w:rsidR="00494282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005" w:type="dxa"/>
          </w:tcPr>
          <w:p w:rsidR="00494282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19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409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6001" w:rsidTr="00150BB7">
        <w:trPr>
          <w:cantSplit/>
          <w:trHeight w:val="424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6001" w:rsidTr="00150BB7">
        <w:trPr>
          <w:cantSplit/>
          <w:trHeight w:val="19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C96001" w:rsidTr="00150BB7">
        <w:trPr>
          <w:cantSplit/>
          <w:trHeight w:val="19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96001" w:rsidTr="00150BB7">
        <w:trPr>
          <w:cantSplit/>
          <w:trHeight w:val="19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868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648</w:t>
            </w:r>
          </w:p>
        </w:tc>
      </w:tr>
      <w:tr w:rsidR="00C96001" w:rsidTr="00150BB7">
        <w:trPr>
          <w:cantSplit/>
          <w:trHeight w:val="19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C96001" w:rsidTr="00150BB7">
        <w:trPr>
          <w:cantSplit/>
          <w:trHeight w:val="409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719</w:t>
            </w:r>
          </w:p>
        </w:tc>
      </w:tr>
      <w:tr w:rsidR="00C96001" w:rsidTr="00150BB7">
        <w:trPr>
          <w:cantSplit/>
          <w:trHeight w:val="424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005" w:type="dxa"/>
          </w:tcPr>
          <w:p w:rsidR="00C96001" w:rsidRDefault="00C96001" w:rsidP="009153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  <w:r w:rsidR="0091538A">
              <w:rPr>
                <w:noProof/>
                <w:sz w:val="18"/>
              </w:rPr>
              <w:t>8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96001" w:rsidTr="00150BB7">
        <w:trPr>
          <w:cantSplit/>
          <w:trHeight w:val="19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409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</w:tr>
      <w:tr w:rsidR="00C96001" w:rsidTr="00150BB7">
        <w:trPr>
          <w:cantSplit/>
          <w:trHeight w:val="424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</w:tr>
      <w:tr w:rsidR="00C96001" w:rsidTr="00150BB7">
        <w:trPr>
          <w:cantSplit/>
          <w:trHeight w:val="409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C96001" w:rsidTr="00150BB7">
        <w:trPr>
          <w:cantSplit/>
          <w:trHeight w:val="63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96001" w:rsidTr="00150BB7">
        <w:trPr>
          <w:cantSplit/>
          <w:trHeight w:val="197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005" w:type="dxa"/>
          </w:tcPr>
          <w:p w:rsidR="00C96001" w:rsidRDefault="00C960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6001" w:rsidTr="00150BB7">
        <w:trPr>
          <w:cantSplit/>
          <w:trHeight w:val="212"/>
        </w:trPr>
        <w:tc>
          <w:tcPr>
            <w:tcW w:w="8634" w:type="dxa"/>
          </w:tcPr>
          <w:p w:rsidR="00C96001" w:rsidRDefault="00C960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ИТОГО:</w:t>
            </w:r>
          </w:p>
        </w:tc>
        <w:tc>
          <w:tcPr>
            <w:tcW w:w="1005" w:type="dxa"/>
          </w:tcPr>
          <w:p w:rsidR="00C96001" w:rsidRDefault="00C96001" w:rsidP="009153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524</w:t>
            </w:r>
            <w:r w:rsidR="0091538A">
              <w:rPr>
                <w:noProof/>
                <w:sz w:val="18"/>
              </w:rPr>
              <w:t>2</w:t>
            </w:r>
          </w:p>
        </w:tc>
      </w:tr>
    </w:tbl>
    <w:p w:rsidR="00494282" w:rsidRPr="0091538A" w:rsidRDefault="00494282">
      <w:pPr>
        <w:rPr>
          <w:noProof/>
          <w:sz w:val="26"/>
          <w:szCs w:val="26"/>
        </w:rPr>
      </w:pPr>
    </w:p>
    <w:p w:rsidR="0091538A" w:rsidRPr="0091538A" w:rsidRDefault="0091538A">
      <w:pPr>
        <w:rPr>
          <w:noProof/>
          <w:sz w:val="26"/>
          <w:szCs w:val="26"/>
        </w:rPr>
      </w:pPr>
    </w:p>
    <w:sectPr w:rsidR="0091538A" w:rsidRPr="0091538A" w:rsidSect="00150BB7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01"/>
    <w:rsid w:val="00055034"/>
    <w:rsid w:val="00150BB7"/>
    <w:rsid w:val="00494282"/>
    <w:rsid w:val="005C3395"/>
    <w:rsid w:val="0091538A"/>
    <w:rsid w:val="00A36BBE"/>
    <w:rsid w:val="00C96001"/>
    <w:rsid w:val="00F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2E1DE0-107D-4509-804A-A9B6E455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Цыбиков Чингиз Григорьевич</cp:lastModifiedBy>
  <cp:revision>5</cp:revision>
  <cp:lastPrinted>2024-01-30T09:25:00Z</cp:lastPrinted>
  <dcterms:created xsi:type="dcterms:W3CDTF">2024-01-31T07:10:00Z</dcterms:created>
  <dcterms:modified xsi:type="dcterms:W3CDTF">2024-02-06T03:59:00Z</dcterms:modified>
</cp:coreProperties>
</file>