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7B2F2E" w:rsidRDefault="007B2F2E" w:rsidP="006645E3">
      <w:pPr>
        <w:spacing w:after="0" w:line="240" w:lineRule="auto"/>
        <w:ind w:left="10620" w:firstLine="12"/>
        <w:jc w:val="right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bookmarkStart w:id="0" w:name="_GoBack"/>
      <w:bookmarkEnd w:id="0"/>
      <w:r w:rsidRPr="007B2F2E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7B2F2E" w:rsidRPr="007B2F2E" w:rsidRDefault="007B2F2E" w:rsidP="007B2F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EF720E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F720E">
        <w:rPr>
          <w:rFonts w:ascii="Times New Roman" w:hAnsi="Times New Roman"/>
          <w:noProof/>
          <w:color w:val="000000"/>
          <w:sz w:val="28"/>
          <w:szCs w:val="28"/>
        </w:rPr>
        <w:t>31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EF720E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6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7"/>
        <w:gridCol w:w="1272"/>
        <w:gridCol w:w="512"/>
        <w:gridCol w:w="1408"/>
        <w:gridCol w:w="639"/>
        <w:gridCol w:w="766"/>
        <w:gridCol w:w="708"/>
        <w:gridCol w:w="993"/>
        <w:gridCol w:w="992"/>
        <w:gridCol w:w="1276"/>
        <w:gridCol w:w="850"/>
        <w:gridCol w:w="1134"/>
        <w:gridCol w:w="851"/>
        <w:gridCol w:w="1275"/>
        <w:gridCol w:w="880"/>
        <w:gridCol w:w="604"/>
      </w:tblGrid>
      <w:tr w:rsidR="00AA106D" w:rsidRPr="00AA106D" w:rsidTr="00EF720E">
        <w:trPr>
          <w:trHeight w:val="37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8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AA106D" w:rsidRPr="00AA106D" w:rsidTr="00EF720E">
        <w:trPr>
          <w:trHeight w:val="37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A106D" w:rsidRPr="00AA106D" w:rsidTr="00EF720E">
        <w:trPr>
          <w:cantSplit/>
          <w:trHeight w:val="334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AA106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EF720E" w:rsidRPr="00AA106D" w:rsidTr="00EF720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05 Республика Дагестан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F720E" w:rsidRPr="00AA106D" w:rsidTr="00EF720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18 Республика Удмуртия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F720E" w:rsidRPr="00AA106D" w:rsidTr="00EF720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29 Архангельская и НАО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F720E" w:rsidRPr="00AA106D" w:rsidTr="00EF720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</w:tr>
      <w:tr w:rsidR="00EF720E" w:rsidRPr="00AA106D" w:rsidTr="00EF720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F720E" w:rsidRPr="00AA106D" w:rsidTr="00EF720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55 Омская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F720E" w:rsidRPr="00AA106D" w:rsidTr="00EF720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EF720E" w:rsidRPr="00AA106D" w:rsidTr="00EF720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(6.67%)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(6.67%)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(86.67%)</w:t>
            </w:r>
          </w:p>
        </w:tc>
      </w:tr>
      <w:tr w:rsidR="00EF720E" w:rsidRPr="00AA106D" w:rsidTr="00EF720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F720E" w:rsidRPr="00AA106D" w:rsidTr="00EF720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(6.00%)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(6.00%)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(7.50%)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(4.00%)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(14.00%)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(4.00%)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 (56.50%)</w:t>
            </w:r>
          </w:p>
        </w:tc>
      </w:tr>
      <w:tr w:rsidR="00EF720E" w:rsidRPr="00AA106D" w:rsidTr="00EF720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F720E" w:rsidRPr="00AA106D" w:rsidTr="00EF720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Pr="00AA106D" w:rsidRDefault="00EF720E" w:rsidP="00EF7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F720E" w:rsidRPr="00AA106D" w:rsidTr="00EF720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Pr="00AA106D" w:rsidRDefault="00EF720E" w:rsidP="00EF7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F720E" w:rsidRPr="00AA106D" w:rsidTr="00EF720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Pr="00AA106D" w:rsidRDefault="00EF720E" w:rsidP="00EF7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720E" w:rsidRPr="00AA106D" w:rsidTr="00EF720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Pr="00AA106D" w:rsidRDefault="00EF720E" w:rsidP="00EF7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0E" w:rsidRDefault="00EF720E" w:rsidP="00EF72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</w:tr>
    </w:tbl>
    <w:p w:rsidR="00904618" w:rsidRDefault="00904618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04618" w:rsidRDefault="00904618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4F91" w:rsidRPr="00887EF9" w:rsidRDefault="006F556A" w:rsidP="004A18CF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sectPr w:rsidR="00D44F91" w:rsidRPr="00887EF9" w:rsidSect="006F556A">
      <w:headerReference w:type="default" r:id="rId7"/>
      <w:pgSz w:w="16838" w:h="11906" w:orient="landscape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B31" w:rsidRDefault="00750B31" w:rsidP="00C3185F">
      <w:pPr>
        <w:spacing w:after="0" w:line="240" w:lineRule="auto"/>
      </w:pPr>
      <w:r>
        <w:separator/>
      </w:r>
    </w:p>
  </w:endnote>
  <w:endnote w:type="continuationSeparator" w:id="0">
    <w:p w:rsidR="00750B31" w:rsidRDefault="00750B31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B31" w:rsidRDefault="00750B31" w:rsidP="00C3185F">
      <w:pPr>
        <w:spacing w:after="0" w:line="240" w:lineRule="auto"/>
      </w:pPr>
      <w:r>
        <w:separator/>
      </w:r>
    </w:p>
  </w:footnote>
  <w:footnote w:type="continuationSeparator" w:id="0">
    <w:p w:rsidR="00750B31" w:rsidRDefault="00750B31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5E3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110014"/>
    <w:rsid w:val="001452A1"/>
    <w:rsid w:val="001A248A"/>
    <w:rsid w:val="001A35F5"/>
    <w:rsid w:val="001D33EC"/>
    <w:rsid w:val="001F5BFC"/>
    <w:rsid w:val="00332CEE"/>
    <w:rsid w:val="003332FD"/>
    <w:rsid w:val="0037325E"/>
    <w:rsid w:val="003E20CA"/>
    <w:rsid w:val="00422808"/>
    <w:rsid w:val="0044453F"/>
    <w:rsid w:val="004455B4"/>
    <w:rsid w:val="00467CF9"/>
    <w:rsid w:val="00480AE6"/>
    <w:rsid w:val="004956A6"/>
    <w:rsid w:val="004A0527"/>
    <w:rsid w:val="004A18CF"/>
    <w:rsid w:val="004A3E1E"/>
    <w:rsid w:val="004F0612"/>
    <w:rsid w:val="004F275E"/>
    <w:rsid w:val="00516CF5"/>
    <w:rsid w:val="00557B7E"/>
    <w:rsid w:val="005C4196"/>
    <w:rsid w:val="005E5305"/>
    <w:rsid w:val="006166F0"/>
    <w:rsid w:val="006645E3"/>
    <w:rsid w:val="006757D8"/>
    <w:rsid w:val="006F556A"/>
    <w:rsid w:val="007219D4"/>
    <w:rsid w:val="007243EF"/>
    <w:rsid w:val="00750B31"/>
    <w:rsid w:val="007B2F2E"/>
    <w:rsid w:val="00840DD6"/>
    <w:rsid w:val="00851325"/>
    <w:rsid w:val="008621F0"/>
    <w:rsid w:val="00887EF9"/>
    <w:rsid w:val="008C7445"/>
    <w:rsid w:val="008D5A1E"/>
    <w:rsid w:val="008E32D0"/>
    <w:rsid w:val="008F02F9"/>
    <w:rsid w:val="00904618"/>
    <w:rsid w:val="00910965"/>
    <w:rsid w:val="00923030"/>
    <w:rsid w:val="009534F3"/>
    <w:rsid w:val="009B0B90"/>
    <w:rsid w:val="00A90721"/>
    <w:rsid w:val="00AA106D"/>
    <w:rsid w:val="00B01351"/>
    <w:rsid w:val="00B72A18"/>
    <w:rsid w:val="00BA1EA3"/>
    <w:rsid w:val="00BA453D"/>
    <w:rsid w:val="00BB0760"/>
    <w:rsid w:val="00BB5EB9"/>
    <w:rsid w:val="00BD1426"/>
    <w:rsid w:val="00C0715A"/>
    <w:rsid w:val="00C3185F"/>
    <w:rsid w:val="00CD5BDC"/>
    <w:rsid w:val="00D44F91"/>
    <w:rsid w:val="00D5158D"/>
    <w:rsid w:val="00E8304B"/>
    <w:rsid w:val="00EC6E3B"/>
    <w:rsid w:val="00EF720E"/>
    <w:rsid w:val="00F644E0"/>
    <w:rsid w:val="00F8195F"/>
    <w:rsid w:val="00FE2548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CC837-1151-4140-B12C-9E87A46A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3</cp:revision>
  <cp:lastPrinted>2015-07-29T11:06:00Z</cp:lastPrinted>
  <dcterms:created xsi:type="dcterms:W3CDTF">2024-04-26T09:01:00Z</dcterms:created>
  <dcterms:modified xsi:type="dcterms:W3CDTF">2024-04-26T09:02:00Z</dcterms:modified>
</cp:coreProperties>
</file>